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975" w:rsidRPr="0014304E" w:rsidRDefault="00E96975" w:rsidP="003710FA">
      <w:pPr>
        <w:spacing w:before="6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</w:t>
      </w:r>
      <w:r w:rsidRPr="0014304E">
        <w:rPr>
          <w:rFonts w:ascii="Times New Roman" w:hAnsi="Times New Roman"/>
          <w:b/>
          <w:sz w:val="28"/>
        </w:rPr>
        <w:t>Санкт-Петербургское государственное бюджетное учреждение</w:t>
      </w:r>
    </w:p>
    <w:p w:rsidR="00E96975" w:rsidRPr="0014304E" w:rsidRDefault="00E96975" w:rsidP="003710FA">
      <w:pPr>
        <w:spacing w:before="60" w:line="240" w:lineRule="auto"/>
        <w:rPr>
          <w:rFonts w:ascii="Times New Roman" w:hAnsi="Times New Roman"/>
          <w:b/>
          <w:sz w:val="28"/>
        </w:rPr>
      </w:pPr>
      <w:r w:rsidRPr="0014304E">
        <w:rPr>
          <w:rFonts w:ascii="Times New Roman" w:hAnsi="Times New Roman"/>
          <w:b/>
          <w:sz w:val="28"/>
        </w:rPr>
        <w:t xml:space="preserve">  «Социально-реабилитационный центр для несовершеннолетних</w:t>
      </w:r>
    </w:p>
    <w:p w:rsidR="00E96975" w:rsidRPr="0014304E" w:rsidRDefault="00E96975" w:rsidP="003710FA">
      <w:pPr>
        <w:spacing w:before="60" w:line="240" w:lineRule="auto"/>
        <w:rPr>
          <w:rFonts w:ascii="Times New Roman" w:hAnsi="Times New Roman"/>
          <w:b/>
          <w:sz w:val="28"/>
        </w:rPr>
      </w:pPr>
      <w:r w:rsidRPr="0014304E">
        <w:rPr>
          <w:rFonts w:ascii="Times New Roman" w:hAnsi="Times New Roman"/>
          <w:b/>
          <w:sz w:val="28"/>
        </w:rPr>
        <w:t xml:space="preserve">                                        «Воспитательный дом»</w:t>
      </w:r>
    </w:p>
    <w:p w:rsidR="00E96975" w:rsidRDefault="00E96975" w:rsidP="00B50133"/>
    <w:p w:rsidR="00E96975" w:rsidRPr="00302EA1" w:rsidRDefault="00E96975" w:rsidP="003710F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02EA1">
        <w:rPr>
          <w:rFonts w:ascii="Times New Roman" w:hAnsi="Times New Roman"/>
          <w:b/>
          <w:sz w:val="28"/>
          <w:szCs w:val="28"/>
        </w:rPr>
        <w:t xml:space="preserve">АВТОР: </w:t>
      </w:r>
    </w:p>
    <w:p w:rsidR="00E96975" w:rsidRPr="00302EA1" w:rsidRDefault="00E96975" w:rsidP="003710FA">
      <w:pPr>
        <w:jc w:val="both"/>
        <w:rPr>
          <w:rFonts w:ascii="Times New Roman" w:hAnsi="Times New Roman"/>
          <w:sz w:val="28"/>
          <w:szCs w:val="28"/>
        </w:rPr>
      </w:pPr>
      <w:r w:rsidRPr="00302EA1">
        <w:rPr>
          <w:rFonts w:ascii="Times New Roman" w:hAnsi="Times New Roman"/>
          <w:sz w:val="28"/>
          <w:szCs w:val="28"/>
        </w:rPr>
        <w:t>Инструктор по физической культуре СПб ГБУ «СРЦ для несовершеннолетних «Воспитательный дом» высшей категории Демская  Евдокия Иосифовна</w:t>
      </w:r>
    </w:p>
    <w:p w:rsidR="00E96975" w:rsidRPr="00302EA1" w:rsidRDefault="00E96975" w:rsidP="003710FA">
      <w:pPr>
        <w:jc w:val="both"/>
        <w:rPr>
          <w:rFonts w:ascii="Times New Roman" w:hAnsi="Times New Roman"/>
          <w:b/>
          <w:sz w:val="28"/>
          <w:szCs w:val="28"/>
        </w:rPr>
      </w:pPr>
      <w:r w:rsidRPr="00302EA1">
        <w:rPr>
          <w:rFonts w:ascii="Times New Roman" w:hAnsi="Times New Roman"/>
          <w:b/>
          <w:sz w:val="28"/>
          <w:szCs w:val="28"/>
        </w:rPr>
        <w:t>ТЕМА: «Использование здоровьесберегающих технологи</w:t>
      </w:r>
      <w:bookmarkStart w:id="0" w:name="_GoBack"/>
      <w:bookmarkEnd w:id="0"/>
      <w:r w:rsidRPr="00302EA1">
        <w:rPr>
          <w:rFonts w:ascii="Times New Roman" w:hAnsi="Times New Roman"/>
          <w:b/>
          <w:sz w:val="28"/>
          <w:szCs w:val="28"/>
        </w:rPr>
        <w:t>й на физкультурных занятиях</w:t>
      </w:r>
      <w:r>
        <w:rPr>
          <w:rFonts w:ascii="Times New Roman" w:hAnsi="Times New Roman"/>
          <w:b/>
          <w:sz w:val="28"/>
          <w:szCs w:val="28"/>
        </w:rPr>
        <w:t xml:space="preserve"> в условиях реабилитационного центра</w:t>
      </w:r>
      <w:r w:rsidRPr="00302EA1">
        <w:rPr>
          <w:rFonts w:ascii="Times New Roman" w:hAnsi="Times New Roman"/>
          <w:b/>
          <w:sz w:val="28"/>
          <w:szCs w:val="28"/>
        </w:rPr>
        <w:t>»</w:t>
      </w:r>
    </w:p>
    <w:p w:rsidR="00E96975" w:rsidRPr="00302EA1" w:rsidRDefault="00E96975" w:rsidP="003710FA">
      <w:pPr>
        <w:jc w:val="both"/>
        <w:rPr>
          <w:rFonts w:ascii="Times New Roman" w:hAnsi="Times New Roman"/>
          <w:sz w:val="28"/>
          <w:szCs w:val="28"/>
        </w:rPr>
      </w:pPr>
      <w:r w:rsidRPr="00302EA1">
        <w:rPr>
          <w:rFonts w:ascii="Times New Roman" w:hAnsi="Times New Roman"/>
          <w:sz w:val="28"/>
          <w:szCs w:val="28"/>
        </w:rPr>
        <w:t>Здоровье – это сложное понятие, которое включает характеристики физического и психического развития человека, адаптационные возможности его организма, его социальную активность, которые в итоге и обеспечивают определённый уровень умственной и физической работоспособности. Здоровые дети - это основа жизни нации.  Детям совершенно так же, как и взрослым, хочется быть здоровыми и сильными, только дети не знают, что для этого надо делать. Объясним им, и они будут беречься». Действительно, только мы, взрослые, можем научить детей следить за своим здоровьем, беречь его. А начинать учить детей нужно начинать как можно раньше.</w:t>
      </w:r>
    </w:p>
    <w:p w:rsidR="00E96975" w:rsidRPr="00302EA1" w:rsidRDefault="00E96975" w:rsidP="003710FA">
      <w:pPr>
        <w:jc w:val="both"/>
        <w:rPr>
          <w:rFonts w:ascii="Times New Roman" w:hAnsi="Times New Roman"/>
          <w:sz w:val="28"/>
          <w:szCs w:val="28"/>
        </w:rPr>
      </w:pPr>
      <w:r w:rsidRPr="00302EA1">
        <w:rPr>
          <w:rFonts w:ascii="Times New Roman" w:hAnsi="Times New Roman"/>
          <w:sz w:val="28"/>
          <w:szCs w:val="28"/>
        </w:rPr>
        <w:t>В последнее время сохранение здоровья детей становится приоритетной национальной программой. Для этого необходима целенаправленная систематическая работа по формированию осознанного отношения детей к здоровью. Поэтому мы должны создать максимально благоприятные условия для укрепления здоровья гармонического физического и целостного развития личности воспитанника. Поэтому о полноценном качестве образования можно говорить только тогда, когда в нем присутствуют здоровье сберегающая и здоровье формирующая составляющие.</w:t>
      </w:r>
    </w:p>
    <w:p w:rsidR="00E96975" w:rsidRPr="00302EA1" w:rsidRDefault="00E96975" w:rsidP="003710FA">
      <w:pPr>
        <w:jc w:val="both"/>
        <w:rPr>
          <w:rFonts w:ascii="Times New Roman" w:hAnsi="Times New Roman"/>
          <w:sz w:val="28"/>
          <w:szCs w:val="28"/>
        </w:rPr>
      </w:pPr>
      <w:r w:rsidRPr="00302EA1">
        <w:rPr>
          <w:rFonts w:ascii="Times New Roman" w:hAnsi="Times New Roman"/>
          <w:sz w:val="28"/>
          <w:szCs w:val="28"/>
        </w:rPr>
        <w:t xml:space="preserve"> Основополагающие  приоритеты оздоровления следующие: </w:t>
      </w:r>
    </w:p>
    <w:p w:rsidR="00E96975" w:rsidRPr="00302EA1" w:rsidRDefault="00E96975" w:rsidP="003710F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02EA1">
        <w:rPr>
          <w:rFonts w:ascii="Times New Roman" w:hAnsi="Times New Roman"/>
          <w:sz w:val="28"/>
          <w:szCs w:val="28"/>
        </w:rPr>
        <w:t>Здоровый ребёнок – практически достижимая норма детского развития.</w:t>
      </w:r>
    </w:p>
    <w:p w:rsidR="00E96975" w:rsidRPr="00302EA1" w:rsidRDefault="00E96975" w:rsidP="003710F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02EA1">
        <w:rPr>
          <w:rFonts w:ascii="Times New Roman" w:hAnsi="Times New Roman"/>
          <w:sz w:val="28"/>
          <w:szCs w:val="28"/>
        </w:rPr>
        <w:t>Оздоровление – не совокупность лечебно-профилактических мер, а форма развития психофизиологических возможностей детей.</w:t>
      </w:r>
    </w:p>
    <w:p w:rsidR="00E96975" w:rsidRPr="00302EA1" w:rsidRDefault="00E96975" w:rsidP="003710F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02EA1">
        <w:rPr>
          <w:rFonts w:ascii="Times New Roman" w:hAnsi="Times New Roman"/>
          <w:sz w:val="28"/>
          <w:szCs w:val="28"/>
        </w:rPr>
        <w:t>Индивидуально-дифференцированный подход – основное средство оздоровительно – развивающей работы с воспитанниками.</w:t>
      </w:r>
    </w:p>
    <w:p w:rsidR="00E96975" w:rsidRPr="00302EA1" w:rsidRDefault="00E96975" w:rsidP="003710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Поэтому нам в В</w:t>
      </w:r>
      <w:r w:rsidRPr="00302EA1">
        <w:rPr>
          <w:rFonts w:ascii="Times New Roman" w:hAnsi="Times New Roman"/>
          <w:sz w:val="28"/>
          <w:szCs w:val="28"/>
        </w:rPr>
        <w:t>оспитательном доме нужно правильно организовать физкультурны</w:t>
      </w:r>
      <w:r>
        <w:rPr>
          <w:rFonts w:ascii="Times New Roman" w:hAnsi="Times New Roman"/>
          <w:sz w:val="28"/>
          <w:szCs w:val="28"/>
        </w:rPr>
        <w:t>е занятия, обращая внимание на их регулярность</w:t>
      </w:r>
      <w:r w:rsidRPr="00302EA1">
        <w:rPr>
          <w:rFonts w:ascii="Times New Roman" w:hAnsi="Times New Roman"/>
          <w:sz w:val="28"/>
          <w:szCs w:val="28"/>
        </w:rPr>
        <w:t>, используя индивидуальный подход. Движения необходимы детям, так как способствуют развитию их физиологических систем,    определяют темп и характер нормального функционирования растущего организма, стимулируют формирование психологических функций.</w:t>
      </w:r>
    </w:p>
    <w:p w:rsidR="00E96975" w:rsidRPr="00302EA1" w:rsidRDefault="00E96975" w:rsidP="003710FA">
      <w:pPr>
        <w:jc w:val="both"/>
        <w:rPr>
          <w:rFonts w:ascii="Times New Roman" w:hAnsi="Times New Roman"/>
          <w:sz w:val="28"/>
          <w:szCs w:val="28"/>
        </w:rPr>
      </w:pPr>
      <w:r w:rsidRPr="00302EA1">
        <w:rPr>
          <w:rFonts w:ascii="Times New Roman" w:hAnsi="Times New Roman"/>
          <w:sz w:val="28"/>
          <w:szCs w:val="28"/>
        </w:rPr>
        <w:t xml:space="preserve"> Целью здоровьесберегающих образовательных технологий обучения – обеспечить воспитаннику возможность сохранения здоровья и безопасное поведение  за период нахождения в воспитательном доме, сформировать у него необходимые знания,  умения и навыки по здоровому образу жизни.   </w:t>
      </w:r>
    </w:p>
    <w:p w:rsidR="00E96975" w:rsidRPr="00302EA1" w:rsidRDefault="00E96975" w:rsidP="003710FA">
      <w:pPr>
        <w:jc w:val="both"/>
        <w:rPr>
          <w:rFonts w:ascii="Times New Roman" w:hAnsi="Times New Roman"/>
          <w:sz w:val="28"/>
          <w:szCs w:val="28"/>
        </w:rPr>
      </w:pPr>
      <w:r w:rsidRPr="00302EA1">
        <w:rPr>
          <w:rFonts w:ascii="Times New Roman" w:hAnsi="Times New Roman"/>
          <w:sz w:val="28"/>
          <w:szCs w:val="28"/>
        </w:rPr>
        <w:t>Здоровый образ жизни - это совокупность правил, направленных на улучшение психологического и физического состояния организма. В настоящее время необходимо формировать интерес у детей к здоровому образу жизни и занятиям физической культурой, а также способствовать их психическому и эмоциональному развитию.</w:t>
      </w:r>
    </w:p>
    <w:p w:rsidR="00E96975" w:rsidRPr="00302EA1" w:rsidRDefault="00E96975" w:rsidP="003710FA">
      <w:pPr>
        <w:jc w:val="both"/>
        <w:rPr>
          <w:rFonts w:ascii="Times New Roman" w:hAnsi="Times New Roman"/>
          <w:sz w:val="28"/>
          <w:szCs w:val="28"/>
        </w:rPr>
      </w:pPr>
      <w:r w:rsidRPr="00302EA1">
        <w:rPr>
          <w:rFonts w:ascii="Times New Roman" w:hAnsi="Times New Roman"/>
          <w:sz w:val="28"/>
          <w:szCs w:val="28"/>
        </w:rPr>
        <w:t>Технологии сохранения и стимулирования здоровья:  ритмопластика, динамические паузы, подвижные спортивные игры, релаксация, технологии эстетической направленности, гимнастика пальчиковая, гимнастика для глаз, гимнастика дыхательная, гимнастика бодрящая, гимнастика корригирующая, водные процедуры, личная гигиена.</w:t>
      </w:r>
    </w:p>
    <w:p w:rsidR="00E96975" w:rsidRPr="00302EA1" w:rsidRDefault="00E96975" w:rsidP="003710FA">
      <w:pPr>
        <w:jc w:val="both"/>
        <w:rPr>
          <w:rFonts w:ascii="Times New Roman" w:hAnsi="Times New Roman"/>
          <w:sz w:val="28"/>
          <w:szCs w:val="28"/>
        </w:rPr>
      </w:pPr>
      <w:r w:rsidRPr="00302EA1">
        <w:rPr>
          <w:rFonts w:ascii="Times New Roman" w:hAnsi="Times New Roman"/>
          <w:sz w:val="28"/>
          <w:szCs w:val="28"/>
        </w:rPr>
        <w:t xml:space="preserve">Средства двигательной направленности: </w:t>
      </w:r>
    </w:p>
    <w:p w:rsidR="00E96975" w:rsidRPr="00302EA1" w:rsidRDefault="00E96975" w:rsidP="003710FA">
      <w:pPr>
        <w:jc w:val="both"/>
        <w:rPr>
          <w:rFonts w:ascii="Times New Roman" w:hAnsi="Times New Roman"/>
          <w:sz w:val="28"/>
          <w:szCs w:val="28"/>
        </w:rPr>
      </w:pPr>
      <w:r w:rsidRPr="00302EA1">
        <w:rPr>
          <w:rFonts w:ascii="Times New Roman" w:hAnsi="Times New Roman"/>
          <w:sz w:val="28"/>
          <w:szCs w:val="28"/>
        </w:rPr>
        <w:t xml:space="preserve">     • элементы движений (ходьба, бег, прыжки, метание);</w:t>
      </w:r>
    </w:p>
    <w:p w:rsidR="00E96975" w:rsidRPr="00302EA1" w:rsidRDefault="00E96975" w:rsidP="003710FA">
      <w:pPr>
        <w:jc w:val="both"/>
        <w:rPr>
          <w:rFonts w:ascii="Times New Roman" w:hAnsi="Times New Roman"/>
          <w:sz w:val="28"/>
          <w:szCs w:val="28"/>
        </w:rPr>
      </w:pPr>
      <w:r w:rsidRPr="00302EA1">
        <w:rPr>
          <w:rFonts w:ascii="Times New Roman" w:hAnsi="Times New Roman"/>
          <w:sz w:val="28"/>
          <w:szCs w:val="28"/>
        </w:rPr>
        <w:t xml:space="preserve">     • физические упражнения;</w:t>
      </w:r>
    </w:p>
    <w:p w:rsidR="00E96975" w:rsidRPr="00302EA1" w:rsidRDefault="00E96975" w:rsidP="003710FA">
      <w:pPr>
        <w:jc w:val="both"/>
        <w:rPr>
          <w:rFonts w:ascii="Times New Roman" w:hAnsi="Times New Roman"/>
          <w:sz w:val="28"/>
          <w:szCs w:val="28"/>
        </w:rPr>
      </w:pPr>
      <w:r w:rsidRPr="00302EA1">
        <w:rPr>
          <w:rFonts w:ascii="Times New Roman" w:hAnsi="Times New Roman"/>
          <w:sz w:val="28"/>
          <w:szCs w:val="28"/>
        </w:rPr>
        <w:t xml:space="preserve">     • физкультминутки, лечебная физкультура, подвижные игры, гимнастика,  самомассаж и др.</w:t>
      </w:r>
    </w:p>
    <w:p w:rsidR="00E96975" w:rsidRPr="00302EA1" w:rsidRDefault="00E96975" w:rsidP="003710FA">
      <w:pPr>
        <w:jc w:val="both"/>
        <w:rPr>
          <w:rFonts w:ascii="Times New Roman" w:hAnsi="Times New Roman"/>
          <w:sz w:val="28"/>
          <w:szCs w:val="28"/>
        </w:rPr>
      </w:pPr>
      <w:r w:rsidRPr="00302EA1">
        <w:rPr>
          <w:rFonts w:ascii="Times New Roman" w:hAnsi="Times New Roman"/>
          <w:sz w:val="28"/>
          <w:szCs w:val="28"/>
        </w:rPr>
        <w:t>Оздоровительные силы природы: солнечные и воздушные ванны, водные процедуры, фитотерапия, ингаляция.</w:t>
      </w:r>
    </w:p>
    <w:p w:rsidR="00E96975" w:rsidRPr="00302EA1" w:rsidRDefault="00E96975" w:rsidP="003710FA">
      <w:pPr>
        <w:jc w:val="both"/>
        <w:rPr>
          <w:rFonts w:ascii="Times New Roman" w:hAnsi="Times New Roman"/>
          <w:sz w:val="28"/>
          <w:szCs w:val="28"/>
        </w:rPr>
      </w:pPr>
      <w:r w:rsidRPr="00302EA1">
        <w:rPr>
          <w:rFonts w:ascii="Times New Roman" w:hAnsi="Times New Roman"/>
          <w:sz w:val="28"/>
          <w:szCs w:val="28"/>
        </w:rPr>
        <w:t>Гигиенические факторы: выполнение санитарно – гигиенических требований, личная и общественная гигиена, проветривание, влажная уборка помещений, соблюдение режима дня и т.д. Применение разнообразных здоровьесберегающих технологий.</w:t>
      </w:r>
    </w:p>
    <w:p w:rsidR="00E96975" w:rsidRPr="00302EA1" w:rsidRDefault="00E96975" w:rsidP="003710FA">
      <w:pPr>
        <w:jc w:val="both"/>
        <w:rPr>
          <w:rFonts w:ascii="Times New Roman" w:hAnsi="Times New Roman"/>
          <w:sz w:val="28"/>
          <w:szCs w:val="28"/>
        </w:rPr>
      </w:pPr>
      <w:r w:rsidRPr="00302EA1">
        <w:rPr>
          <w:rFonts w:ascii="Times New Roman" w:hAnsi="Times New Roman"/>
          <w:sz w:val="28"/>
          <w:szCs w:val="28"/>
        </w:rPr>
        <w:t xml:space="preserve"> Утренняя гимнастика: ежедневная утренняя гимнастика, общеразвивающие упражнения в группе  способствуют  эмоциональной разгрузке, повышению двигательной  активности. Разнообразие форм проведения утренней  гимнастики способствует формированию  интереса  детей  к  ней:</w:t>
      </w:r>
    </w:p>
    <w:p w:rsidR="00E96975" w:rsidRPr="00302EA1" w:rsidRDefault="00E96975" w:rsidP="003710FA">
      <w:pPr>
        <w:jc w:val="both"/>
        <w:rPr>
          <w:rFonts w:ascii="Times New Roman" w:hAnsi="Times New Roman"/>
          <w:sz w:val="28"/>
          <w:szCs w:val="28"/>
        </w:rPr>
      </w:pPr>
      <w:r w:rsidRPr="00302EA1">
        <w:rPr>
          <w:rFonts w:ascii="Times New Roman" w:hAnsi="Times New Roman"/>
          <w:sz w:val="28"/>
          <w:szCs w:val="28"/>
        </w:rPr>
        <w:t>Ритмическая гимнастика.</w:t>
      </w:r>
    </w:p>
    <w:p w:rsidR="00E96975" w:rsidRPr="00302EA1" w:rsidRDefault="00E96975" w:rsidP="003710FA">
      <w:pPr>
        <w:jc w:val="both"/>
        <w:rPr>
          <w:rFonts w:ascii="Times New Roman" w:hAnsi="Times New Roman"/>
          <w:sz w:val="28"/>
          <w:szCs w:val="28"/>
        </w:rPr>
      </w:pPr>
      <w:r w:rsidRPr="00302EA1">
        <w:rPr>
          <w:rFonts w:ascii="Times New Roman" w:hAnsi="Times New Roman"/>
          <w:sz w:val="28"/>
          <w:szCs w:val="28"/>
        </w:rPr>
        <w:t>Гимнастика в сюжетной форме с предметами и без них.</w:t>
      </w:r>
    </w:p>
    <w:p w:rsidR="00E96975" w:rsidRPr="00302EA1" w:rsidRDefault="00E96975" w:rsidP="003710FA">
      <w:pPr>
        <w:jc w:val="both"/>
        <w:rPr>
          <w:rFonts w:ascii="Times New Roman" w:hAnsi="Times New Roman"/>
          <w:sz w:val="28"/>
          <w:szCs w:val="28"/>
        </w:rPr>
      </w:pPr>
      <w:r w:rsidRPr="00302EA1">
        <w:rPr>
          <w:rFonts w:ascii="Times New Roman" w:hAnsi="Times New Roman"/>
          <w:sz w:val="28"/>
          <w:szCs w:val="28"/>
        </w:rPr>
        <w:t>Гимнастика по интересам  и игры по желанию детей.</w:t>
      </w:r>
    </w:p>
    <w:p w:rsidR="00E96975" w:rsidRPr="00302EA1" w:rsidRDefault="00E96975" w:rsidP="003710FA">
      <w:pPr>
        <w:jc w:val="both"/>
        <w:rPr>
          <w:rFonts w:ascii="Times New Roman" w:hAnsi="Times New Roman"/>
          <w:sz w:val="28"/>
          <w:szCs w:val="28"/>
        </w:rPr>
      </w:pPr>
      <w:r w:rsidRPr="00302EA1">
        <w:rPr>
          <w:rFonts w:ascii="Times New Roman" w:hAnsi="Times New Roman"/>
          <w:sz w:val="28"/>
          <w:szCs w:val="28"/>
        </w:rPr>
        <w:t>Подвижные игры малой, средней и высокой степени подвижности.</w:t>
      </w:r>
    </w:p>
    <w:p w:rsidR="00E96975" w:rsidRPr="00302EA1" w:rsidRDefault="00E96975" w:rsidP="003710FA">
      <w:pPr>
        <w:jc w:val="both"/>
        <w:rPr>
          <w:rFonts w:ascii="Times New Roman" w:hAnsi="Times New Roman"/>
          <w:sz w:val="28"/>
          <w:szCs w:val="28"/>
        </w:rPr>
      </w:pPr>
      <w:r w:rsidRPr="00302EA1">
        <w:rPr>
          <w:rFonts w:ascii="Times New Roman" w:hAnsi="Times New Roman"/>
          <w:sz w:val="28"/>
          <w:szCs w:val="28"/>
        </w:rPr>
        <w:t>Оздоровительный бег.</w:t>
      </w:r>
    </w:p>
    <w:p w:rsidR="00E96975" w:rsidRPr="00302EA1" w:rsidRDefault="00E96975" w:rsidP="003710FA">
      <w:pPr>
        <w:jc w:val="both"/>
        <w:rPr>
          <w:rFonts w:ascii="Times New Roman" w:hAnsi="Times New Roman"/>
          <w:sz w:val="28"/>
          <w:szCs w:val="28"/>
        </w:rPr>
      </w:pPr>
      <w:r w:rsidRPr="00302EA1">
        <w:rPr>
          <w:rFonts w:ascii="Times New Roman" w:hAnsi="Times New Roman"/>
          <w:sz w:val="28"/>
          <w:szCs w:val="28"/>
        </w:rPr>
        <w:t>Оздоровительная  аэробика.</w:t>
      </w:r>
    </w:p>
    <w:p w:rsidR="00E96975" w:rsidRPr="00302EA1" w:rsidRDefault="00E96975" w:rsidP="003710FA">
      <w:pPr>
        <w:jc w:val="both"/>
        <w:rPr>
          <w:rFonts w:ascii="Times New Roman" w:hAnsi="Times New Roman"/>
          <w:sz w:val="28"/>
          <w:szCs w:val="28"/>
        </w:rPr>
      </w:pPr>
      <w:r w:rsidRPr="00302EA1">
        <w:rPr>
          <w:rFonts w:ascii="Times New Roman" w:hAnsi="Times New Roman"/>
          <w:sz w:val="28"/>
          <w:szCs w:val="28"/>
        </w:rPr>
        <w:t xml:space="preserve">Утренняя гимнастика проводится  в спортивном зале. Продолжительность утренней гимнастики  – 7 мин. </w:t>
      </w:r>
    </w:p>
    <w:p w:rsidR="00E96975" w:rsidRPr="00302EA1" w:rsidRDefault="00E96975" w:rsidP="003710FA">
      <w:pPr>
        <w:jc w:val="both"/>
        <w:rPr>
          <w:rFonts w:ascii="Times New Roman" w:hAnsi="Times New Roman"/>
          <w:sz w:val="28"/>
          <w:szCs w:val="28"/>
        </w:rPr>
      </w:pPr>
      <w:r w:rsidRPr="00302EA1">
        <w:rPr>
          <w:rFonts w:ascii="Times New Roman" w:hAnsi="Times New Roman"/>
          <w:sz w:val="28"/>
          <w:szCs w:val="28"/>
        </w:rPr>
        <w:t>Пальчиковая гимнастика.</w:t>
      </w:r>
    </w:p>
    <w:p w:rsidR="00E96975" w:rsidRPr="00302EA1" w:rsidRDefault="00E96975" w:rsidP="003710FA">
      <w:pPr>
        <w:jc w:val="both"/>
        <w:rPr>
          <w:rFonts w:ascii="Times New Roman" w:hAnsi="Times New Roman"/>
          <w:sz w:val="28"/>
          <w:szCs w:val="28"/>
        </w:rPr>
      </w:pPr>
      <w:r w:rsidRPr="00302EA1">
        <w:rPr>
          <w:rFonts w:ascii="Times New Roman" w:hAnsi="Times New Roman"/>
          <w:sz w:val="28"/>
          <w:szCs w:val="28"/>
        </w:rPr>
        <w:t>Пальчиковые игры – это инсценировка каких-либо рифмованных историй, сказок при помощи пальцев. В ходе пальчиковых игр: "Мы листаем книгу", "На закате дремлет пруд…", "Рыбки", а также занятий пальчикового театра "Лошадка", "Ловко с пальчика на пальчик…", "Яблочко", "Петушок". Ребенок, повторяя движения взрослых, достигает хорошего развития мелкой моторики рук, которая не только оказывает благоприятное влияние на развитие речи, но и подготавливает ребенка к рисованию, письму.</w:t>
      </w:r>
    </w:p>
    <w:p w:rsidR="00E96975" w:rsidRPr="00302EA1" w:rsidRDefault="00E96975" w:rsidP="003710FA">
      <w:pPr>
        <w:jc w:val="both"/>
        <w:rPr>
          <w:rFonts w:ascii="Times New Roman" w:hAnsi="Times New Roman"/>
          <w:sz w:val="28"/>
          <w:szCs w:val="28"/>
        </w:rPr>
      </w:pPr>
      <w:r w:rsidRPr="00302EA1">
        <w:rPr>
          <w:rFonts w:ascii="Times New Roman" w:hAnsi="Times New Roman"/>
          <w:sz w:val="28"/>
          <w:szCs w:val="28"/>
        </w:rPr>
        <w:t xml:space="preserve"> Игровой самомассаж.</w:t>
      </w:r>
    </w:p>
    <w:p w:rsidR="00E96975" w:rsidRPr="00302EA1" w:rsidRDefault="00E96975" w:rsidP="003710FA">
      <w:pPr>
        <w:jc w:val="both"/>
        <w:rPr>
          <w:rFonts w:ascii="Times New Roman" w:hAnsi="Times New Roman"/>
          <w:sz w:val="28"/>
          <w:szCs w:val="28"/>
        </w:rPr>
      </w:pPr>
      <w:r w:rsidRPr="00302EA1">
        <w:rPr>
          <w:rFonts w:ascii="Times New Roman" w:hAnsi="Times New Roman"/>
          <w:sz w:val="28"/>
          <w:szCs w:val="28"/>
        </w:rPr>
        <w:t>Дети с удовольствием выполняют самомассаж в игровой форме. Осуществляя игровой массаж, ребенок может, фантазировать, при этом воздействуя на весь организм. Игровой самомассаж расслабляет мышцы и снимает нервное напряжение.</w:t>
      </w:r>
    </w:p>
    <w:p w:rsidR="00E96975" w:rsidRPr="00302EA1" w:rsidRDefault="00E96975" w:rsidP="003710FA">
      <w:pPr>
        <w:jc w:val="both"/>
        <w:rPr>
          <w:rFonts w:ascii="Times New Roman" w:hAnsi="Times New Roman"/>
          <w:sz w:val="28"/>
          <w:szCs w:val="28"/>
        </w:rPr>
      </w:pPr>
      <w:r w:rsidRPr="00302EA1">
        <w:rPr>
          <w:rFonts w:ascii="Times New Roman" w:hAnsi="Times New Roman"/>
          <w:sz w:val="28"/>
          <w:szCs w:val="28"/>
        </w:rPr>
        <w:t>Основные задачи физкультминутки – это:</w:t>
      </w:r>
    </w:p>
    <w:p w:rsidR="00E96975" w:rsidRPr="00302EA1" w:rsidRDefault="00E96975" w:rsidP="003710FA">
      <w:pPr>
        <w:jc w:val="both"/>
        <w:rPr>
          <w:rFonts w:ascii="Times New Roman" w:hAnsi="Times New Roman"/>
          <w:sz w:val="28"/>
          <w:szCs w:val="28"/>
        </w:rPr>
      </w:pPr>
      <w:r w:rsidRPr="00302EA1">
        <w:rPr>
          <w:rFonts w:ascii="Times New Roman" w:hAnsi="Times New Roman"/>
          <w:sz w:val="28"/>
          <w:szCs w:val="28"/>
        </w:rPr>
        <w:t>снять усталость и напряжение;</w:t>
      </w:r>
    </w:p>
    <w:p w:rsidR="00E96975" w:rsidRPr="00302EA1" w:rsidRDefault="00E96975" w:rsidP="003710FA">
      <w:pPr>
        <w:jc w:val="both"/>
        <w:rPr>
          <w:rFonts w:ascii="Times New Roman" w:hAnsi="Times New Roman"/>
          <w:sz w:val="28"/>
          <w:szCs w:val="28"/>
        </w:rPr>
      </w:pPr>
      <w:r w:rsidRPr="00302EA1">
        <w:rPr>
          <w:rFonts w:ascii="Times New Roman" w:hAnsi="Times New Roman"/>
          <w:sz w:val="28"/>
          <w:szCs w:val="28"/>
        </w:rPr>
        <w:t xml:space="preserve">внести эмоциональный заряд; </w:t>
      </w:r>
    </w:p>
    <w:p w:rsidR="00E96975" w:rsidRPr="00302EA1" w:rsidRDefault="00E96975" w:rsidP="003710FA">
      <w:pPr>
        <w:jc w:val="both"/>
        <w:rPr>
          <w:rFonts w:ascii="Times New Roman" w:hAnsi="Times New Roman"/>
          <w:sz w:val="28"/>
          <w:szCs w:val="28"/>
        </w:rPr>
      </w:pPr>
      <w:r w:rsidRPr="00302EA1">
        <w:rPr>
          <w:rFonts w:ascii="Times New Roman" w:hAnsi="Times New Roman"/>
          <w:sz w:val="28"/>
          <w:szCs w:val="28"/>
        </w:rPr>
        <w:t>совершенствовать общую моторику;</w:t>
      </w:r>
    </w:p>
    <w:p w:rsidR="00E96975" w:rsidRPr="00302EA1" w:rsidRDefault="00E96975" w:rsidP="003710FA">
      <w:pPr>
        <w:jc w:val="both"/>
        <w:rPr>
          <w:rFonts w:ascii="Times New Roman" w:hAnsi="Times New Roman"/>
          <w:sz w:val="28"/>
          <w:szCs w:val="28"/>
        </w:rPr>
      </w:pPr>
      <w:r w:rsidRPr="00302EA1">
        <w:rPr>
          <w:rFonts w:ascii="Times New Roman" w:hAnsi="Times New Roman"/>
          <w:sz w:val="28"/>
          <w:szCs w:val="28"/>
        </w:rPr>
        <w:t>выработать четкие координированные действия во взаимосвязи с речью.</w:t>
      </w:r>
    </w:p>
    <w:p w:rsidR="00E96975" w:rsidRPr="00302EA1" w:rsidRDefault="00E96975" w:rsidP="003710FA">
      <w:pPr>
        <w:jc w:val="both"/>
        <w:rPr>
          <w:rFonts w:ascii="Times New Roman" w:hAnsi="Times New Roman"/>
          <w:sz w:val="28"/>
          <w:szCs w:val="28"/>
        </w:rPr>
      </w:pPr>
      <w:r w:rsidRPr="00302EA1">
        <w:rPr>
          <w:rFonts w:ascii="Times New Roman" w:hAnsi="Times New Roman"/>
          <w:sz w:val="28"/>
          <w:szCs w:val="28"/>
        </w:rPr>
        <w:t>В процессе проведения физкультминуток, во время которых движения сочетаются со словом, естественно и ненавязчиво воспитывается поведение детей, развивается мышечная активность, корригируются недостатки речи, активизируется имеющийся словарный запас.</w:t>
      </w:r>
    </w:p>
    <w:p w:rsidR="00E96975" w:rsidRPr="00302EA1" w:rsidRDefault="00E96975" w:rsidP="003710FA">
      <w:pPr>
        <w:jc w:val="both"/>
        <w:rPr>
          <w:rFonts w:ascii="Times New Roman" w:hAnsi="Times New Roman"/>
          <w:sz w:val="28"/>
          <w:szCs w:val="28"/>
        </w:rPr>
      </w:pPr>
      <w:r w:rsidRPr="00302EA1">
        <w:rPr>
          <w:rFonts w:ascii="Times New Roman" w:hAnsi="Times New Roman"/>
          <w:sz w:val="28"/>
          <w:szCs w:val="28"/>
        </w:rPr>
        <w:t>Гимнастика для глаз</w:t>
      </w:r>
    </w:p>
    <w:p w:rsidR="00E96975" w:rsidRPr="00302EA1" w:rsidRDefault="00E96975" w:rsidP="003710FA">
      <w:pPr>
        <w:jc w:val="both"/>
        <w:rPr>
          <w:rFonts w:ascii="Times New Roman" w:hAnsi="Times New Roman"/>
          <w:sz w:val="28"/>
          <w:szCs w:val="28"/>
        </w:rPr>
      </w:pPr>
      <w:r w:rsidRPr="00302EA1">
        <w:rPr>
          <w:rFonts w:ascii="Times New Roman" w:hAnsi="Times New Roman"/>
          <w:sz w:val="28"/>
          <w:szCs w:val="28"/>
        </w:rPr>
        <w:t xml:space="preserve">Зрительная гимнастика направлена на улучшение и сохранение зрения, является профилактикой близорукости и дальнозоркости. "Волшебные" игры для глаз - это тренировка глазных мышц д </w:t>
      </w:r>
    </w:p>
    <w:p w:rsidR="00E96975" w:rsidRPr="00302EA1" w:rsidRDefault="00E96975" w:rsidP="003710FA">
      <w:pPr>
        <w:jc w:val="both"/>
        <w:rPr>
          <w:rFonts w:ascii="Times New Roman" w:hAnsi="Times New Roman"/>
          <w:sz w:val="28"/>
          <w:szCs w:val="28"/>
        </w:rPr>
      </w:pPr>
      <w:r w:rsidRPr="00302EA1">
        <w:rPr>
          <w:rFonts w:ascii="Times New Roman" w:hAnsi="Times New Roman"/>
          <w:sz w:val="28"/>
          <w:szCs w:val="28"/>
        </w:rPr>
        <w:t>Дыхательная гимнастика</w:t>
      </w:r>
    </w:p>
    <w:p w:rsidR="00E96975" w:rsidRPr="00302EA1" w:rsidRDefault="00E96975" w:rsidP="003710FA">
      <w:pPr>
        <w:jc w:val="both"/>
        <w:rPr>
          <w:rFonts w:ascii="Times New Roman" w:hAnsi="Times New Roman"/>
          <w:sz w:val="28"/>
          <w:szCs w:val="28"/>
        </w:rPr>
      </w:pPr>
      <w:r w:rsidRPr="00302EA1">
        <w:rPr>
          <w:rFonts w:ascii="Times New Roman" w:hAnsi="Times New Roman"/>
          <w:sz w:val="28"/>
          <w:szCs w:val="28"/>
        </w:rPr>
        <w:t>Регулярные занятия дыхательной гимнастикой способствует тренировке дыхательной мускулатуры, улучшает местное и мозговое кровообращение, предохраняет от переохлаждения, развивает еще несовершенную дыхательную систему ребенка, укрепляет защитные силы организма. В своей работе использовала: "Пузырики", "Говорилка", "Ветерок", "Пчелки", "Косим траву", "Петух", "Каша кипит", "Вырасти большой", "Мельница", "В лесу", "Веселая пчелка".етей и успех здорового зрения в будущем.</w:t>
      </w:r>
    </w:p>
    <w:p w:rsidR="00E96975" w:rsidRPr="00302EA1" w:rsidRDefault="00E96975" w:rsidP="003710FA">
      <w:pPr>
        <w:jc w:val="both"/>
        <w:rPr>
          <w:rFonts w:ascii="Times New Roman" w:hAnsi="Times New Roman"/>
          <w:sz w:val="28"/>
          <w:szCs w:val="28"/>
        </w:rPr>
      </w:pPr>
      <w:r w:rsidRPr="00302EA1">
        <w:rPr>
          <w:rFonts w:ascii="Times New Roman" w:hAnsi="Times New Roman"/>
          <w:sz w:val="28"/>
          <w:szCs w:val="28"/>
        </w:rPr>
        <w:t>Осанка (профилактика сколиоза).</w:t>
      </w:r>
    </w:p>
    <w:p w:rsidR="00E96975" w:rsidRPr="00302EA1" w:rsidRDefault="00E96975" w:rsidP="003710FA">
      <w:pPr>
        <w:jc w:val="both"/>
        <w:rPr>
          <w:rFonts w:ascii="Times New Roman" w:hAnsi="Times New Roman"/>
          <w:sz w:val="28"/>
          <w:szCs w:val="28"/>
        </w:rPr>
      </w:pPr>
      <w:r w:rsidRPr="00302EA1">
        <w:rPr>
          <w:rFonts w:ascii="Times New Roman" w:hAnsi="Times New Roman"/>
          <w:sz w:val="28"/>
          <w:szCs w:val="28"/>
        </w:rPr>
        <w:t>Главным средством предупреждения нарушения осанки являются физические упражнения. Особое внимание надо уделять упражнениям вызывающим активную работу мышц-разгибателей спины и мышц живота. Разработаны комплексы физических упражннений.</w:t>
      </w:r>
    </w:p>
    <w:p w:rsidR="00E96975" w:rsidRPr="00302EA1" w:rsidRDefault="00E96975" w:rsidP="003710FA">
      <w:pPr>
        <w:jc w:val="both"/>
        <w:rPr>
          <w:rFonts w:ascii="Times New Roman" w:hAnsi="Times New Roman"/>
          <w:sz w:val="28"/>
          <w:szCs w:val="28"/>
        </w:rPr>
      </w:pPr>
      <w:r w:rsidRPr="00302EA1">
        <w:rPr>
          <w:rFonts w:ascii="Times New Roman" w:hAnsi="Times New Roman"/>
          <w:sz w:val="28"/>
          <w:szCs w:val="28"/>
        </w:rPr>
        <w:t xml:space="preserve"> Корригирующие дорожки (профилактика плоскостопия).</w:t>
      </w:r>
    </w:p>
    <w:p w:rsidR="00E96975" w:rsidRPr="00302EA1" w:rsidRDefault="00E96975" w:rsidP="003710FA">
      <w:pPr>
        <w:jc w:val="both"/>
        <w:rPr>
          <w:rFonts w:ascii="Times New Roman" w:hAnsi="Times New Roman"/>
          <w:sz w:val="28"/>
          <w:szCs w:val="28"/>
        </w:rPr>
      </w:pPr>
      <w:r w:rsidRPr="00302EA1">
        <w:rPr>
          <w:rFonts w:ascii="Times New Roman" w:hAnsi="Times New Roman"/>
          <w:sz w:val="28"/>
          <w:szCs w:val="28"/>
        </w:rPr>
        <w:t>- Ходьба босиком по корригирующим дорожкам ("закаляемся и гуляем босиком по заснеженным дорожкам") 15-20 сек.</w:t>
      </w:r>
    </w:p>
    <w:p w:rsidR="00E96975" w:rsidRPr="00302EA1" w:rsidRDefault="00E96975" w:rsidP="003710FA">
      <w:pPr>
        <w:jc w:val="both"/>
        <w:rPr>
          <w:rFonts w:ascii="Times New Roman" w:hAnsi="Times New Roman"/>
          <w:sz w:val="28"/>
          <w:szCs w:val="28"/>
        </w:rPr>
      </w:pPr>
      <w:r w:rsidRPr="00302EA1">
        <w:rPr>
          <w:rFonts w:ascii="Times New Roman" w:hAnsi="Times New Roman"/>
          <w:sz w:val="28"/>
          <w:szCs w:val="28"/>
        </w:rPr>
        <w:t>- Комплекс упражнений, проводимых в положении сидя на стульчиках ("согреем замерзшие ножки после прогулки по снегу).</w:t>
      </w:r>
    </w:p>
    <w:p w:rsidR="00E96975" w:rsidRPr="00302EA1" w:rsidRDefault="00E96975" w:rsidP="003710FA">
      <w:pPr>
        <w:jc w:val="both"/>
        <w:rPr>
          <w:rFonts w:ascii="Times New Roman" w:hAnsi="Times New Roman"/>
          <w:sz w:val="28"/>
          <w:szCs w:val="28"/>
        </w:rPr>
      </w:pPr>
      <w:r w:rsidRPr="00302EA1">
        <w:rPr>
          <w:rFonts w:ascii="Times New Roman" w:hAnsi="Times New Roman"/>
          <w:sz w:val="28"/>
          <w:szCs w:val="28"/>
        </w:rPr>
        <w:t xml:space="preserve"> Подвижная игра</w:t>
      </w:r>
    </w:p>
    <w:p w:rsidR="00E96975" w:rsidRPr="00302EA1" w:rsidRDefault="00E96975" w:rsidP="003710FA">
      <w:pPr>
        <w:jc w:val="both"/>
        <w:rPr>
          <w:rFonts w:ascii="Times New Roman" w:hAnsi="Times New Roman"/>
          <w:sz w:val="28"/>
          <w:szCs w:val="28"/>
        </w:rPr>
      </w:pPr>
      <w:r w:rsidRPr="00302EA1">
        <w:rPr>
          <w:rFonts w:ascii="Times New Roman" w:hAnsi="Times New Roman"/>
          <w:sz w:val="28"/>
          <w:szCs w:val="28"/>
        </w:rPr>
        <w:t>Игра позволяют снять физическую усталость с мышц, достичь эмоционального переключения с одного вида деятельности на другой. Подвижные игры особенно любимы детьми, ведь они – важный источник радостных эмоций. Игры стимулируют активную работу, мысли, способствуют расширению кругозора, совершенствованию всех психических процессов, формируют положительные нравственные качества у детей, эффективно содействуют нормальному росту, развитию и укреплению важнейших функций и систем организма.</w:t>
      </w:r>
    </w:p>
    <w:p w:rsidR="00E96975" w:rsidRPr="00302EA1" w:rsidRDefault="00E96975" w:rsidP="003710FA">
      <w:pPr>
        <w:jc w:val="both"/>
        <w:rPr>
          <w:rFonts w:ascii="Times New Roman" w:hAnsi="Times New Roman"/>
          <w:sz w:val="28"/>
          <w:szCs w:val="28"/>
        </w:rPr>
      </w:pPr>
      <w:r w:rsidRPr="00302EA1">
        <w:rPr>
          <w:rFonts w:ascii="Times New Roman" w:hAnsi="Times New Roman"/>
          <w:sz w:val="28"/>
          <w:szCs w:val="28"/>
        </w:rPr>
        <w:t>Психогимнастика (эмоциональное здоровье).</w:t>
      </w:r>
    </w:p>
    <w:p w:rsidR="00E96975" w:rsidRPr="00302EA1" w:rsidRDefault="00E96975" w:rsidP="003710FA">
      <w:pPr>
        <w:jc w:val="both"/>
        <w:rPr>
          <w:rFonts w:ascii="Times New Roman" w:hAnsi="Times New Roman"/>
          <w:sz w:val="28"/>
          <w:szCs w:val="28"/>
        </w:rPr>
      </w:pPr>
      <w:r w:rsidRPr="00302EA1">
        <w:rPr>
          <w:rFonts w:ascii="Times New Roman" w:hAnsi="Times New Roman"/>
          <w:sz w:val="28"/>
          <w:szCs w:val="28"/>
        </w:rPr>
        <w:t>Задача – сбросить инертность физического и психического самочувствия, поднять мышечный тонус, "разогреть" внимание и интерес ребенка к занятию, настроить детей на активную работу и контакт друг с другом. Благодаря психогимнастике для дошкольников ребенок учиться понимать свои и чужие эмоции, выражать их, понимать чувства, учиться саморасслаблению и преодолению жизненных трудностей.</w:t>
      </w:r>
    </w:p>
    <w:p w:rsidR="00E96975" w:rsidRPr="00302EA1" w:rsidRDefault="00E96975" w:rsidP="003710FA">
      <w:pPr>
        <w:jc w:val="both"/>
        <w:rPr>
          <w:rFonts w:ascii="Times New Roman" w:hAnsi="Times New Roman"/>
          <w:sz w:val="28"/>
          <w:szCs w:val="28"/>
        </w:rPr>
      </w:pPr>
      <w:r w:rsidRPr="00302EA1">
        <w:rPr>
          <w:rFonts w:ascii="Times New Roman" w:hAnsi="Times New Roman"/>
          <w:sz w:val="28"/>
          <w:szCs w:val="28"/>
        </w:rPr>
        <w:t xml:space="preserve"> Осанка (профилактика сколиоза).</w:t>
      </w:r>
    </w:p>
    <w:p w:rsidR="00E96975" w:rsidRPr="00302EA1" w:rsidRDefault="00E96975" w:rsidP="003710FA">
      <w:pPr>
        <w:jc w:val="both"/>
        <w:rPr>
          <w:rFonts w:ascii="Times New Roman" w:hAnsi="Times New Roman"/>
          <w:sz w:val="28"/>
          <w:szCs w:val="28"/>
        </w:rPr>
      </w:pPr>
      <w:r w:rsidRPr="00302EA1">
        <w:rPr>
          <w:rFonts w:ascii="Times New Roman" w:hAnsi="Times New Roman"/>
          <w:sz w:val="28"/>
          <w:szCs w:val="28"/>
        </w:rPr>
        <w:t>Главным средством предупреждения нарушения осанки являются физические упражнения. Особое внимание надо уделять упражнениям вызывающим активную работу мышц-разгибателей спины и мышц живота. Разработаны комплексы физических упражнений.</w:t>
      </w:r>
    </w:p>
    <w:p w:rsidR="00E96975" w:rsidRPr="00302EA1" w:rsidRDefault="00E96975" w:rsidP="003710FA">
      <w:pPr>
        <w:jc w:val="both"/>
        <w:rPr>
          <w:rFonts w:ascii="Times New Roman" w:hAnsi="Times New Roman"/>
          <w:sz w:val="28"/>
          <w:szCs w:val="28"/>
        </w:rPr>
      </w:pPr>
      <w:r w:rsidRPr="00302EA1">
        <w:rPr>
          <w:rFonts w:ascii="Times New Roman" w:hAnsi="Times New Roman"/>
          <w:sz w:val="28"/>
          <w:szCs w:val="28"/>
        </w:rPr>
        <w:t>При проведении занятий избегать повреждений и травм у младших воспитанников, не допускать неправильную организацию, нарушение правил, содержать места занятий в порядке, следить за исправностью инвентаря, соответствием одежды и обуви.</w:t>
      </w:r>
    </w:p>
    <w:p w:rsidR="00E96975" w:rsidRPr="00302EA1" w:rsidRDefault="00E96975" w:rsidP="003710FA">
      <w:pPr>
        <w:jc w:val="both"/>
        <w:rPr>
          <w:rFonts w:ascii="Times New Roman" w:hAnsi="Times New Roman"/>
          <w:sz w:val="28"/>
          <w:szCs w:val="28"/>
        </w:rPr>
      </w:pPr>
      <w:r w:rsidRPr="00302EA1">
        <w:rPr>
          <w:rFonts w:ascii="Times New Roman" w:hAnsi="Times New Roman"/>
          <w:sz w:val="28"/>
          <w:szCs w:val="28"/>
        </w:rPr>
        <w:t xml:space="preserve">Вследствие реализации проекта у дошкольников выработалась устойчивая мотивация к систематическим занятиям физической культурой. Они ориентированы на здоровый образ жизни, имеют прочные знания о средствах укрепления здоровья, о потребностях и возможностях организма. </w:t>
      </w:r>
    </w:p>
    <w:p w:rsidR="00E96975" w:rsidRPr="00302EA1" w:rsidRDefault="00E96975" w:rsidP="00A74BA0">
      <w:pPr>
        <w:rPr>
          <w:rFonts w:ascii="Times New Roman" w:hAnsi="Times New Roman"/>
          <w:sz w:val="28"/>
          <w:szCs w:val="28"/>
        </w:rPr>
      </w:pPr>
      <w:r w:rsidRPr="00302EA1">
        <w:rPr>
          <w:rFonts w:ascii="Times New Roman" w:hAnsi="Times New Roman"/>
          <w:sz w:val="28"/>
          <w:szCs w:val="28"/>
        </w:rPr>
        <w:t xml:space="preserve"> </w:t>
      </w:r>
    </w:p>
    <w:p w:rsidR="00E96975" w:rsidRPr="00302EA1" w:rsidRDefault="00E96975" w:rsidP="00A74BA0">
      <w:pPr>
        <w:rPr>
          <w:rFonts w:ascii="Times New Roman" w:hAnsi="Times New Roman"/>
          <w:sz w:val="28"/>
          <w:szCs w:val="28"/>
        </w:rPr>
      </w:pPr>
    </w:p>
    <w:p w:rsidR="00E96975" w:rsidRPr="00302EA1" w:rsidRDefault="00E96975" w:rsidP="00A74BA0">
      <w:pPr>
        <w:rPr>
          <w:rFonts w:ascii="Times New Roman" w:hAnsi="Times New Roman"/>
          <w:sz w:val="28"/>
          <w:szCs w:val="28"/>
        </w:rPr>
      </w:pPr>
    </w:p>
    <w:p w:rsidR="00E96975" w:rsidRPr="00302EA1" w:rsidRDefault="00E96975" w:rsidP="00B50133">
      <w:pPr>
        <w:rPr>
          <w:rFonts w:ascii="Times New Roman" w:hAnsi="Times New Roman"/>
          <w:sz w:val="28"/>
          <w:szCs w:val="28"/>
        </w:rPr>
      </w:pPr>
    </w:p>
    <w:p w:rsidR="00E96975" w:rsidRPr="00302EA1" w:rsidRDefault="00E96975" w:rsidP="00B50133">
      <w:pPr>
        <w:rPr>
          <w:rFonts w:ascii="Times New Roman" w:hAnsi="Times New Roman"/>
          <w:sz w:val="28"/>
          <w:szCs w:val="28"/>
        </w:rPr>
      </w:pPr>
    </w:p>
    <w:p w:rsidR="00E96975" w:rsidRPr="00302EA1" w:rsidRDefault="00E96975" w:rsidP="00B50133">
      <w:pPr>
        <w:rPr>
          <w:rFonts w:ascii="Times New Roman" w:hAnsi="Times New Roman"/>
          <w:sz w:val="28"/>
          <w:szCs w:val="28"/>
        </w:rPr>
      </w:pPr>
    </w:p>
    <w:p w:rsidR="00E96975" w:rsidRPr="00302EA1" w:rsidRDefault="00E96975" w:rsidP="00B50133">
      <w:pPr>
        <w:rPr>
          <w:rFonts w:ascii="Times New Roman" w:hAnsi="Times New Roman"/>
          <w:sz w:val="28"/>
          <w:szCs w:val="28"/>
        </w:rPr>
      </w:pPr>
    </w:p>
    <w:p w:rsidR="00E96975" w:rsidRPr="00302EA1" w:rsidRDefault="00E96975" w:rsidP="00B50133">
      <w:pPr>
        <w:rPr>
          <w:rFonts w:ascii="Times New Roman" w:hAnsi="Times New Roman"/>
          <w:sz w:val="28"/>
          <w:szCs w:val="28"/>
        </w:rPr>
      </w:pPr>
    </w:p>
    <w:p w:rsidR="00E96975" w:rsidRPr="00302EA1" w:rsidRDefault="00E96975" w:rsidP="00B50133">
      <w:pPr>
        <w:rPr>
          <w:rFonts w:ascii="Times New Roman" w:hAnsi="Times New Roman"/>
          <w:sz w:val="28"/>
          <w:szCs w:val="28"/>
        </w:rPr>
      </w:pPr>
    </w:p>
    <w:p w:rsidR="00E96975" w:rsidRPr="00302EA1" w:rsidRDefault="00E96975" w:rsidP="00B50133">
      <w:pPr>
        <w:rPr>
          <w:rFonts w:ascii="Times New Roman" w:hAnsi="Times New Roman"/>
          <w:sz w:val="28"/>
          <w:szCs w:val="28"/>
        </w:rPr>
      </w:pPr>
    </w:p>
    <w:p w:rsidR="00E96975" w:rsidRPr="00F06E55" w:rsidRDefault="00E96975" w:rsidP="00B50133">
      <w:pPr>
        <w:rPr>
          <w:rFonts w:ascii="Times New Roman" w:hAnsi="Times New Roman"/>
        </w:rPr>
      </w:pPr>
    </w:p>
    <w:sectPr w:rsidR="00E96975" w:rsidRPr="00F06E55" w:rsidSect="00A8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975" w:rsidRDefault="00E96975" w:rsidP="00D81DD5">
      <w:pPr>
        <w:spacing w:after="0" w:line="240" w:lineRule="auto"/>
      </w:pPr>
      <w:r>
        <w:separator/>
      </w:r>
    </w:p>
  </w:endnote>
  <w:endnote w:type="continuationSeparator" w:id="0">
    <w:p w:rsidR="00E96975" w:rsidRDefault="00E96975" w:rsidP="00D8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975" w:rsidRDefault="00E96975" w:rsidP="00D81DD5">
      <w:pPr>
        <w:spacing w:after="0" w:line="240" w:lineRule="auto"/>
      </w:pPr>
      <w:r>
        <w:separator/>
      </w:r>
    </w:p>
  </w:footnote>
  <w:footnote w:type="continuationSeparator" w:id="0">
    <w:p w:rsidR="00E96975" w:rsidRDefault="00E96975" w:rsidP="00D81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66C5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33874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5A443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A6A8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EB4A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7E2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88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84D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78C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D58FD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3B7053B"/>
    <w:multiLevelType w:val="hybridMultilevel"/>
    <w:tmpl w:val="927ACF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626"/>
    <w:rsid w:val="00006942"/>
    <w:rsid w:val="00022E61"/>
    <w:rsid w:val="00073836"/>
    <w:rsid w:val="0014304E"/>
    <w:rsid w:val="00170792"/>
    <w:rsid w:val="00222DC5"/>
    <w:rsid w:val="00232F1F"/>
    <w:rsid w:val="00302EA1"/>
    <w:rsid w:val="00334B75"/>
    <w:rsid w:val="00357626"/>
    <w:rsid w:val="003710FA"/>
    <w:rsid w:val="00396443"/>
    <w:rsid w:val="003C5FC3"/>
    <w:rsid w:val="003D67D9"/>
    <w:rsid w:val="00413B6B"/>
    <w:rsid w:val="004A1906"/>
    <w:rsid w:val="004C3C7E"/>
    <w:rsid w:val="004F0405"/>
    <w:rsid w:val="005C3328"/>
    <w:rsid w:val="00646005"/>
    <w:rsid w:val="00697287"/>
    <w:rsid w:val="006A7201"/>
    <w:rsid w:val="007069A7"/>
    <w:rsid w:val="007137B9"/>
    <w:rsid w:val="00771DC9"/>
    <w:rsid w:val="007A0C62"/>
    <w:rsid w:val="00830144"/>
    <w:rsid w:val="008530AF"/>
    <w:rsid w:val="008B661B"/>
    <w:rsid w:val="009012A3"/>
    <w:rsid w:val="009B2DCA"/>
    <w:rsid w:val="009F298F"/>
    <w:rsid w:val="009F4001"/>
    <w:rsid w:val="00A74BA0"/>
    <w:rsid w:val="00A83F66"/>
    <w:rsid w:val="00AC7BFB"/>
    <w:rsid w:val="00B50133"/>
    <w:rsid w:val="00B74606"/>
    <w:rsid w:val="00BA4E3C"/>
    <w:rsid w:val="00BC2119"/>
    <w:rsid w:val="00C44DA4"/>
    <w:rsid w:val="00CA633E"/>
    <w:rsid w:val="00CB38D3"/>
    <w:rsid w:val="00D74303"/>
    <w:rsid w:val="00D81DD5"/>
    <w:rsid w:val="00DB21B4"/>
    <w:rsid w:val="00E32551"/>
    <w:rsid w:val="00E7184B"/>
    <w:rsid w:val="00E7232F"/>
    <w:rsid w:val="00E73B55"/>
    <w:rsid w:val="00E96975"/>
    <w:rsid w:val="00EE597D"/>
    <w:rsid w:val="00F002AF"/>
    <w:rsid w:val="00F06E55"/>
    <w:rsid w:val="00F72109"/>
    <w:rsid w:val="00F9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6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D67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81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1DD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81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1D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487</TotalTime>
  <Pages>5</Pages>
  <Words>1270</Words>
  <Characters>7241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User</cp:lastModifiedBy>
  <cp:revision>24</cp:revision>
  <dcterms:created xsi:type="dcterms:W3CDTF">2019-01-20T09:48:00Z</dcterms:created>
  <dcterms:modified xsi:type="dcterms:W3CDTF">2020-03-12T12:19:00Z</dcterms:modified>
</cp:coreProperties>
</file>