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План-конспект урока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Окружающий мир, 2 класс, УМК «ПНШ».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Части растений. 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Корень. Стебель. Лист.</w:t>
      </w:r>
    </w:p>
    <w:p w:rsidR="00DD201A" w:rsidRPr="00A270EC" w:rsidRDefault="00DD201A" w:rsidP="00A270EC">
      <w:pPr>
        <w:pStyle w:val="NormalWeb"/>
        <w:spacing w:after="0"/>
        <w:rPr>
          <w:color w:val="000000"/>
          <w:kern w:val="24"/>
          <w:sz w:val="28"/>
          <w:szCs w:val="28"/>
        </w:rPr>
      </w:pPr>
      <w:r w:rsidRPr="002A2749">
        <w:rPr>
          <w:b/>
          <w:bCs/>
          <w:color w:val="333333"/>
          <w:sz w:val="28"/>
          <w:szCs w:val="28"/>
        </w:rPr>
        <w:t>Цель:</w:t>
      </w:r>
      <w:r>
        <w:rPr>
          <w:b/>
          <w:bCs/>
          <w:color w:val="333333"/>
          <w:sz w:val="28"/>
          <w:szCs w:val="28"/>
        </w:rPr>
        <w:t xml:space="preserve"> </w:t>
      </w:r>
      <w:r w:rsidRPr="00A270EC">
        <w:rPr>
          <w:color w:val="000000"/>
          <w:kern w:val="24"/>
          <w:sz w:val="28"/>
          <w:szCs w:val="28"/>
        </w:rPr>
        <w:t xml:space="preserve">узнать части растения и </w:t>
      </w:r>
      <w:r>
        <w:rPr>
          <w:color w:val="000000"/>
          <w:kern w:val="24"/>
          <w:sz w:val="28"/>
          <w:szCs w:val="28"/>
        </w:rPr>
        <w:t xml:space="preserve">их значение для жизни </w:t>
      </w:r>
      <w:r w:rsidRPr="00A270EC">
        <w:rPr>
          <w:color w:val="000000"/>
          <w:kern w:val="24"/>
          <w:sz w:val="28"/>
          <w:szCs w:val="28"/>
        </w:rPr>
        <w:t>целого растения.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Методы, методические приемы, технологии. 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ТДМ, Интеллект.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результаты: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ученики научатся находить, показывать и называть общие части у разных растений.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Тип урока: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ОНЗ.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Оборудование: 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презентация по теме урока,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омпьютер,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экран, мультимедийный проектор, тетрадь на печатной основе, учебник, дополнительно распечатанный материал.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урока:</w:t>
      </w:r>
    </w:p>
    <w:p w:rsidR="00DD201A" w:rsidRPr="002A2749" w:rsidRDefault="00DD201A" w:rsidP="002A2749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Организационный момент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201A" w:rsidRPr="002A2749" w:rsidRDefault="00DD201A" w:rsidP="002A2749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Актуализация знаний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201A" w:rsidRPr="002A2749" w:rsidRDefault="00DD201A" w:rsidP="002A2749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Целеполагание и мотивация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201A" w:rsidRDefault="00DD201A" w:rsidP="002A2749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Усвоение новых знаний</w:t>
      </w:r>
    </w:p>
    <w:p w:rsidR="00DD201A" w:rsidRPr="002A2749" w:rsidRDefault="00DD201A" w:rsidP="002A2749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Первичное закрепление.</w:t>
      </w:r>
    </w:p>
    <w:p w:rsidR="00DD201A" w:rsidRPr="002A2749" w:rsidRDefault="00DD201A" w:rsidP="002A2749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Самостоятельная работа с проверкой по эталону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201A" w:rsidRPr="002A2749" w:rsidRDefault="00DD201A" w:rsidP="002A2749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Рефлексия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201A" w:rsidRPr="002A2749" w:rsidRDefault="00DD201A" w:rsidP="002A2749">
      <w:pPr>
        <w:spacing w:after="135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Организационный момент.</w:t>
      </w:r>
    </w:p>
    <w:p w:rsidR="00DD201A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Учитель и дети приветствуют друг друга, проверяется готовность к уроку, создается положительный настрой на работу.</w:t>
      </w:r>
    </w:p>
    <w:p w:rsidR="00DD201A" w:rsidRPr="00C77D93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77D93">
        <w:rPr>
          <w:rFonts w:ascii="Times New Roman" w:hAnsi="Times New Roman" w:cs="Times New Roman"/>
          <w:sz w:val="28"/>
          <w:szCs w:val="28"/>
        </w:rPr>
        <w:t>Я рада видеть любознательные, внимательные лица в нашем классе. Нас ждёт сегодня на уроке много загадок и тайн, которые нам предстоит открыть.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II. Актуализация знаний 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– Разгадайте ребусы.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Ответы запишите на листочек. 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(Смородина, тополь, береза, мак, ландыш, рябина)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(По мере отгадывания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 Слайде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появляются фотографии объектов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Кто разгадал все 6 ребусов ставит себе + в листке самооценки.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Посмотрите как в природе выглядят эти объекты. 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 назвать одним словом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все слова-отгадки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?Растения (Появляется слово на слайде:</w:t>
      </w:r>
      <w:r w:rsidRPr="002A2749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Растения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D201A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– Что вы знаете о растениях? Где встречали эти растения? 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III. Целеполагание и мотивация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– Растения такие разные: и по высоте, по месту обитания, по цвету и т.д. Но называем одним словом «растения». Значит, что-то есть общее, одинаковое у таких разных растений? Что же? (Примерные ответы детей: они живые, любят воду, свет, за ними нужно ухаживать и т.д. Анализируем рассуждения, выясняем, что всё это не является главным в определении растений. Знаний для ответа не хватает).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– Хотите узнать, что объединяет все растения?</w:t>
      </w:r>
    </w:p>
    <w:p w:rsidR="00DD201A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Положите перед собой листы «желтого» цвета. Перед вами 5 строк. Отыщите в каждой строке спрятанное слово. Обведите его в овал. На работу 2 минуты. Проверка по экрану. Самооценка.</w:t>
      </w:r>
    </w:p>
    <w:p w:rsidR="00DD201A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Что же общее у всех растений?</w:t>
      </w:r>
    </w:p>
    <w:p w:rsidR="00DD201A" w:rsidRPr="002A2749" w:rsidRDefault="00DD201A" w:rsidP="00A71964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ЛИСТЬЯ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СТЕБЕЛЬ – СТВОЛ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,ЦВЕТЫ, 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ПЛОДЫ С СЕМЕНАМИ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         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 результате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работы 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 приходят к в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ыводу, что у всех растений есть 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листья, плоды с семенами, цветы, стебель-ствол. </w:t>
      </w:r>
    </w:p>
    <w:p w:rsidR="00DD201A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Кто сформулирует тему урока?</w:t>
      </w:r>
    </w:p>
    <w:p w:rsidR="00DD201A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Тогда какую цель мы перед собой поставим на уроке?</w:t>
      </w:r>
    </w:p>
    <w:p w:rsidR="00DD201A" w:rsidRPr="00173112" w:rsidRDefault="00DD201A" w:rsidP="0017311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73112">
        <w:rPr>
          <w:rFonts w:ascii="Times New Roman" w:hAnsi="Times New Roman" w:cs="Times New Roman"/>
          <w:sz w:val="28"/>
          <w:szCs w:val="28"/>
          <w:lang w:eastAsia="ru-RU"/>
        </w:rPr>
        <w:t xml:space="preserve">Заспорили как-то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части</w:t>
      </w:r>
      <w:r w:rsidRPr="00173112">
        <w:rPr>
          <w:rFonts w:ascii="Times New Roman" w:hAnsi="Times New Roman" w:cs="Times New Roman"/>
          <w:sz w:val="28"/>
          <w:szCs w:val="28"/>
          <w:lang w:eastAsia="ru-RU"/>
        </w:rPr>
        <w:t xml:space="preserve"> растения: кто из них самый главный.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Сейчас я зачитаю вам отрывки их спора. Вы внимательно слушаете и должны будете определить кто это говорит.</w:t>
      </w:r>
      <w:r w:rsidRPr="00173112">
        <w:rPr>
          <w:rFonts w:ascii="Times New Roman" w:hAnsi="Times New Roman" w:cs="Times New Roman"/>
          <w:sz w:val="28"/>
          <w:szCs w:val="28"/>
          <w:lang w:eastAsia="ru-RU"/>
        </w:rPr>
        <w:t xml:space="preserve"> Первы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173112">
        <w:rPr>
          <w:rFonts w:ascii="Times New Roman" w:hAnsi="Times New Roman" w:cs="Times New Roman"/>
          <w:sz w:val="28"/>
          <w:szCs w:val="28"/>
          <w:lang w:eastAsia="ru-RU"/>
        </w:rPr>
        <w:t xml:space="preserve"> выступ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ающий сказал: </w:t>
      </w:r>
    </w:p>
    <w:p w:rsidR="00DD201A" w:rsidRPr="00173112" w:rsidRDefault="00DD201A" w:rsidP="001731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112">
        <w:rPr>
          <w:rFonts w:ascii="Times New Roman" w:hAnsi="Times New Roman" w:cs="Times New Roman"/>
          <w:sz w:val="28"/>
          <w:szCs w:val="28"/>
          <w:lang w:eastAsia="ru-RU"/>
        </w:rPr>
        <w:t>– Я здесь самый главный! Я укрепляю растение в почве, я пою его водой и кормлю минеральными солями. Да что растение – я и людей, и животных кормлю. Да ещё и лечу иногда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73112">
        <w:rPr>
          <w:rFonts w:ascii="Times New Roman" w:hAnsi="Times New Roman" w:cs="Times New Roman"/>
          <w:sz w:val="28"/>
          <w:szCs w:val="28"/>
          <w:lang w:eastAsia="ru-RU"/>
        </w:rPr>
        <w:t xml:space="preserve"> Одно то, что я первым из семени появляюсь, говорит о моей важности! Иногда я так изменяюсь, что надо быть очень внимательным и любознательным, чтобы меня узнать. Называют меня тоже по–разному: корнеплоды, корневые клубни. В общем, уважаемые части растения, я самый важный среди вас!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Узнали этого героя? (корень)</w:t>
      </w:r>
    </w:p>
    <w:p w:rsidR="00DD201A" w:rsidRPr="00173112" w:rsidRDefault="00DD201A" w:rsidP="001731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Возмутился следующий выступающий</w:t>
      </w:r>
      <w:r w:rsidRPr="00173112">
        <w:rPr>
          <w:rFonts w:ascii="Times New Roman" w:hAnsi="Times New Roman" w:cs="Times New Roman"/>
          <w:sz w:val="28"/>
          <w:szCs w:val="28"/>
          <w:lang w:eastAsia="ru-RU"/>
        </w:rPr>
        <w:t>: «Подумаешь! Ты, корень, живёшь в темноте, да ещё и за наш счёт! Это мы готовим растению питательные вещества, умело, используя солнечную энергию! Это мы подсказываем людям, когда растение нужно полить, подкормить, укрыть. Да и дышится рядом с нами легко»</w:t>
      </w:r>
      <w:r>
        <w:rPr>
          <w:rFonts w:ascii="Times New Roman" w:hAnsi="Times New Roman" w:cs="Times New Roman"/>
          <w:sz w:val="28"/>
          <w:szCs w:val="28"/>
          <w:lang w:eastAsia="ru-RU"/>
        </w:rPr>
        <w:t>. Кто говорил эти слова? (листья)</w:t>
      </w:r>
    </w:p>
    <w:p w:rsidR="00DD201A" w:rsidRDefault="00DD201A" w:rsidP="00A270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112">
        <w:rPr>
          <w:rFonts w:ascii="Times New Roman" w:hAnsi="Times New Roman" w:cs="Times New Roman"/>
          <w:sz w:val="28"/>
          <w:szCs w:val="28"/>
          <w:lang w:eastAsia="ru-RU"/>
        </w:rPr>
        <w:t>– Позвольте! – вступил в разговор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следующий герой</w:t>
      </w:r>
      <w:r w:rsidRPr="00173112">
        <w:rPr>
          <w:rFonts w:ascii="Times New Roman" w:hAnsi="Times New Roman" w:cs="Times New Roman"/>
          <w:sz w:val="28"/>
          <w:szCs w:val="28"/>
          <w:lang w:eastAsia="ru-RU"/>
        </w:rPr>
        <w:t>. А кто держит листья? цветы? плоды? Кто поставляет питательные вещества от корня к другим частям растения и наоборот от листьев к корню?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173112">
        <w:rPr>
          <w:rFonts w:ascii="Times New Roman" w:hAnsi="Times New Roman" w:cs="Times New Roman"/>
          <w:sz w:val="28"/>
          <w:szCs w:val="28"/>
          <w:lang w:eastAsia="ru-RU"/>
        </w:rPr>
        <w:t>Стебель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D201A" w:rsidRDefault="00DD201A" w:rsidP="00A270E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12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Друзья! Не надо так кричать. Бесспорно самый важный – это Я! – сказал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r w:rsidRPr="00A712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Потому что я образую, плоды и семена, что бы растение могло размножаться. А кроме того я самый красивый из Вас… А какой чудесный аромат исходит от меня…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(цветок)</w:t>
      </w:r>
    </w:p>
    <w:p w:rsidR="00DD201A" w:rsidRPr="00A71291" w:rsidRDefault="00DD201A" w:rsidP="00A270E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201A" w:rsidRPr="00A270EC" w:rsidRDefault="00DD201A" w:rsidP="00A270E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270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Интересно…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вступил в спор последний герой. Да если бы не я, все растения </w:t>
      </w:r>
      <w:r w:rsidRPr="00A270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перевелись бы, не смогли размножаться. Кроме этого, без меня животные и люди умерли бы от голода, потому что я один из главных источников питания.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(плод)</w:t>
      </w:r>
    </w:p>
    <w:p w:rsidR="00DD201A" w:rsidRPr="00173112" w:rsidRDefault="00DD201A" w:rsidP="001731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112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Остается сказать им: Не спорьте, друзья. Я уверена, </w:t>
      </w:r>
      <w:r w:rsidRPr="00173112">
        <w:rPr>
          <w:rFonts w:ascii="Times New Roman" w:hAnsi="Times New Roman" w:cs="Times New Roman"/>
          <w:sz w:val="28"/>
          <w:szCs w:val="28"/>
          <w:lang w:eastAsia="ru-RU"/>
        </w:rPr>
        <w:t xml:space="preserve">что мы все вместе поможем прийти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героям</w:t>
      </w:r>
      <w:r w:rsidRPr="00173112">
        <w:rPr>
          <w:rFonts w:ascii="Times New Roman" w:hAnsi="Times New Roman" w:cs="Times New Roman"/>
          <w:sz w:val="28"/>
          <w:szCs w:val="28"/>
          <w:lang w:eastAsia="ru-RU"/>
        </w:rPr>
        <w:t xml:space="preserve"> к общему мнению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определить кто же все-таки главный</w:t>
      </w:r>
      <w:r w:rsidRPr="001731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201A" w:rsidRDefault="00DD201A" w:rsidP="0088470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3112">
        <w:rPr>
          <w:rFonts w:ascii="Times New Roman" w:hAnsi="Times New Roman" w:cs="Times New Roman"/>
          <w:sz w:val="28"/>
          <w:szCs w:val="28"/>
          <w:lang w:eastAsia="ru-RU"/>
        </w:rPr>
        <w:t xml:space="preserve">–Как вы думаете, о чем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ещё </w:t>
      </w:r>
      <w:r w:rsidRPr="00173112">
        <w:rPr>
          <w:rFonts w:ascii="Times New Roman" w:hAnsi="Times New Roman" w:cs="Times New Roman"/>
          <w:sz w:val="28"/>
          <w:szCs w:val="28"/>
          <w:lang w:eastAsia="ru-RU"/>
        </w:rPr>
        <w:t>пойдет речь сегодня на уроке?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дополним нашу цель.</w:t>
      </w:r>
    </w:p>
    <w:p w:rsidR="00DD201A" w:rsidRDefault="00DD201A" w:rsidP="00613A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Достигать поставленной цели я предлагаю по плану. Но чтоб его составить, давайте  вернём</w:t>
      </w:r>
      <w:r w:rsidRPr="00613AB3">
        <w:rPr>
          <w:rFonts w:ascii="Times New Roman" w:hAnsi="Times New Roman" w:cs="Times New Roman"/>
          <w:sz w:val="28"/>
          <w:szCs w:val="28"/>
          <w:lang w:eastAsia="ru-RU"/>
        </w:rPr>
        <w:t>ся к спору наших героев. Из-за чего возник спор? ( Части спорили о том, кто из них главней)</w:t>
      </w:r>
    </w:p>
    <w:p w:rsidR="00DD201A" w:rsidRDefault="00DD201A" w:rsidP="00613A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311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13AB3">
        <w:rPr>
          <w:rFonts w:ascii="Times New Roman" w:hAnsi="Times New Roman" w:cs="Times New Roman"/>
          <w:sz w:val="28"/>
          <w:szCs w:val="28"/>
          <w:lang w:eastAsia="ru-RU"/>
        </w:rPr>
        <w:t>На какие вопросы нужно ответить, чтобы решить их спор? ( Для чего нужен корень, стебель, лист</w:t>
      </w:r>
      <w:r>
        <w:rPr>
          <w:rFonts w:ascii="Times New Roman" w:hAnsi="Times New Roman" w:cs="Times New Roman"/>
          <w:sz w:val="28"/>
          <w:szCs w:val="28"/>
          <w:lang w:eastAsia="ru-RU"/>
        </w:rPr>
        <w:t>, цветок и корень</w:t>
      </w:r>
      <w:r w:rsidRPr="00613AB3">
        <w:rPr>
          <w:rFonts w:ascii="Times New Roman" w:hAnsi="Times New Roman" w:cs="Times New Roman"/>
          <w:sz w:val="28"/>
          <w:szCs w:val="28"/>
          <w:lang w:eastAsia="ru-RU"/>
        </w:rPr>
        <w:t>?)</w:t>
      </w:r>
    </w:p>
    <w:p w:rsidR="00DD201A" w:rsidRPr="00A270EC" w:rsidRDefault="00DD201A" w:rsidP="00A270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311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13AB3">
        <w:rPr>
          <w:rFonts w:ascii="Times New Roman" w:hAnsi="Times New Roman" w:cs="Times New Roman"/>
          <w:sz w:val="28"/>
          <w:szCs w:val="28"/>
          <w:lang w:eastAsia="ru-RU"/>
        </w:rPr>
        <w:t xml:space="preserve">Мы будем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рассуждать</w:t>
      </w:r>
      <w:r w:rsidRPr="00613AB3">
        <w:rPr>
          <w:rFonts w:ascii="Times New Roman" w:hAnsi="Times New Roman" w:cs="Times New Roman"/>
          <w:sz w:val="28"/>
          <w:szCs w:val="28"/>
          <w:lang w:eastAsia="ru-RU"/>
        </w:rPr>
        <w:t>, делать выводы и в результате придем к решению поставленных задач.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уроке мы поработаем только с 3 пунктами плана. А дома вы поработаете с оставшимися 2мя пунктами.</w:t>
      </w:r>
    </w:p>
    <w:p w:rsidR="00DD201A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D201A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План:</w:t>
      </w:r>
    </w:p>
    <w:p w:rsidR="00DD201A" w:rsidRPr="00884703" w:rsidRDefault="00DD201A" w:rsidP="00884703">
      <w:pPr>
        <w:tabs>
          <w:tab w:val="left" w:pos="612"/>
          <w:tab w:val="left" w:pos="762"/>
          <w:tab w:val="left" w:pos="1404"/>
          <w:tab w:val="left" w:pos="2046"/>
          <w:tab w:val="left" w:pos="2687"/>
          <w:tab w:val="left" w:pos="3329"/>
          <w:tab w:val="left" w:pos="3971"/>
          <w:tab w:val="left" w:pos="4613"/>
          <w:tab w:val="left" w:pos="5254"/>
          <w:tab w:val="left" w:pos="5896"/>
          <w:tab w:val="left" w:pos="6538"/>
          <w:tab w:val="left" w:pos="7180"/>
          <w:tab w:val="left" w:pos="7821"/>
          <w:tab w:val="left" w:pos="8463"/>
          <w:tab w:val="left" w:pos="9105"/>
          <w:tab w:val="left" w:pos="9747"/>
          <w:tab w:val="left" w:pos="10389"/>
          <w:tab w:val="left" w:pos="11030"/>
          <w:tab w:val="left" w:pos="11672"/>
          <w:tab w:val="left" w:pos="12314"/>
          <w:tab w:val="left" w:pos="12956"/>
        </w:tabs>
        <w:spacing w:after="0" w:line="223" w:lineRule="auto"/>
        <w:ind w:left="144"/>
        <w:rPr>
          <w:rFonts w:ascii="Times New Roman" w:hAnsi="Times New Roman" w:cs="Times New Roman"/>
          <w:sz w:val="28"/>
          <w:szCs w:val="28"/>
          <w:lang w:eastAsia="ru-RU"/>
        </w:rPr>
      </w:pPr>
      <w:r w:rsidRPr="00884703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1. Корень и его значение для растения.</w:t>
      </w:r>
    </w:p>
    <w:p w:rsidR="00DD201A" w:rsidRPr="00884703" w:rsidRDefault="00DD201A" w:rsidP="00884703">
      <w:pPr>
        <w:tabs>
          <w:tab w:val="left" w:pos="612"/>
          <w:tab w:val="left" w:pos="762"/>
          <w:tab w:val="left" w:pos="1404"/>
          <w:tab w:val="left" w:pos="2046"/>
          <w:tab w:val="left" w:pos="2687"/>
          <w:tab w:val="left" w:pos="3329"/>
          <w:tab w:val="left" w:pos="3971"/>
          <w:tab w:val="left" w:pos="4613"/>
          <w:tab w:val="left" w:pos="5254"/>
          <w:tab w:val="left" w:pos="5896"/>
          <w:tab w:val="left" w:pos="6538"/>
          <w:tab w:val="left" w:pos="7180"/>
          <w:tab w:val="left" w:pos="7821"/>
          <w:tab w:val="left" w:pos="8463"/>
          <w:tab w:val="left" w:pos="9105"/>
          <w:tab w:val="left" w:pos="9747"/>
          <w:tab w:val="left" w:pos="10389"/>
          <w:tab w:val="left" w:pos="11030"/>
          <w:tab w:val="left" w:pos="11672"/>
          <w:tab w:val="left" w:pos="12314"/>
          <w:tab w:val="left" w:pos="12956"/>
        </w:tabs>
        <w:spacing w:after="0" w:line="223" w:lineRule="auto"/>
        <w:ind w:left="144"/>
        <w:rPr>
          <w:rFonts w:ascii="Times New Roman" w:hAnsi="Times New Roman" w:cs="Times New Roman"/>
          <w:sz w:val="28"/>
          <w:szCs w:val="28"/>
          <w:lang w:eastAsia="ru-RU"/>
        </w:rPr>
      </w:pPr>
      <w:r w:rsidRPr="00884703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2. Стебель и его значение для растения.</w:t>
      </w:r>
    </w:p>
    <w:p w:rsidR="00DD201A" w:rsidRPr="00884703" w:rsidRDefault="00DD201A" w:rsidP="00884703">
      <w:pPr>
        <w:tabs>
          <w:tab w:val="left" w:pos="612"/>
          <w:tab w:val="left" w:pos="762"/>
          <w:tab w:val="left" w:pos="1404"/>
          <w:tab w:val="left" w:pos="2046"/>
          <w:tab w:val="left" w:pos="2687"/>
          <w:tab w:val="left" w:pos="3329"/>
          <w:tab w:val="left" w:pos="3971"/>
          <w:tab w:val="left" w:pos="4613"/>
          <w:tab w:val="left" w:pos="5254"/>
          <w:tab w:val="left" w:pos="5896"/>
          <w:tab w:val="left" w:pos="6538"/>
          <w:tab w:val="left" w:pos="7180"/>
          <w:tab w:val="left" w:pos="7821"/>
          <w:tab w:val="left" w:pos="8463"/>
          <w:tab w:val="left" w:pos="9105"/>
          <w:tab w:val="left" w:pos="9747"/>
          <w:tab w:val="left" w:pos="10389"/>
          <w:tab w:val="left" w:pos="11030"/>
          <w:tab w:val="left" w:pos="11672"/>
          <w:tab w:val="left" w:pos="12314"/>
          <w:tab w:val="left" w:pos="12956"/>
        </w:tabs>
        <w:spacing w:after="0" w:line="223" w:lineRule="auto"/>
        <w:ind w:left="144"/>
        <w:rPr>
          <w:rFonts w:ascii="Times New Roman" w:hAnsi="Times New Roman" w:cs="Times New Roman"/>
          <w:sz w:val="28"/>
          <w:szCs w:val="28"/>
          <w:lang w:eastAsia="ru-RU"/>
        </w:rPr>
      </w:pPr>
      <w:r w:rsidRPr="00884703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3. Лист и его значение для растения.</w:t>
      </w:r>
    </w:p>
    <w:p w:rsidR="00DD201A" w:rsidRDefault="00DD201A" w:rsidP="00884703">
      <w:pPr>
        <w:tabs>
          <w:tab w:val="left" w:pos="612"/>
          <w:tab w:val="left" w:pos="762"/>
          <w:tab w:val="left" w:pos="1404"/>
          <w:tab w:val="left" w:pos="2046"/>
          <w:tab w:val="left" w:pos="2687"/>
          <w:tab w:val="left" w:pos="3329"/>
          <w:tab w:val="left" w:pos="3971"/>
          <w:tab w:val="left" w:pos="4613"/>
          <w:tab w:val="left" w:pos="5254"/>
          <w:tab w:val="left" w:pos="5896"/>
          <w:tab w:val="left" w:pos="6538"/>
          <w:tab w:val="left" w:pos="7180"/>
          <w:tab w:val="left" w:pos="7821"/>
          <w:tab w:val="left" w:pos="8463"/>
          <w:tab w:val="left" w:pos="9105"/>
          <w:tab w:val="left" w:pos="9747"/>
          <w:tab w:val="left" w:pos="10389"/>
          <w:tab w:val="left" w:pos="11030"/>
          <w:tab w:val="left" w:pos="11672"/>
          <w:tab w:val="left" w:pos="12314"/>
          <w:tab w:val="left" w:pos="12956"/>
        </w:tabs>
        <w:spacing w:after="0" w:line="223" w:lineRule="auto"/>
        <w:ind w:left="144"/>
        <w:rPr>
          <w:rFonts w:ascii="Times New Roman" w:hAnsi="Times New Roman" w:cs="Times New Roman"/>
          <w:sz w:val="28"/>
          <w:szCs w:val="28"/>
          <w:lang w:eastAsia="ru-RU"/>
        </w:rPr>
      </w:pPr>
      <w:r w:rsidRPr="00884703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4. Цветок и его значение для растения.</w:t>
      </w:r>
    </w:p>
    <w:p w:rsidR="00DD201A" w:rsidRDefault="00DD201A" w:rsidP="00884703">
      <w:pPr>
        <w:tabs>
          <w:tab w:val="left" w:pos="612"/>
          <w:tab w:val="left" w:pos="762"/>
          <w:tab w:val="left" w:pos="1404"/>
          <w:tab w:val="left" w:pos="2046"/>
          <w:tab w:val="left" w:pos="2687"/>
          <w:tab w:val="left" w:pos="3329"/>
          <w:tab w:val="left" w:pos="3971"/>
          <w:tab w:val="left" w:pos="4613"/>
          <w:tab w:val="left" w:pos="5254"/>
          <w:tab w:val="left" w:pos="5896"/>
          <w:tab w:val="left" w:pos="6538"/>
          <w:tab w:val="left" w:pos="7180"/>
          <w:tab w:val="left" w:pos="7821"/>
          <w:tab w:val="left" w:pos="8463"/>
          <w:tab w:val="left" w:pos="9105"/>
          <w:tab w:val="left" w:pos="9747"/>
          <w:tab w:val="left" w:pos="10389"/>
          <w:tab w:val="left" w:pos="11030"/>
          <w:tab w:val="left" w:pos="11672"/>
          <w:tab w:val="left" w:pos="12314"/>
          <w:tab w:val="left" w:pos="12956"/>
        </w:tabs>
        <w:spacing w:after="0" w:line="223" w:lineRule="auto"/>
        <w:ind w:left="144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884703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5. Плод с семенами</w:t>
      </w:r>
    </w:p>
    <w:p w:rsidR="00DD201A" w:rsidRDefault="00DD201A" w:rsidP="00884703">
      <w:pPr>
        <w:tabs>
          <w:tab w:val="left" w:pos="612"/>
          <w:tab w:val="left" w:pos="762"/>
          <w:tab w:val="left" w:pos="1404"/>
          <w:tab w:val="left" w:pos="2046"/>
          <w:tab w:val="left" w:pos="2687"/>
          <w:tab w:val="left" w:pos="3329"/>
          <w:tab w:val="left" w:pos="3971"/>
          <w:tab w:val="left" w:pos="4613"/>
          <w:tab w:val="left" w:pos="5254"/>
          <w:tab w:val="left" w:pos="5896"/>
          <w:tab w:val="left" w:pos="6538"/>
          <w:tab w:val="left" w:pos="7180"/>
          <w:tab w:val="left" w:pos="7821"/>
          <w:tab w:val="left" w:pos="8463"/>
          <w:tab w:val="left" w:pos="9105"/>
          <w:tab w:val="left" w:pos="9747"/>
          <w:tab w:val="left" w:pos="10389"/>
          <w:tab w:val="left" w:pos="11030"/>
          <w:tab w:val="left" w:pos="11672"/>
          <w:tab w:val="left" w:pos="12314"/>
          <w:tab w:val="left" w:pos="12956"/>
        </w:tabs>
        <w:spacing w:after="0" w:line="223" w:lineRule="auto"/>
        <w:ind w:left="14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01A" w:rsidRPr="00A270EC" w:rsidRDefault="00DD201A" w:rsidP="00A270EC">
      <w:pPr>
        <w:tabs>
          <w:tab w:val="left" w:pos="612"/>
          <w:tab w:val="left" w:pos="762"/>
          <w:tab w:val="left" w:pos="1404"/>
          <w:tab w:val="left" w:pos="2046"/>
          <w:tab w:val="left" w:pos="2687"/>
          <w:tab w:val="left" w:pos="3329"/>
          <w:tab w:val="left" w:pos="3971"/>
          <w:tab w:val="left" w:pos="4613"/>
          <w:tab w:val="left" w:pos="5254"/>
          <w:tab w:val="left" w:pos="5896"/>
          <w:tab w:val="left" w:pos="6538"/>
          <w:tab w:val="left" w:pos="7180"/>
          <w:tab w:val="left" w:pos="7821"/>
          <w:tab w:val="left" w:pos="8463"/>
          <w:tab w:val="left" w:pos="9105"/>
          <w:tab w:val="left" w:pos="9747"/>
          <w:tab w:val="left" w:pos="10389"/>
          <w:tab w:val="left" w:pos="11030"/>
          <w:tab w:val="left" w:pos="11672"/>
          <w:tab w:val="left" w:pos="12314"/>
          <w:tab w:val="left" w:pos="12956"/>
        </w:tabs>
        <w:spacing w:after="0" w:line="223" w:lineRule="auto"/>
        <w:ind w:left="14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270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Физминутка.</w:t>
      </w:r>
    </w:p>
    <w:p w:rsidR="00DD201A" w:rsidRPr="009D6F48" w:rsidRDefault="00DD201A" w:rsidP="009D6F48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IV. Усвоение новых знаний</w:t>
      </w:r>
    </w:p>
    <w:p w:rsidR="00DD201A" w:rsidRPr="009D6F48" w:rsidRDefault="00DD201A" w:rsidP="009D6F48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73112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Могут ли</w:t>
      </w: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части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растения </w:t>
      </w: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жить отдельно от растения?</w:t>
      </w:r>
    </w:p>
    <w:p w:rsidR="00DD201A" w:rsidRPr="009D6F48" w:rsidRDefault="00DD201A" w:rsidP="009D6F48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73112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Может ли р</w:t>
      </w: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астение обойтись без какого-то из органов?</w:t>
      </w:r>
    </w:p>
    <w:p w:rsidR="00DD201A" w:rsidRDefault="00DD201A" w:rsidP="00A270EC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Выясним, почему.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Все свои выводы вы будете записывать в эту таблицу.</w:t>
      </w:r>
    </w:p>
    <w:p w:rsidR="00DD201A" w:rsidRPr="00A270EC" w:rsidRDefault="00DD201A" w:rsidP="00A270EC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DD201A" w:rsidRPr="00B66029" w:rsidRDefault="00DD201A" w:rsidP="00B66029">
      <w:pPr>
        <w:pStyle w:val="ListParagraph"/>
        <w:widowControl w:val="0"/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B660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-Напомните первый пункт плана. «</w:t>
      </w:r>
      <w:r w:rsidRPr="00B66029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Корень и его значение для растения».</w:t>
      </w:r>
    </w:p>
    <w:p w:rsidR="00DD201A" w:rsidRPr="002A2749" w:rsidRDefault="00DD201A" w:rsidP="009D6F4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Работа в учебнике на стр.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63-64</w:t>
      </w:r>
      <w:r w:rsidRPr="002A2749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+ доп.инфо листок</w:t>
      </w:r>
    </w:p>
    <w:p w:rsidR="00DD201A" w:rsidRDefault="00DD201A" w:rsidP="00CC4193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Прочитайте на дополнительном листочке информацию про корень. </w:t>
      </w:r>
    </w:p>
    <w:p w:rsidR="00DD201A" w:rsidRDefault="00DD201A" w:rsidP="00CC4193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Также п</w:t>
      </w: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рочитайте описание опыта, рассмотрите иллюстрации. </w:t>
      </w:r>
      <w:r w:rsidRPr="00CC4193">
        <w:rPr>
          <w:rFonts w:ascii="Times New Roman" w:hAnsi="Times New Roman" w:cs="Times New Roman"/>
          <w:sz w:val="28"/>
          <w:szCs w:val="28"/>
          <w:lang w:eastAsia="ru-RU"/>
        </w:rPr>
        <w:t xml:space="preserve">Две веточки одного растения. Одна из них стояла в подкрашенной воде, другая — в обычной. </w:t>
      </w:r>
    </w:p>
    <w:p w:rsidR="00DD201A" w:rsidRDefault="00DD201A" w:rsidP="00CC4193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CC4193">
        <w:rPr>
          <w:rFonts w:ascii="Times New Roman" w:hAnsi="Times New Roman" w:cs="Times New Roman"/>
          <w:sz w:val="28"/>
          <w:szCs w:val="28"/>
          <w:lang w:eastAsia="ru-RU"/>
        </w:rPr>
        <w:t xml:space="preserve">- Что увидели? </w:t>
      </w:r>
    </w:p>
    <w:p w:rsidR="00DD201A" w:rsidRPr="009D6F48" w:rsidRDefault="00DD201A" w:rsidP="009D6F48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CC4193">
        <w:rPr>
          <w:rFonts w:ascii="Times New Roman" w:hAnsi="Times New Roman" w:cs="Times New Roman"/>
          <w:sz w:val="28"/>
          <w:szCs w:val="28"/>
          <w:lang w:eastAsia="ru-RU"/>
        </w:rPr>
        <w:t xml:space="preserve">- Почему веточка, которая стояла в подкрашенной воде, стала внутри такого же самого цвета, как вода? </w:t>
      </w:r>
    </w:p>
    <w:p w:rsidR="00DD201A" w:rsidRDefault="00DD201A" w:rsidP="009D6F48">
      <w:pPr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-Какой вывод сделали о значении корня?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Запишите свой вывод в таблицу. </w:t>
      </w:r>
    </w:p>
    <w:p w:rsidR="00DD201A" w:rsidRPr="009D6F48" w:rsidRDefault="00DD201A" w:rsidP="009D6F48">
      <w:pPr>
        <w:snapToGri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(На основе опыта делают вывод о значении корня: вода от корня поступает к листьям по трубочкам сосудам)</w:t>
      </w:r>
    </w:p>
    <w:p w:rsidR="00DD201A" w:rsidRPr="009D6F48" w:rsidRDefault="00DD201A" w:rsidP="009D6F48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DD201A" w:rsidRPr="00B66029" w:rsidRDefault="00DD201A" w:rsidP="00B66029">
      <w:pPr>
        <w:pStyle w:val="ListParagraph"/>
        <w:widowControl w:val="0"/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660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 Кто вторым вступил в спор? (Листья)  Переходим ко второму пункту плана.</w:t>
      </w:r>
    </w:p>
    <w:p w:rsidR="00DD201A" w:rsidRPr="009D6F48" w:rsidRDefault="00DD201A" w:rsidP="009D6F48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Работа в учебнике на стр.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64-65</w:t>
      </w:r>
      <w:r w:rsidRPr="002A2749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+ доп.инфо листок</w:t>
      </w:r>
    </w:p>
    <w:p w:rsidR="00DD201A" w:rsidRDefault="00DD201A" w:rsidP="009D6F48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Прочитайте на дополнительном листочке информацию про листья. Также п</w:t>
      </w: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рочитайте описание опыта, рассмотрите иллюстрации.</w:t>
      </w:r>
    </w:p>
    <w:p w:rsidR="00DD201A" w:rsidRDefault="00DD201A" w:rsidP="009D6F48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DD201A" w:rsidRPr="00D35F94" w:rsidRDefault="00DD201A" w:rsidP="00D35F94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D35F9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-Какой газ растение берет для дыхания?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(Углек.газ)</w:t>
      </w:r>
      <w:r w:rsidRPr="00D35F9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 какой выдыхает?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(Кислород)</w:t>
      </w:r>
    </w:p>
    <w:p w:rsidR="00DD201A" w:rsidRPr="00D35F94" w:rsidRDefault="00DD201A" w:rsidP="00D35F94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D35F9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-Как вы думаете, какая часть растения дышит?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(все части участвуют в дыхании)</w:t>
      </w:r>
    </w:p>
    <w:p w:rsidR="00DD201A" w:rsidRDefault="00DD201A" w:rsidP="009D6F48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DD201A" w:rsidRPr="00A71291" w:rsidRDefault="00DD201A" w:rsidP="009D6F48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A7129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-Что вы узнали о значении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листьев</w:t>
      </w:r>
      <w:r w:rsidRPr="00A7129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из описанного опыта?</w:t>
      </w: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(На основе опыта делают вывод о значении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листа: через отверстия на нижней стороне листа растение дышит).Запишите свой вывод в таблицу.</w:t>
      </w:r>
    </w:p>
    <w:p w:rsidR="00DD201A" w:rsidRDefault="00DD201A" w:rsidP="00B66029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DD201A" w:rsidRPr="00D35F94" w:rsidRDefault="00DD201A" w:rsidP="00D35F94">
      <w:pPr>
        <w:pStyle w:val="ListParagraph"/>
        <w:widowControl w:val="0"/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35F9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Кто третий герой в споре? Стебель. </w:t>
      </w:r>
    </w:p>
    <w:p w:rsidR="00DD201A" w:rsidRPr="00D35F94" w:rsidRDefault="00DD201A" w:rsidP="00D35F94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35F9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Прочитайте на дополнительном листочке информацию про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стебель</w:t>
      </w:r>
      <w:r w:rsidRPr="00D35F9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DD201A" w:rsidRDefault="00DD201A" w:rsidP="00B66029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DD201A" w:rsidRPr="00A71291" w:rsidRDefault="00DD201A" w:rsidP="00B66029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A7129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-Ч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то вы узнали о значении стебля</w:t>
      </w:r>
      <w:r w:rsidRPr="00A7129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?</w:t>
      </w: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(На основе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прочтения</w:t>
      </w:r>
      <w:r w:rsidRPr="009D6F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делают вывод о значении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стебля: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06E6D">
        <w:rPr>
          <w:rFonts w:ascii="Times New Roman" w:hAnsi="Times New Roman" w:cs="Times New Roman"/>
          <w:sz w:val="28"/>
          <w:szCs w:val="28"/>
          <w:lang w:eastAsia="ru-RU"/>
        </w:rPr>
        <w:t>н нес</w:t>
      </w:r>
      <w:r>
        <w:rPr>
          <w:rFonts w:ascii="Times New Roman" w:hAnsi="Times New Roman" w:cs="Times New Roman"/>
          <w:sz w:val="28"/>
          <w:szCs w:val="28"/>
          <w:lang w:eastAsia="ru-RU"/>
        </w:rPr>
        <w:t>ёт на себе листья и цветки.Переносит</w:t>
      </w:r>
      <w:r w:rsidRPr="00306E6D">
        <w:rPr>
          <w:rFonts w:ascii="Times New Roman" w:hAnsi="Times New Roman" w:cs="Times New Roman"/>
          <w:sz w:val="28"/>
          <w:szCs w:val="28"/>
          <w:lang w:eastAsia="ru-RU"/>
        </w:rPr>
        <w:t xml:space="preserve"> соки от корня к листьям и цветкам.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D201A" w:rsidRDefault="00DD201A" w:rsidP="002A2749">
      <w:pPr>
        <w:spacing w:after="13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201A" w:rsidRDefault="00DD201A" w:rsidP="002A2749">
      <w:pPr>
        <w:spacing w:after="13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Вывод: Начавшийся спор между частями растений не разрешимый. Все они важны и необходимы растениям. Все они – части одного организма.</w:t>
      </w:r>
    </w:p>
    <w:p w:rsidR="00DD201A" w:rsidRDefault="00DD201A" w:rsidP="002A2749">
      <w:pPr>
        <w:spacing w:after="13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201A" w:rsidRPr="00613AB3" w:rsidRDefault="00DD201A" w:rsidP="002A2749">
      <w:pPr>
        <w:spacing w:after="13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V.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Первичное з</w:t>
      </w:r>
      <w:r w:rsidRPr="00613AB3">
        <w:rPr>
          <w:rFonts w:ascii="Times New Roman" w:hAnsi="Times New Roman" w:cs="Times New Roman"/>
          <w:b/>
          <w:bCs/>
          <w:sz w:val="28"/>
          <w:szCs w:val="28"/>
        </w:rPr>
        <w:t>акрепление знаний.</w:t>
      </w:r>
    </w:p>
    <w:p w:rsidR="00DD201A" w:rsidRDefault="00DD201A" w:rsidP="002A2749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Pr="00613AB3">
        <w:rPr>
          <w:rFonts w:ascii="Times New Roman" w:hAnsi="Times New Roman" w:cs="Times New Roman"/>
          <w:sz w:val="28"/>
          <w:szCs w:val="28"/>
        </w:rPr>
        <w:t xml:space="preserve">Закрепим полученные знания. У вас лежат </w:t>
      </w:r>
      <w:r>
        <w:rPr>
          <w:rFonts w:ascii="Times New Roman" w:hAnsi="Times New Roman" w:cs="Times New Roman"/>
          <w:sz w:val="28"/>
          <w:szCs w:val="28"/>
        </w:rPr>
        <w:t>листочки с кроссвордом</w:t>
      </w:r>
      <w:r w:rsidRPr="00613A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Разгадайте пожалуйста.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Лист самооценки.</w:t>
      </w:r>
      <w:bookmarkStart w:id="0" w:name="_GoBack"/>
      <w:bookmarkEnd w:id="0"/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VI. Самостоятельная работа с проверкой по эталону 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Практическая работа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 тетради на печатной основе с. 26 упр.36. Лист самооценки.</w:t>
      </w:r>
    </w:p>
    <w:p w:rsidR="00DD201A" w:rsidRPr="002A2749" w:rsidRDefault="00DD201A" w:rsidP="002A2749">
      <w:pPr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VII.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Итог урока. </w:t>
      </w:r>
      <w:r w:rsidRPr="002A274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Рефлексия.</w:t>
      </w:r>
    </w:p>
    <w:p w:rsidR="00DD201A" w:rsidRPr="00173112" w:rsidRDefault="00DD201A" w:rsidP="001731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Pr="006A7A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 какой темой мы работали?</w:t>
      </w:r>
    </w:p>
    <w:p w:rsidR="00DD201A" w:rsidRDefault="00DD201A" w:rsidP="001731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Pr="006A7A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нам помогло в изучении нового материала?</w:t>
      </w:r>
    </w:p>
    <w:p w:rsidR="00DD201A" w:rsidRDefault="00DD201A" w:rsidP="001731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– Какой момент урока запомнился? </w:t>
      </w:r>
    </w:p>
    <w:p w:rsidR="00DD201A" w:rsidRDefault="00DD201A" w:rsidP="001731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– Где испытывали трудности?</w:t>
      </w:r>
    </w:p>
    <w:p w:rsidR="00DD201A" w:rsidRDefault="00DD201A" w:rsidP="001731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– Удалось ли их преодолеть? Как? </w:t>
      </w:r>
    </w:p>
    <w:p w:rsidR="00DD201A" w:rsidRDefault="00DD201A" w:rsidP="001731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Достигли цели урока?</w:t>
      </w:r>
    </w:p>
    <w:p w:rsidR="00DD201A" w:rsidRDefault="00DD201A" w:rsidP="001731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D201A" w:rsidRDefault="00DD201A" w:rsidP="001731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Самооценка своей деятельности</w:t>
      </w: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DD201A" w:rsidRDefault="00DD201A" w:rsidP="001731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A274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Спасибо за работу!</w:t>
      </w:r>
    </w:p>
    <w:p w:rsidR="00DD201A" w:rsidRDefault="00DD201A" w:rsidP="001731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sectPr w:rsidR="00DD201A" w:rsidSect="002A2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EC4"/>
    <w:multiLevelType w:val="multilevel"/>
    <w:tmpl w:val="014A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56791"/>
    <w:multiLevelType w:val="multilevel"/>
    <w:tmpl w:val="E8E2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CA567F0"/>
    <w:multiLevelType w:val="multilevel"/>
    <w:tmpl w:val="5C02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6C015EF"/>
    <w:multiLevelType w:val="multilevel"/>
    <w:tmpl w:val="39B0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D181034"/>
    <w:multiLevelType w:val="multilevel"/>
    <w:tmpl w:val="87BE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F786CD7"/>
    <w:multiLevelType w:val="hybridMultilevel"/>
    <w:tmpl w:val="E2F43A72"/>
    <w:lvl w:ilvl="0" w:tplc="9BCA30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749"/>
    <w:rsid w:val="00173112"/>
    <w:rsid w:val="00247605"/>
    <w:rsid w:val="002A2749"/>
    <w:rsid w:val="00306E6D"/>
    <w:rsid w:val="003E57C5"/>
    <w:rsid w:val="00570A3D"/>
    <w:rsid w:val="00613AB3"/>
    <w:rsid w:val="006A7AD1"/>
    <w:rsid w:val="007B788A"/>
    <w:rsid w:val="00884703"/>
    <w:rsid w:val="009B299B"/>
    <w:rsid w:val="009D6F48"/>
    <w:rsid w:val="00A270EC"/>
    <w:rsid w:val="00A71291"/>
    <w:rsid w:val="00A71964"/>
    <w:rsid w:val="00B66029"/>
    <w:rsid w:val="00B84F87"/>
    <w:rsid w:val="00BB3528"/>
    <w:rsid w:val="00C6076A"/>
    <w:rsid w:val="00C77D93"/>
    <w:rsid w:val="00C80ECA"/>
    <w:rsid w:val="00CC4193"/>
    <w:rsid w:val="00D32583"/>
    <w:rsid w:val="00D35F94"/>
    <w:rsid w:val="00D844A6"/>
    <w:rsid w:val="00DC1D48"/>
    <w:rsid w:val="00DD201A"/>
    <w:rsid w:val="00E6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8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7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A7AD1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6A7AD1"/>
    <w:rPr>
      <w:i/>
      <w:iCs/>
    </w:rPr>
  </w:style>
  <w:style w:type="paragraph" w:styleId="ListParagraph">
    <w:name w:val="List Paragraph"/>
    <w:basedOn w:val="Normal"/>
    <w:uiPriority w:val="99"/>
    <w:qFormat/>
    <w:rsid w:val="00B6602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071"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10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309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3087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095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2014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121"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1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13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30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31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8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8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8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8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83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31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310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8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3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8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83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8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8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8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83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8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8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83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310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254</TotalTime>
  <Pages>4</Pages>
  <Words>1094</Words>
  <Characters>6237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NeneskoON</cp:lastModifiedBy>
  <cp:revision>10</cp:revision>
  <dcterms:created xsi:type="dcterms:W3CDTF">2016-11-14T14:26:00Z</dcterms:created>
  <dcterms:modified xsi:type="dcterms:W3CDTF">2016-11-17T07:37:00Z</dcterms:modified>
</cp:coreProperties>
</file>