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8E" w:rsidRPr="0000400A" w:rsidRDefault="00C9608E" w:rsidP="00C53BE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Конспект занятия по формированию элементарных математических представлений на тему: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400A">
        <w:rPr>
          <w:rFonts w:ascii="Times New Roman" w:hAnsi="Times New Roman"/>
          <w:b/>
          <w:bCs/>
          <w:sz w:val="24"/>
          <w:szCs w:val="24"/>
        </w:rPr>
        <w:t xml:space="preserve">«Веселое путешествие» 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Возраст детей:</w:t>
      </w:r>
      <w:r w:rsidRPr="0000400A">
        <w:rPr>
          <w:rFonts w:ascii="Times New Roman" w:hAnsi="Times New Roman"/>
          <w:sz w:val="24"/>
          <w:szCs w:val="24"/>
        </w:rPr>
        <w:t xml:space="preserve"> дети 5 -года жизни (средняя группа)</w:t>
      </w:r>
    </w:p>
    <w:p w:rsidR="00C9608E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Программное содержание: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  <w:u w:val="single"/>
        </w:rPr>
        <w:t>Цель:</w:t>
      </w:r>
      <w:r w:rsidRPr="00FB7562">
        <w:rPr>
          <w:rFonts w:ascii="Times New Roman" w:hAnsi="Times New Roman"/>
          <w:sz w:val="24"/>
          <w:szCs w:val="24"/>
        </w:rPr>
        <w:t xml:space="preserve"> Развитие логического и творческого мышления, сообразительности, смекалки, внимания.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Задачи: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0400A">
        <w:rPr>
          <w:rFonts w:ascii="Times New Roman" w:hAnsi="Times New Roman"/>
          <w:sz w:val="24"/>
          <w:szCs w:val="24"/>
        </w:rPr>
        <w:t>азвивать элементарные счетные навыки, используя изученные числа (порядковый и количественный счет в пределах 5, умение соотносить цифры от 1 до 5 с заданным количеством предметов.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 xml:space="preserve">Способствовать усвоению цифровой </w:t>
      </w:r>
      <w:r>
        <w:rPr>
          <w:rFonts w:ascii="Times New Roman" w:hAnsi="Times New Roman"/>
          <w:sz w:val="24"/>
          <w:szCs w:val="24"/>
        </w:rPr>
        <w:t>символики (карточки с цифрами).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умение</w:t>
      </w:r>
      <w:r w:rsidRPr="0000400A">
        <w:rPr>
          <w:rFonts w:ascii="Times New Roman" w:hAnsi="Times New Roman"/>
          <w:sz w:val="24"/>
          <w:szCs w:val="24"/>
        </w:rPr>
        <w:t xml:space="preserve"> отвечать на вопрос полным предложением.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Развивать умение употреблять в речи обобщающие понятия: геометрические фигуры.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Демонстрационный материал</w:t>
      </w:r>
      <w:r w:rsidRPr="0000400A">
        <w:rPr>
          <w:rFonts w:ascii="Times New Roman" w:hAnsi="Times New Roman"/>
          <w:sz w:val="24"/>
          <w:szCs w:val="24"/>
        </w:rPr>
        <w:t>: рисунок леса для формирования пространственных отношений, карточки с геометрическими фигурами.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Раздаточный материал</w:t>
      </w:r>
      <w:r w:rsidRPr="0000400A">
        <w:rPr>
          <w:rFonts w:ascii="Times New Roman" w:hAnsi="Times New Roman"/>
          <w:sz w:val="24"/>
          <w:szCs w:val="24"/>
        </w:rPr>
        <w:t>: Цифры 1-5, карточки-билеты на поезд, шишки.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Предварительная работа:</w:t>
      </w:r>
      <w:r w:rsidRPr="0000400A">
        <w:rPr>
          <w:rFonts w:ascii="Times New Roman" w:hAnsi="Times New Roman"/>
          <w:sz w:val="24"/>
          <w:szCs w:val="24"/>
        </w:rPr>
        <w:t xml:space="preserve"> «Веселая математика», «Геометрическое лото»,  рассматривание иллюстраций, аппликация поезд.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Методы и приемы:</w:t>
      </w:r>
      <w:r w:rsidRPr="0000400A">
        <w:rPr>
          <w:rFonts w:ascii="Times New Roman" w:hAnsi="Times New Roman"/>
          <w:sz w:val="24"/>
          <w:szCs w:val="24"/>
        </w:rPr>
        <w:t xml:space="preserve"> игровая мотивация, работа с наглядным и раздаточным материалом, беседа, отгадывание загадок, дидактические игры.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b/>
          <w:bCs/>
          <w:sz w:val="24"/>
          <w:szCs w:val="24"/>
        </w:rPr>
        <w:t>Ход занятия</w:t>
      </w:r>
    </w:p>
    <w:p w:rsidR="00C9608E" w:rsidRPr="00B95810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5D7E92">
        <w:rPr>
          <w:rFonts w:ascii="Times New Roman" w:hAnsi="Times New Roman"/>
          <w:b/>
          <w:sz w:val="24"/>
          <w:szCs w:val="24"/>
        </w:rPr>
        <w:t>I. Вводная часть занятия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В: Ребята вы любите путешествовать?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Сегодня мы с вами отправимся в путешествие. Но сначала вспомним, на чем можно путешествовать? (на самолете, поезде, автомобиле, корабле).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 xml:space="preserve">- Молодцы. Ребята если вы отгадаете мою загадку, то узнаете, на чем </w:t>
      </w:r>
      <w:r>
        <w:rPr>
          <w:rFonts w:ascii="Times New Roman" w:hAnsi="Times New Roman"/>
          <w:sz w:val="24"/>
          <w:szCs w:val="24"/>
        </w:rPr>
        <w:t>мы будем сегодня путешествовать</w:t>
      </w:r>
      <w:r w:rsidRPr="0000400A">
        <w:rPr>
          <w:rFonts w:ascii="Times New Roman" w:hAnsi="Times New Roman"/>
          <w:sz w:val="24"/>
          <w:szCs w:val="24"/>
        </w:rPr>
        <w:t>. Слушайте: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Железные избушки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Прицеплены друг к дружке.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Одна из них с трубой,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Ведет всех за собой. (Поезд)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Правильно, ребята, мы будем путешествовать на поезде.</w:t>
      </w:r>
    </w:p>
    <w:p w:rsidR="00C9608E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D7E92">
        <w:rPr>
          <w:rFonts w:ascii="Times New Roman" w:hAnsi="Times New Roman"/>
          <w:b/>
          <w:sz w:val="24"/>
          <w:szCs w:val="24"/>
        </w:rPr>
        <w:t>II. Основная часть занятия.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Дидактическая </w:t>
      </w:r>
      <w:r w:rsidRPr="0000400A">
        <w:rPr>
          <w:rFonts w:ascii="Times New Roman" w:hAnsi="Times New Roman"/>
          <w:sz w:val="24"/>
          <w:szCs w:val="24"/>
        </w:rPr>
        <w:t>игра «КОТОРЫЙ ПО СЧЕТУ»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Вот стоит наш поезд, ждет нас, своих пассажиров. Ребята, посмотрите внимательно, чего не хватает вагонам? (Номеров)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Правильно. Который это по счету вагон? (Показывает на 1-й стол, ребенок ставит цифру 1 и так, до последнего вагона) 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Молодцы! Пронумеровали вагоны, теперь они стоят по порядку. Давайте вместе посчитаем вагоны в поезде (Первый, второй, третий и т. д.) 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В: Ребята, а что нужно сделать, чтобы попасть в поезд? (Купить билеты)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На разносе у воспитателя карточки с геометрическими фигурами, число которых соответствует номеру вагона. Воспитатель раздает билеты.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Вам нужно посчитать, сколько на билете геометрических фигур - такой и номер вашего вагона.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Дети рассаживаются в свои вагоны.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Все разместились в своих вагонах! Можно ехать!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Включается музыка. Песня: «Мы едем, едем, едем…»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 Воспитатель: А пока мы едем, чтобы не было скучно, давайте поиграем в игру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«4 -ый - лишний»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-Дети, посмотрите, пожалуйста, какая геометрическая фигура лишняя?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Да правильно, здесь у нас все кружочки, а один лишний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400A">
        <w:rPr>
          <w:rFonts w:ascii="Times New Roman" w:hAnsi="Times New Roman"/>
          <w:sz w:val="24"/>
          <w:szCs w:val="24"/>
        </w:rPr>
        <w:t>- овал.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-А на этом все геометрические маленькие, а один треугольник большого размера.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Молодцы, дети.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В:</w:t>
      </w:r>
      <w:r w:rsidRPr="0000400A">
        <w:rPr>
          <w:rFonts w:ascii="Times New Roman" w:hAnsi="Times New Roman"/>
          <w:sz w:val="24"/>
          <w:szCs w:val="24"/>
        </w:rPr>
        <w:t xml:space="preserve"> А следующая остановка - «Лес».</w:t>
      </w:r>
    </w:p>
    <w:p w:rsidR="00C9608E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Дети выходят из поезда.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b/>
          <w:bCs/>
          <w:sz w:val="24"/>
          <w:szCs w:val="24"/>
        </w:rPr>
        <w:t>Физминутка для глаз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Представьте, что мы при</w:t>
      </w:r>
      <w:r>
        <w:rPr>
          <w:rFonts w:ascii="Times New Roman" w:hAnsi="Times New Roman"/>
          <w:sz w:val="24"/>
          <w:szCs w:val="24"/>
        </w:rPr>
        <w:t>ехал</w:t>
      </w:r>
      <w:r w:rsidRPr="00FB7562">
        <w:rPr>
          <w:rFonts w:ascii="Times New Roman" w:hAnsi="Times New Roman"/>
          <w:sz w:val="24"/>
          <w:szCs w:val="24"/>
        </w:rPr>
        <w:t>и в волшебный лес.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Сколько здесь вокруг чудес!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Справа ёлка тихо стоит,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Слева ёлка на нас глядит.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Пушинки в небе кружатся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На землю тихо ложатся.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Пушинки блестят и искрятся,</w:t>
      </w:r>
    </w:p>
    <w:p w:rsidR="00C9608E" w:rsidRPr="00FB7562" w:rsidRDefault="00C9608E" w:rsidP="00C53BE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На ладошки к ребятам садятся.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В: Ребята, посмотрите на снегу лежат шишки. Давайте их соберем. Каждый  из вас соберет столько шишек, сколько у вас на билетах геометриче</w:t>
      </w:r>
      <w:r>
        <w:rPr>
          <w:rFonts w:ascii="Times New Roman" w:hAnsi="Times New Roman"/>
          <w:sz w:val="24"/>
          <w:szCs w:val="24"/>
        </w:rPr>
        <w:t>ских фигур (дети собирают шишки)</w:t>
      </w:r>
      <w:r w:rsidRPr="0000400A">
        <w:rPr>
          <w:rFonts w:ascii="Times New Roman" w:hAnsi="Times New Roman"/>
          <w:sz w:val="24"/>
          <w:szCs w:val="24"/>
        </w:rPr>
        <w:t xml:space="preserve"> - </w:t>
      </w:r>
      <w:r>
        <w:rPr>
          <w:rFonts w:ascii="Times New Roman" w:hAnsi="Times New Roman"/>
          <w:sz w:val="24"/>
          <w:szCs w:val="24"/>
        </w:rPr>
        <w:t>Алёна</w:t>
      </w:r>
      <w:r w:rsidRPr="0000400A">
        <w:rPr>
          <w:rFonts w:ascii="Times New Roman" w:hAnsi="Times New Roman"/>
          <w:sz w:val="24"/>
          <w:szCs w:val="24"/>
        </w:rPr>
        <w:t> сколько шишек собрала? Почему?</w:t>
      </w:r>
    </w:p>
    <w:p w:rsidR="00C9608E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Данил, сколько шишек собрал? Почему? (спросить всех детей)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b/>
          <w:bCs/>
          <w:sz w:val="24"/>
          <w:szCs w:val="24"/>
        </w:rPr>
        <w:t>Физминутка.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Мы ногами топ-топ.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Мы руками хлоп-хлоп.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Мы глазами миг-миг.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Мы плечами чик-чик.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Раз сюда, два-туда, повернись вокруг себя.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Раз присели, два привстали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B7562">
        <w:rPr>
          <w:rFonts w:ascii="Times New Roman" w:hAnsi="Times New Roman"/>
          <w:sz w:val="24"/>
          <w:szCs w:val="24"/>
        </w:rPr>
        <w:t>Руки кверху все подняли.</w:t>
      </w:r>
    </w:p>
    <w:p w:rsidR="00C9608E" w:rsidRPr="00FB7562" w:rsidRDefault="00C9608E" w:rsidP="00F702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Раз-два, раз-два, отправля</w:t>
      </w:r>
      <w:r w:rsidRPr="00FB7562">
        <w:rPr>
          <w:rFonts w:ascii="Times New Roman" w:hAnsi="Times New Roman"/>
          <w:sz w:val="24"/>
          <w:szCs w:val="24"/>
        </w:rPr>
        <w:t>ться нам пора.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В: Ну, что ж, ребята, пора нам домой. По</w:t>
      </w:r>
      <w:r>
        <w:rPr>
          <w:rFonts w:ascii="Times New Roman" w:hAnsi="Times New Roman"/>
          <w:sz w:val="24"/>
          <w:szCs w:val="24"/>
        </w:rPr>
        <w:t xml:space="preserve"> дороге я загадаю вам загадки. К</w:t>
      </w:r>
      <w:r w:rsidRPr="0000400A">
        <w:rPr>
          <w:rFonts w:ascii="Times New Roman" w:hAnsi="Times New Roman"/>
          <w:sz w:val="24"/>
          <w:szCs w:val="24"/>
        </w:rPr>
        <w:t>то быстрее отгадает</w:t>
      </w:r>
      <w:r>
        <w:rPr>
          <w:rFonts w:ascii="Times New Roman" w:hAnsi="Times New Roman"/>
          <w:sz w:val="24"/>
          <w:szCs w:val="24"/>
        </w:rPr>
        <w:t>, получит геометрическую фигуру.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1. Нет углов у меня.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И похож на блюдце я,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На кольцо и на колесо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Кто же я такой друзья? (круг)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2. Три угла, три стороны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Могут разной быть длины.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Если стукнешь по углам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То скорей подскочишь сам. (треугольник)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3. Не овал я и не круг,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Треугольнику я друг,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Прямоугольнику я брат.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А зовут меня (квадрат)</w:t>
      </w:r>
    </w:p>
    <w:p w:rsidR="00C9608E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Дети отгадывают загадки и показывают геометрические фигуры.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D7E92">
        <w:rPr>
          <w:rFonts w:ascii="Times New Roman" w:hAnsi="Times New Roman"/>
          <w:b/>
          <w:sz w:val="24"/>
          <w:szCs w:val="24"/>
        </w:rPr>
        <w:t>III</w:t>
      </w:r>
      <w:r w:rsidRPr="005D7E92">
        <w:rPr>
          <w:rFonts w:ascii="Times New Roman" w:hAnsi="Times New Roman"/>
          <w:b/>
          <w:bCs/>
          <w:sz w:val="24"/>
          <w:szCs w:val="24"/>
        </w:rPr>
        <w:t>. Заключительная часть занятия</w:t>
      </w:r>
      <w:r w:rsidRPr="0000400A">
        <w:rPr>
          <w:rFonts w:ascii="Times New Roman" w:hAnsi="Times New Roman"/>
          <w:sz w:val="24"/>
          <w:szCs w:val="24"/>
        </w:rPr>
        <w:t xml:space="preserve"> (продуктивная деятельность детей).</w:t>
      </w:r>
    </w:p>
    <w:p w:rsidR="00C9608E" w:rsidRPr="0000400A" w:rsidRDefault="00C9608E" w:rsidP="0000400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- Вот и приехали. Понравилось вам путешествие? Что вы запомнили? В какие игры играли? Какая игра вам больше понравилась? Почему? (Ответы детей)</w:t>
      </w:r>
    </w:p>
    <w:p w:rsidR="00C9608E" w:rsidRPr="00B95810" w:rsidRDefault="00C9608E" w:rsidP="000040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B95810">
        <w:rPr>
          <w:rFonts w:ascii="Times New Roman" w:hAnsi="Times New Roman"/>
          <w:b/>
          <w:sz w:val="24"/>
          <w:szCs w:val="24"/>
        </w:rPr>
        <w:t> Информационные ресурсы</w:t>
      </w:r>
    </w:p>
    <w:p w:rsidR="00C9608E" w:rsidRPr="0000400A" w:rsidRDefault="00C9608E" w:rsidP="00004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Новикова В.В. Математика в детском саду. Средний дошкольный возраст. – М.: МОЗАИКА – СИНТЕЗ, 2010. – 88 с.</w:t>
      </w:r>
    </w:p>
    <w:p w:rsidR="00C9608E" w:rsidRPr="0000400A" w:rsidRDefault="00C9608E" w:rsidP="000040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00400A">
        <w:rPr>
          <w:rFonts w:ascii="Times New Roman" w:hAnsi="Times New Roman"/>
          <w:sz w:val="24"/>
          <w:szCs w:val="24"/>
        </w:rPr>
        <w:t>Комплексные занятия по программе “От рождения до школы” под редакцией Н.Е.Вераксы, Т.С.Комаровой, М.А.Васильевой. Средняя группа. 2012,  - 307 с.</w:t>
      </w:r>
    </w:p>
    <w:p w:rsidR="00C9608E" w:rsidRDefault="00C9608E"/>
    <w:sectPr w:rsidR="00C9608E" w:rsidSect="00BD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DD1"/>
    <w:multiLevelType w:val="multilevel"/>
    <w:tmpl w:val="7352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56C50"/>
    <w:multiLevelType w:val="multilevel"/>
    <w:tmpl w:val="2B48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00A"/>
    <w:rsid w:val="0000400A"/>
    <w:rsid w:val="002B1574"/>
    <w:rsid w:val="002D00ED"/>
    <w:rsid w:val="004C176F"/>
    <w:rsid w:val="004D4D3B"/>
    <w:rsid w:val="005D7E92"/>
    <w:rsid w:val="00614BA6"/>
    <w:rsid w:val="00674CD9"/>
    <w:rsid w:val="006B1E65"/>
    <w:rsid w:val="007E5A9B"/>
    <w:rsid w:val="00AB16FC"/>
    <w:rsid w:val="00B76715"/>
    <w:rsid w:val="00B95810"/>
    <w:rsid w:val="00BD22D6"/>
    <w:rsid w:val="00C53BEE"/>
    <w:rsid w:val="00C9608E"/>
    <w:rsid w:val="00EB23F5"/>
    <w:rsid w:val="00F70270"/>
    <w:rsid w:val="00FB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D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040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040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677</Words>
  <Characters>3860</Characters>
  <Application>Microsoft Office Outlook</Application>
  <DocSecurity>0</DocSecurity>
  <Lines>0</Lines>
  <Paragraphs>0</Paragraphs>
  <ScaleCrop>false</ScaleCrop>
  <Company>тоипкро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по формированию элементарных математических представлений на тему: «Веселое путешествие» </dc:title>
  <dc:subject/>
  <dc:creator>тоипкро</dc:creator>
  <cp:keywords/>
  <dc:description/>
  <cp:lastModifiedBy>Алёна</cp:lastModifiedBy>
  <cp:revision>3</cp:revision>
  <cp:lastPrinted>2017-05-11T07:49:00Z</cp:lastPrinted>
  <dcterms:created xsi:type="dcterms:W3CDTF">2018-02-09T18:13:00Z</dcterms:created>
  <dcterms:modified xsi:type="dcterms:W3CDTF">2018-02-10T19:33:00Z</dcterms:modified>
</cp:coreProperties>
</file>