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Сценарий праздника «Не забудем их подвиг великий</w:t>
      </w:r>
      <w:r w:rsidRPr="00B051F0">
        <w:rPr>
          <w:rFonts w:ascii="Times New Roman" w:hAnsi="Times New Roman"/>
          <w:sz w:val="28"/>
          <w:szCs w:val="28"/>
        </w:rPr>
        <w:t>» к 9 мая 2019г.</w:t>
      </w:r>
    </w:p>
    <w:p w:rsidR="0087745A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51F0">
        <w:rPr>
          <w:rFonts w:ascii="Times New Roman" w:hAnsi="Times New Roman"/>
          <w:sz w:val="28"/>
          <w:szCs w:val="28"/>
        </w:rPr>
        <w:t xml:space="preserve">для дошкольного возраста (5-7 лет) </w:t>
      </w:r>
    </w:p>
    <w:p w:rsidR="0087745A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</w:p>
    <w:p w:rsidR="0087745A" w:rsidRPr="00B45F5B" w:rsidRDefault="0087745A" w:rsidP="00B051F0">
      <w:pPr>
        <w:spacing w:after="0" w:line="240" w:lineRule="auto"/>
        <w:ind w:right="-104"/>
        <w:rPr>
          <w:rFonts w:ascii="Times New Roman" w:hAnsi="Times New Roman"/>
          <w:sz w:val="24"/>
          <w:szCs w:val="24"/>
        </w:rPr>
      </w:pPr>
      <w:r w:rsidRPr="00B45F5B">
        <w:rPr>
          <w:rFonts w:ascii="Times New Roman" w:hAnsi="Times New Roman"/>
          <w:sz w:val="24"/>
          <w:szCs w:val="24"/>
        </w:rPr>
        <w:t>Разработан воспитателем МАОУ «Начальная школа – детский сад №15» Оглезневой Ириной Михайловной (1 квалификационная категория).</w:t>
      </w:r>
    </w:p>
    <w:p w:rsidR="0087745A" w:rsidRDefault="0087745A" w:rsidP="007C3862">
      <w:pPr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Цель:</w:t>
      </w:r>
      <w:r w:rsidRPr="00B051F0">
        <w:rPr>
          <w:rFonts w:ascii="Times New Roman" w:hAnsi="Times New Roman"/>
          <w:sz w:val="28"/>
          <w:szCs w:val="28"/>
        </w:rPr>
        <w:t xml:space="preserve"> Формирование познавательного интереса к истории своей страны, формировать у детей патриотические чувства, любовь и уважение к защитникам Родины. Поощрять желание подражать их смелости, ловкости, отваге, в стремлении быть похожими на них.</w:t>
      </w:r>
    </w:p>
    <w:p w:rsidR="0087745A" w:rsidRPr="007C3862" w:rsidRDefault="0087745A" w:rsidP="007C3862">
      <w:pPr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i/>
          <w:sz w:val="28"/>
          <w:szCs w:val="28"/>
        </w:rPr>
        <w:t xml:space="preserve"> (В нарядный  и торжественно украшенный зал входит ведущая праздника)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 1:</w:t>
      </w:r>
      <w:r w:rsidRPr="00B051F0">
        <w:rPr>
          <w:rFonts w:ascii="Times New Roman" w:hAnsi="Times New Roman"/>
          <w:sz w:val="28"/>
          <w:szCs w:val="28"/>
        </w:rPr>
        <w:t xml:space="preserve"> Дорогие гости! Мы рады видеть вас на празднике, посвященном Дню великой Победы! 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i/>
          <w:sz w:val="28"/>
          <w:szCs w:val="28"/>
        </w:rPr>
        <w:t>(Под  «День Победы» (музыка Тухманова)  в зал входят дети с разноцветными шарами в правой руке. Идут по залу «змейкой»  за ведущим ребенком, проходят колонной через центр зала и расходятся по одному направо и налево. Встретившись у центральной стены, идут через центр парами, затем расходятся направо и налево парами. Встретившись у центральной стены идут вперед четверками, образуя (4) колонны. Затем, маршируя распределяются, не меняя перестроение по всему залу.)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1 Ребенок:</w:t>
      </w:r>
      <w:r w:rsidRPr="00B051F0">
        <w:rPr>
          <w:rFonts w:ascii="Times New Roman" w:hAnsi="Times New Roman"/>
          <w:sz w:val="28"/>
          <w:szCs w:val="28"/>
        </w:rPr>
        <w:t xml:space="preserve"> До чего же красив наш город,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В это светлое майское утро!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За окном заливаются птицы, 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Отливает листва перламутром.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2 Ребенок:</w:t>
      </w:r>
      <w:r w:rsidRPr="00B051F0">
        <w:rPr>
          <w:rFonts w:ascii="Times New Roman" w:hAnsi="Times New Roman"/>
          <w:sz w:val="28"/>
          <w:szCs w:val="28"/>
        </w:rPr>
        <w:t xml:space="preserve"> Ветеранам мы дарим гвоздики,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Вспоминая отважных бойцов.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Не забудем их подвиг великий,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Подвиг  дедов и наших отцов. (Т. Шорыгина)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3 ребенок:</w:t>
      </w:r>
      <w:r w:rsidRPr="00B051F0">
        <w:rPr>
          <w:rFonts w:ascii="Times New Roman" w:hAnsi="Times New Roman"/>
          <w:sz w:val="28"/>
          <w:szCs w:val="28"/>
        </w:rPr>
        <w:t xml:space="preserve">  За все, что есть сейчас у нас,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За каждый наш счастливый час,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За то, что солнце светит нам,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Спасибо доблестным солдатам,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Что отстояли  мир когда – то! (С. Некрасова)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4 Ребенок:</w:t>
      </w:r>
      <w:r w:rsidRPr="00B051F0">
        <w:rPr>
          <w:rFonts w:ascii="Times New Roman" w:hAnsi="Times New Roman"/>
          <w:sz w:val="28"/>
          <w:szCs w:val="28"/>
        </w:rPr>
        <w:t xml:space="preserve"> Я знаю от папы…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5 Ребенок:</w:t>
      </w:r>
      <w:r w:rsidRPr="00B051F0">
        <w:rPr>
          <w:rFonts w:ascii="Times New Roman" w:hAnsi="Times New Roman"/>
          <w:sz w:val="28"/>
          <w:szCs w:val="28"/>
        </w:rPr>
        <w:t xml:space="preserve"> Я знаю от деда…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6 ребенок:</w:t>
      </w:r>
      <w:r w:rsidRPr="00B051F0">
        <w:rPr>
          <w:rFonts w:ascii="Times New Roman" w:hAnsi="Times New Roman"/>
          <w:sz w:val="28"/>
          <w:szCs w:val="28"/>
        </w:rPr>
        <w:t xml:space="preserve"> Девятого мая пришла к нам победа.</w:t>
      </w:r>
    </w:p>
    <w:p w:rsidR="0087745A" w:rsidRDefault="0087745A" w:rsidP="007C3862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Тот день весь российский народ ожидал.</w:t>
      </w:r>
    </w:p>
    <w:p w:rsidR="0087745A" w:rsidRDefault="0087745A" w:rsidP="007C3862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Тот день самым радостным  праздником стал. (М. Лаписова)</w:t>
      </w:r>
    </w:p>
    <w:p w:rsidR="0087745A" w:rsidRPr="00D071D2" w:rsidRDefault="0087745A" w:rsidP="007C3862">
      <w:pPr>
        <w:spacing w:after="0" w:line="240" w:lineRule="auto"/>
        <w:ind w:right="-104"/>
        <w:jc w:val="center"/>
        <w:rPr>
          <w:rFonts w:ascii="Times New Roman" w:hAnsi="Times New Roman"/>
          <w:b/>
          <w:sz w:val="28"/>
          <w:szCs w:val="28"/>
        </w:rPr>
      </w:pPr>
      <w:r w:rsidRPr="007C38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Танец с полотнами (подг.гр.)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i/>
          <w:sz w:val="28"/>
          <w:szCs w:val="28"/>
        </w:rPr>
        <w:t>ПЕСНЯ_____________________</w:t>
      </w:r>
      <w:r>
        <w:rPr>
          <w:rFonts w:ascii="Times New Roman" w:hAnsi="Times New Roman"/>
          <w:i/>
          <w:sz w:val="28"/>
          <w:szCs w:val="28"/>
        </w:rPr>
        <w:t>_______________________________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Ведущая 2: </w:t>
      </w:r>
      <w:r w:rsidRPr="00B051F0">
        <w:rPr>
          <w:rFonts w:ascii="Times New Roman" w:hAnsi="Times New Roman"/>
          <w:sz w:val="28"/>
          <w:szCs w:val="28"/>
        </w:rPr>
        <w:t xml:space="preserve">Этот день – не просто замечательный праздник, в этот день закончилась война, страшная и жестокая, которая длилась целых 4 года. 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 1:</w:t>
      </w:r>
      <w:r w:rsidRPr="00B051F0">
        <w:rPr>
          <w:rFonts w:ascii="Times New Roman" w:hAnsi="Times New Roman"/>
          <w:sz w:val="28"/>
          <w:szCs w:val="28"/>
        </w:rPr>
        <w:t xml:space="preserve"> А началась она неожиданно воскресным летним днем, когда люди занимались своими обычными делами: отдыхали, купались, радовались солнышку и теплу. И вдруг по радио и объявили, что на нашу страну напали фашистские захватчики… </w:t>
      </w:r>
      <w:r w:rsidRPr="00B051F0">
        <w:rPr>
          <w:rFonts w:ascii="Times New Roman" w:hAnsi="Times New Roman"/>
          <w:i/>
          <w:sz w:val="28"/>
          <w:szCs w:val="28"/>
        </w:rPr>
        <w:t>(Звучит 1 куплет песни «Вставай страна огромная»)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7 Ребенок: </w:t>
      </w:r>
      <w:r w:rsidRPr="00B051F0">
        <w:rPr>
          <w:rFonts w:ascii="Times New Roman" w:hAnsi="Times New Roman"/>
          <w:sz w:val="28"/>
          <w:szCs w:val="28"/>
        </w:rPr>
        <w:t>И за честь своей Отчизны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Встали все – и стар, и млад.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До конца, до Дня Победы –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Только вперед! Ни шагу назад!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51F0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«Прощание»</w:t>
      </w:r>
      <w:r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(ср.гр.)</w:t>
      </w:r>
      <w:r w:rsidRPr="00B051F0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Звучит фонограмма песни «Священная война», выходит мальчик в военной форме с рюкзаком («солдат») и две девочки («мама и сестра»)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  <w:lang w:eastAsia="ru-RU"/>
        </w:rPr>
      </w:pPr>
      <w:r w:rsidRPr="00B051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Солдат: </w:t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не плачь, сестрёнка, мама, не рыдай,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вернусь с Победой в наш родимый край.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Воин отвагой берёт города.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Смелым, бесстрашным я буду всегда!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Мать:</w:t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Ты, сынок, воюй, бей сильней врага,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Навеки пусть забудет дорогу он сюда!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тебя, родной, мой, Боже пусть хранит. Крестит сына.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Верь, сынок, в Победу! Твёрд будь, как гранит! Обнимает сына.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Сестра:</w:t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Вот тебе на память значок любимый мой.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Он тебе поможет, когда пойдёшь ты в бой! Прикалывает к гимнастёрке значок.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свою сестрёнку ты не забывай.</w:t>
      </w:r>
      <w:r w:rsidRPr="00B051F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Писать я буду письма, а ты мне отвечай. Обнимает брата. 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05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(Под марш «Прощание славянки» солдат уходит, мама и сестра машут ему вслед.)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Ведущая 2: </w:t>
      </w:r>
      <w:r w:rsidRPr="00B051F0">
        <w:rPr>
          <w:rFonts w:ascii="Times New Roman" w:hAnsi="Times New Roman"/>
          <w:sz w:val="28"/>
          <w:szCs w:val="28"/>
        </w:rPr>
        <w:t xml:space="preserve">Мужчины уходили на фронт воевать, а женщины продолжали работать день и ночь на фабриках и заводах: шили шинели, вязали теплые рукавицы, носки, пекли хлеб… 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 1:</w:t>
      </w:r>
      <w:r w:rsidRPr="00B051F0">
        <w:rPr>
          <w:rFonts w:ascii="Times New Roman" w:hAnsi="Times New Roman"/>
          <w:sz w:val="28"/>
          <w:szCs w:val="28"/>
        </w:rPr>
        <w:t xml:space="preserve"> А еще они писали письма солдатам, в которых рассказывали о родном доме, о том. Как они ждут победы и возвращения домой своих сыновей, братьев, женихов, мужей…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Сценка</w:t>
      </w:r>
      <w:r>
        <w:rPr>
          <w:rFonts w:ascii="Times New Roman" w:hAnsi="Times New Roman"/>
          <w:b/>
          <w:sz w:val="28"/>
          <w:szCs w:val="28"/>
        </w:rPr>
        <w:t xml:space="preserve"> (ст.гр.)</w:t>
      </w:r>
      <w:r w:rsidRPr="00B051F0">
        <w:rPr>
          <w:rFonts w:ascii="Times New Roman" w:hAnsi="Times New Roman"/>
          <w:b/>
          <w:sz w:val="28"/>
          <w:szCs w:val="28"/>
        </w:rPr>
        <w:t>:</w:t>
      </w:r>
      <w:r w:rsidRPr="00B051F0">
        <w:rPr>
          <w:rFonts w:ascii="Times New Roman" w:hAnsi="Times New Roman"/>
          <w:i/>
          <w:sz w:val="28"/>
          <w:szCs w:val="28"/>
        </w:rPr>
        <w:t xml:space="preserve">  Тихо звучит «Эх дороги… Выходят дети – солдаты, на них детали военной формы (пилотки, накидки на плечи), они держат в руках атрибуты военного времени(автоматы, ружья через плечо, гармонь). 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i/>
          <w:sz w:val="28"/>
          <w:szCs w:val="28"/>
        </w:rPr>
        <w:t>Солдаты идут друг за другом, затем через центр зала в колонне; расходятся направо и налево и усаживаются в центре зала у «костра» в полукруг.  Каждый  занят  своим делом: кто-то «пришивает воротничок» к гимнастерке, кто-то чистит ружье, кто-то «пишет письмо», кто-то лежит на боку, подперев  голову рукой и смотрит на огонь.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 2:</w:t>
      </w:r>
      <w:r w:rsidRPr="00B051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051F0">
        <w:rPr>
          <w:rFonts w:ascii="Times New Roman" w:hAnsi="Times New Roman"/>
          <w:sz w:val="28"/>
          <w:szCs w:val="28"/>
        </w:rPr>
        <w:t>В холодные осенние вечера, в минуты затишья между боями, солдаты отдыхали, сидя у костра. Чинили одежду, чистили ружья и вспоминали мирные дни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 w:rsidRPr="00B051F0">
        <w:rPr>
          <w:rFonts w:ascii="Times New Roman" w:hAnsi="Times New Roman"/>
          <w:b/>
          <w:sz w:val="28"/>
          <w:szCs w:val="28"/>
        </w:rPr>
        <w:t xml:space="preserve">: </w:t>
      </w:r>
      <w:r w:rsidRPr="00B051F0">
        <w:rPr>
          <w:rFonts w:ascii="Times New Roman" w:hAnsi="Times New Roman"/>
          <w:sz w:val="28"/>
          <w:szCs w:val="28"/>
        </w:rPr>
        <w:t>Не грусти солдат, верь в победу, и она обязательно придет!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Ведущая 1: </w:t>
      </w:r>
      <w:r w:rsidRPr="00B051F0">
        <w:rPr>
          <w:rFonts w:ascii="Times New Roman" w:hAnsi="Times New Roman"/>
          <w:sz w:val="28"/>
          <w:szCs w:val="28"/>
        </w:rPr>
        <w:t>Наши солдаты отличались большой смелостью и храбростью, они готовы бились за свою Отчизну жизнь отдать. А каким должен быть солдат, ребята? (ответы детей)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 w:rsidRPr="00B051F0">
        <w:rPr>
          <w:rFonts w:ascii="Times New Roman" w:hAnsi="Times New Roman"/>
          <w:b/>
          <w:sz w:val="28"/>
          <w:szCs w:val="28"/>
        </w:rPr>
        <w:t xml:space="preserve">: </w:t>
      </w:r>
      <w:r w:rsidRPr="00B051F0">
        <w:rPr>
          <w:rFonts w:ascii="Times New Roman" w:hAnsi="Times New Roman"/>
          <w:sz w:val="28"/>
          <w:szCs w:val="28"/>
        </w:rPr>
        <w:t>Чтоб Отчизну охранять,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Сильным, ловким надо стать,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И всегда быть только первым –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ведь воин, я солдат</w:t>
      </w:r>
      <w:r w:rsidRPr="00B051F0">
        <w:rPr>
          <w:rFonts w:ascii="Times New Roman" w:hAnsi="Times New Roman"/>
          <w:sz w:val="28"/>
          <w:szCs w:val="28"/>
        </w:rPr>
        <w:t>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Солдат</w:t>
      </w:r>
      <w:r w:rsidRPr="00B051F0">
        <w:rPr>
          <w:rFonts w:ascii="Times New Roman" w:hAnsi="Times New Roman"/>
          <w:b/>
          <w:sz w:val="28"/>
          <w:szCs w:val="28"/>
        </w:rPr>
        <w:t xml:space="preserve">: </w:t>
      </w:r>
      <w:r w:rsidRPr="00B051F0">
        <w:rPr>
          <w:rFonts w:ascii="Times New Roman" w:hAnsi="Times New Roman"/>
          <w:sz w:val="28"/>
          <w:szCs w:val="28"/>
        </w:rPr>
        <w:t>Трудно в ученье – легко в бою.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С любым врагом мы сразимся.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Сейчас вам покажем отвагу свою,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И трудностей мы не боимся.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i/>
          <w:sz w:val="28"/>
          <w:szCs w:val="28"/>
        </w:rPr>
        <w:t>(Дети солдаты уходят)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 2:</w:t>
      </w:r>
      <w:r w:rsidRPr="00B051F0">
        <w:rPr>
          <w:rFonts w:ascii="Times New Roman" w:hAnsi="Times New Roman"/>
          <w:sz w:val="28"/>
          <w:szCs w:val="28"/>
        </w:rPr>
        <w:t xml:space="preserve"> Засвистели снаряды,  закончился отдых, и снова солдаты пошли в бой защищать свою Родину и свой дом. Трудным и опасным делом на войне была разведка. (Дети расставляют в зале атрибуты для конкурса)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 1:</w:t>
      </w:r>
      <w:r w:rsidRPr="00B051F0">
        <w:rPr>
          <w:rFonts w:ascii="Times New Roman" w:hAnsi="Times New Roman"/>
          <w:sz w:val="28"/>
          <w:szCs w:val="28"/>
        </w:rPr>
        <w:t xml:space="preserve"> Сколько во вражеской дивизии танков и самолетов. Куда они направляются? Осторожно и незаметно должен пробраться разведчик через лес, болото, минное поле. Ему нужно во чтобы-то ни стало добыть конверт с важными сведениями и срочно доставить в штаб.</w:t>
      </w:r>
    </w:p>
    <w:p w:rsidR="0087745A" w:rsidRPr="00B051F0" w:rsidRDefault="0087745A" w:rsidP="00B051F0">
      <w:pPr>
        <w:spacing w:after="0" w:line="240" w:lineRule="auto"/>
        <w:ind w:right="-104"/>
        <w:jc w:val="center"/>
        <w:rPr>
          <w:rFonts w:ascii="Times New Roman" w:hAnsi="Times New Roman"/>
          <w:b/>
          <w:i/>
          <w:sz w:val="28"/>
          <w:szCs w:val="28"/>
        </w:rPr>
      </w:pPr>
      <w:r w:rsidRPr="00B051F0">
        <w:rPr>
          <w:rFonts w:ascii="Times New Roman" w:hAnsi="Times New Roman"/>
          <w:b/>
          <w:i/>
          <w:sz w:val="28"/>
          <w:szCs w:val="28"/>
        </w:rPr>
        <w:t>Игра – соревнование «Опасная разведка.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«Ребенок – разведчик» должен проползти под деревом (дуга), не задев его; осторожно пройти по «болоту» (низкие кубики); обойти «минное поле» (кегли) ; взять со стула конверт и вернуться тем же путем; отдать конверт «командиру».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Ведущий 2:</w:t>
      </w:r>
      <w:r w:rsidRPr="00B051F0">
        <w:rPr>
          <w:rFonts w:ascii="Times New Roman" w:hAnsi="Times New Roman"/>
          <w:sz w:val="28"/>
          <w:szCs w:val="28"/>
        </w:rPr>
        <w:t xml:space="preserve"> Бесстрашно сражались наши солдаты, терпели изнуряющую летнюю  жару, зимние морозы и метели, осеннюю слякоть и моросящий дождь. Вперед, только вперед!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Ведущий 1:</w:t>
      </w:r>
      <w:r w:rsidRPr="00B051F0">
        <w:rPr>
          <w:rFonts w:ascii="Times New Roman" w:hAnsi="Times New Roman"/>
          <w:sz w:val="28"/>
          <w:szCs w:val="28"/>
        </w:rPr>
        <w:t xml:space="preserve">  Все солдаты защищают свой дом, своих матерей, сестер, любимых, которые верили в них, в их храбрость, смелость. Верили в то, что пролетит вражеская пуля мимо солдата и вернется он домой живым с орденом на груди.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о Родине (на выбор музыкального руководителя).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Ведущая 2: </w:t>
      </w:r>
      <w:r w:rsidRPr="00B051F0">
        <w:rPr>
          <w:rFonts w:ascii="Times New Roman" w:hAnsi="Times New Roman"/>
          <w:sz w:val="28"/>
          <w:szCs w:val="28"/>
        </w:rPr>
        <w:t>Немалую смелость и отвагу на войне проявляли девушки – медсестры. Им приходилось выносить раненых прямо с поля боя, когда вокруг гремели взрывы и пули свистели над головой.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b/>
          <w:i/>
          <w:sz w:val="28"/>
          <w:szCs w:val="28"/>
        </w:rPr>
        <w:t>Соревнование  «Помоги раненому»,</w:t>
      </w:r>
      <w:r w:rsidRPr="00B051F0">
        <w:rPr>
          <w:rFonts w:ascii="Times New Roman" w:hAnsi="Times New Roman"/>
          <w:i/>
          <w:sz w:val="28"/>
          <w:szCs w:val="28"/>
        </w:rPr>
        <w:t xml:space="preserve">  атрибуты те же, что и в предыдущем конкурсе, только на стуле сидит «раненый боец».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Девочка-медсестра, одетая в белый халат, пробирается сквозь все преграды на поле боя к раненому бойцу(мальчик на стуле), достает из кармана халата бинт и делает перевязку руку. Побеждает та девочка, которая быстрее всех пришла на помощь.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Ведущая 1: </w:t>
      </w:r>
      <w:r w:rsidRPr="00B051F0">
        <w:rPr>
          <w:rFonts w:ascii="Times New Roman" w:hAnsi="Times New Roman"/>
          <w:sz w:val="28"/>
          <w:szCs w:val="28"/>
        </w:rPr>
        <w:t>Многие солдаты не вернулись домой с той войны. Мы никогда не забудем героев: сколько бы лет ни прошло, потомки всегда будут бережно хранить память о своих дедах и отцах и благодарить их за то, что они отстояли мир во имя нашей светлой жизни.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i/>
          <w:sz w:val="28"/>
          <w:szCs w:val="28"/>
        </w:rPr>
        <w:t>(Звучит 1 куплет песни «Журавли» музыка Френкель)</w:t>
      </w:r>
    </w:p>
    <w:p w:rsidR="0087745A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AF40DC">
        <w:rPr>
          <w:rFonts w:ascii="Times New Roman" w:hAnsi="Times New Roman"/>
          <w:b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1F0">
        <w:rPr>
          <w:rFonts w:ascii="Times New Roman" w:hAnsi="Times New Roman"/>
          <w:sz w:val="28"/>
          <w:szCs w:val="28"/>
        </w:rPr>
        <w:t>Давайте вспомним всех павших героев и склоним свои  головы перед их подвигом! Объявляется минута молчания! (всем встать).</w:t>
      </w:r>
    </w:p>
    <w:p w:rsidR="0087745A" w:rsidRPr="00D071D2" w:rsidRDefault="0087745A" w:rsidP="00D071D2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************                                                                                                            </w:t>
      </w:r>
      <w:r w:rsidRPr="00D071D2">
        <w:rPr>
          <w:rFonts w:ascii="Times New Roman" w:hAnsi="Times New Roman"/>
          <w:b/>
          <w:sz w:val="28"/>
          <w:szCs w:val="28"/>
        </w:rPr>
        <w:t>Ведущая 1:</w:t>
      </w:r>
      <w:r w:rsidRPr="00D071D2">
        <w:rPr>
          <w:rFonts w:ascii="Times New Roman" w:hAnsi="Times New Roman"/>
          <w:sz w:val="28"/>
          <w:szCs w:val="28"/>
        </w:rPr>
        <w:t xml:space="preserve"> Недавно зародилось традиция дарить накануне праздника </w:t>
      </w:r>
      <w:r w:rsidRPr="00D071D2"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  <w:t>«Георгиевскую ленточку»</w:t>
      </w:r>
      <w:r w:rsidRPr="00D071D2">
        <w:rPr>
          <w:rFonts w:ascii="Times New Roman" w:hAnsi="Times New Roman"/>
          <w:sz w:val="28"/>
          <w:szCs w:val="28"/>
        </w:rPr>
        <w:t xml:space="preserve">, как свидетельство о том, что мы помним о подвиге Великой Отечественной Войны.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071D2">
        <w:rPr>
          <w:rFonts w:ascii="Times New Roman" w:hAnsi="Times New Roman"/>
          <w:sz w:val="28"/>
          <w:szCs w:val="28"/>
        </w:rPr>
        <w:t xml:space="preserve">   </w:t>
      </w:r>
      <w:r w:rsidRPr="00D071D2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D071D2">
        <w:rPr>
          <w:rFonts w:ascii="Times New Roman" w:hAnsi="Times New Roman"/>
          <w:color w:val="000000"/>
          <w:sz w:val="28"/>
          <w:szCs w:val="28"/>
        </w:rPr>
        <w:t xml:space="preserve"> А наши мальчишки мечтают стать танкистами, летчиками, капитанами и офицерами.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D071D2">
        <w:rPr>
          <w:rFonts w:ascii="Times New Roman" w:hAnsi="Times New Roman"/>
          <w:b/>
          <w:color w:val="000000"/>
          <w:sz w:val="28"/>
          <w:szCs w:val="28"/>
        </w:rPr>
        <w:t>Ребенок:</w:t>
      </w:r>
      <w:r w:rsidRPr="00D071D2">
        <w:rPr>
          <w:rFonts w:ascii="Times New Roman" w:hAnsi="Times New Roman"/>
          <w:color w:val="000000"/>
          <w:sz w:val="28"/>
          <w:szCs w:val="28"/>
        </w:rPr>
        <w:t xml:space="preserve"> Хоть пока мы дошколята, А шагаем, как солдаты.</w:t>
      </w:r>
    </w:p>
    <w:p w:rsidR="0087745A" w:rsidRPr="007C3862" w:rsidRDefault="0087745A" w:rsidP="007C3862">
      <w:pPr>
        <w:pStyle w:val="NormalWeb"/>
        <w:ind w:right="-104"/>
        <w:rPr>
          <w:b/>
          <w:bCs/>
          <w:i/>
          <w:iCs/>
          <w:color w:val="000000"/>
          <w:sz w:val="28"/>
          <w:szCs w:val="28"/>
        </w:rPr>
      </w:pPr>
      <w:r w:rsidRPr="002059BF">
        <w:rPr>
          <w:color w:val="000000"/>
          <w:sz w:val="28"/>
          <w:szCs w:val="28"/>
        </w:rPr>
        <w:t>Исполняется песня «Б</w:t>
      </w:r>
      <w:r>
        <w:rPr>
          <w:rStyle w:val="Emphasis"/>
          <w:b/>
          <w:bCs/>
          <w:color w:val="000000"/>
          <w:sz w:val="28"/>
          <w:szCs w:val="28"/>
        </w:rPr>
        <w:t>равые солдаты</w:t>
      </w:r>
      <w:r w:rsidRPr="002059BF">
        <w:rPr>
          <w:rStyle w:val="Emphasis"/>
          <w:b/>
          <w:bCs/>
          <w:color w:val="000000"/>
          <w:sz w:val="28"/>
          <w:szCs w:val="28"/>
        </w:rPr>
        <w:t>»</w:t>
      </w:r>
      <w:r>
        <w:rPr>
          <w:rStyle w:val="Emphasis"/>
          <w:b/>
          <w:bCs/>
          <w:color w:val="000000"/>
          <w:sz w:val="28"/>
          <w:szCs w:val="28"/>
        </w:rPr>
        <w:t xml:space="preserve">(ср.гр.) </w:t>
      </w:r>
      <w:r w:rsidRPr="002059BF">
        <w:rPr>
          <w:rStyle w:val="Emphasis"/>
          <w:b/>
          <w:bCs/>
          <w:color w:val="000000"/>
          <w:sz w:val="28"/>
          <w:szCs w:val="28"/>
        </w:rPr>
        <w:t>.</w:t>
      </w:r>
      <w:r>
        <w:rPr>
          <w:rStyle w:val="Emphasis"/>
          <w:b/>
          <w:bCs/>
          <w:color w:val="000000"/>
          <w:sz w:val="28"/>
          <w:szCs w:val="28"/>
        </w:rPr>
        <w:t xml:space="preserve">                                            </w:t>
      </w:r>
      <w:r w:rsidRPr="00AF40DC">
        <w:rPr>
          <w:b/>
          <w:color w:val="000000"/>
          <w:sz w:val="28"/>
          <w:szCs w:val="28"/>
        </w:rPr>
        <w:t>Инсценирующие стихотворение С. Михалкова «Мы тоже воины» (подг.гр.).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rStyle w:val="Strong"/>
          <w:color w:val="000000"/>
          <w:sz w:val="28"/>
          <w:szCs w:val="28"/>
          <w:bdr w:val="none" w:sz="0" w:space="0" w:color="auto" w:frame="1"/>
        </w:rPr>
        <w:t>Связист </w:t>
      </w:r>
      <w:r w:rsidRPr="00B051F0">
        <w:rPr>
          <w:color w:val="000000"/>
          <w:sz w:val="28"/>
          <w:szCs w:val="28"/>
        </w:rPr>
        <w:t>(на голове наушники, в руках телефон).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Алло, Юпитер? Я - Алмаз,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Почти совсем не слышу вас.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Мы с боем заняли село.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А как у вас? Алло! Алло!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rStyle w:val="Strong"/>
          <w:color w:val="000000"/>
          <w:sz w:val="28"/>
          <w:szCs w:val="28"/>
          <w:bdr w:val="none" w:sz="0" w:space="0" w:color="auto" w:frame="1"/>
        </w:rPr>
        <w:t>Медсестра</w:t>
      </w:r>
      <w:r w:rsidRPr="00B051F0">
        <w:rPr>
          <w:color w:val="000000"/>
          <w:sz w:val="28"/>
          <w:szCs w:val="28"/>
        </w:rPr>
        <w:t> (перевязывает раненого).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Что Вы ревете, как медведь?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Пустяк осталось потерпеть,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И рана Ваша так легка,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Что заживет наверняка.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b/>
          <w:color w:val="000000"/>
          <w:sz w:val="28"/>
          <w:szCs w:val="28"/>
        </w:rPr>
        <w:t xml:space="preserve">Моряк </w:t>
      </w:r>
      <w:r w:rsidRPr="00B051F0">
        <w:rPr>
          <w:color w:val="000000"/>
          <w:sz w:val="28"/>
          <w:szCs w:val="28"/>
        </w:rPr>
        <w:t>(смотрит на небо).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На горизонте самолет,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По курсу полный ход вперед!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Готовься к бою, экипаж!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Отставить, истребитель наш!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b/>
          <w:color w:val="000000"/>
          <w:sz w:val="28"/>
          <w:szCs w:val="28"/>
        </w:rPr>
        <w:t>Автоматчик</w:t>
      </w:r>
      <w:r w:rsidRPr="00B051F0">
        <w:rPr>
          <w:color w:val="000000"/>
          <w:sz w:val="28"/>
          <w:szCs w:val="28"/>
        </w:rPr>
        <w:t xml:space="preserve"> (ходит вдоль центральной стены, в руках автомат).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Вот я забрался на чердак,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Быть может, здесь таится враг?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За домом очищаем дом.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rStyle w:val="Strong"/>
          <w:color w:val="000000"/>
          <w:sz w:val="28"/>
          <w:szCs w:val="28"/>
          <w:bdr w:val="none" w:sz="0" w:space="0" w:color="auto" w:frame="1"/>
        </w:rPr>
        <w:t>Все вместе</w:t>
      </w:r>
      <w:r w:rsidRPr="00B051F0">
        <w:rPr>
          <w:color w:val="000000"/>
          <w:sz w:val="28"/>
          <w:szCs w:val="28"/>
        </w:rPr>
        <w:t>. Врага повсюду мы найдем!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rStyle w:val="Strong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1</w:t>
      </w:r>
      <w:r w:rsidRPr="00B051F0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Нам ребята рассказали,</w:t>
      </w:r>
    </w:p>
    <w:p w:rsidR="0087745A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Как солдаты Землю защищали.</w:t>
      </w:r>
    </w:p>
    <w:p w:rsidR="0087745A" w:rsidRPr="00AF40DC" w:rsidRDefault="0087745A" w:rsidP="00AF40DC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center"/>
        <w:rPr>
          <w:b/>
          <w:color w:val="000000"/>
          <w:sz w:val="28"/>
          <w:szCs w:val="28"/>
        </w:rPr>
      </w:pPr>
      <w:r w:rsidRPr="00AF40DC">
        <w:rPr>
          <w:b/>
          <w:color w:val="000000"/>
          <w:sz w:val="28"/>
          <w:szCs w:val="28"/>
        </w:rPr>
        <w:t>Танец «</w:t>
      </w:r>
      <w:r>
        <w:rPr>
          <w:b/>
          <w:color w:val="000000"/>
          <w:sz w:val="28"/>
          <w:szCs w:val="28"/>
        </w:rPr>
        <w:t>Морячка</w:t>
      </w:r>
      <w:r w:rsidRPr="00AF40DC">
        <w:rPr>
          <w:b/>
          <w:color w:val="000000"/>
          <w:sz w:val="28"/>
          <w:szCs w:val="28"/>
        </w:rPr>
        <w:t>» ст.гр.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</w:rPr>
        <w:t>Р</w:t>
      </w:r>
      <w:r w:rsidRPr="00B051F0">
        <w:rPr>
          <w:rStyle w:val="Strong"/>
          <w:color w:val="000000"/>
          <w:sz w:val="28"/>
          <w:szCs w:val="28"/>
          <w:bdr w:val="none" w:sz="0" w:space="0" w:color="auto" w:frame="1"/>
        </w:rPr>
        <w:t>ебенок.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Солдаты боролись за мир во всем мире,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За солнце, за небо над головой,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За то, чтобы радуга в небе сияла,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 w:firstLine="300"/>
        <w:jc w:val="both"/>
        <w:rPr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За то, чтобы счастлив был край наш родной.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B051F0">
        <w:rPr>
          <w:rFonts w:ascii="Times New Roman" w:hAnsi="Times New Roman"/>
          <w:sz w:val="28"/>
          <w:szCs w:val="28"/>
        </w:rPr>
        <w:t>Всех Отчизну отстоявших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Прославляет наш народ.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О героях, в битвах павших,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Память вечная живет!  (Ю. Михайленко)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b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Ребенок:</w:t>
      </w:r>
      <w:r w:rsidRPr="00B051F0">
        <w:rPr>
          <w:rFonts w:ascii="Times New Roman" w:hAnsi="Times New Roman"/>
          <w:sz w:val="28"/>
          <w:szCs w:val="28"/>
        </w:rPr>
        <w:t xml:space="preserve">  Сияет солнце в День Победы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 И будет нам всегда светить.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 В боях жестоких наши деды,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 Врага сумели победить!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B051F0">
        <w:rPr>
          <w:rFonts w:ascii="Times New Roman" w:hAnsi="Times New Roman"/>
          <w:sz w:val="28"/>
          <w:szCs w:val="28"/>
        </w:rPr>
        <w:t>Мы будем храбрыми как деды,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 Родную землю защитим.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 И солнце яркое Победы,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 Мы никому не отдадим!  (П. Шабатина)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 Ребенок:</w:t>
      </w:r>
      <w:r w:rsidRPr="00B051F0">
        <w:rPr>
          <w:rFonts w:ascii="Times New Roman" w:hAnsi="Times New Roman"/>
          <w:sz w:val="28"/>
          <w:szCs w:val="28"/>
        </w:rPr>
        <w:t xml:space="preserve"> Светлый праздник День Победы 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Отмечает вся страна.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 xml:space="preserve">                     Наши бабушки и деды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51F0">
        <w:rPr>
          <w:rFonts w:ascii="Times New Roman" w:hAnsi="Times New Roman"/>
          <w:sz w:val="28"/>
          <w:szCs w:val="28"/>
        </w:rPr>
        <w:t>Надевают ордена!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051F0">
        <w:rPr>
          <w:rFonts w:ascii="Times New Roman" w:hAnsi="Times New Roman"/>
          <w:b/>
          <w:sz w:val="28"/>
          <w:szCs w:val="28"/>
        </w:rPr>
        <w:t xml:space="preserve">: </w:t>
      </w:r>
      <w:r w:rsidRPr="00B051F0">
        <w:rPr>
          <w:rFonts w:ascii="Times New Roman" w:hAnsi="Times New Roman"/>
          <w:sz w:val="28"/>
          <w:szCs w:val="28"/>
        </w:rPr>
        <w:t>Каждый год 9 мая встречаются ветераны, чтобы вспомнить о былом и с каждым годом их</w:t>
      </w:r>
      <w:r>
        <w:rPr>
          <w:rFonts w:ascii="Times New Roman" w:hAnsi="Times New Roman"/>
          <w:sz w:val="28"/>
          <w:szCs w:val="28"/>
        </w:rPr>
        <w:t xml:space="preserve"> становится все меньше и меньше…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Ребенок: </w:t>
      </w:r>
      <w:r w:rsidRPr="00B051F0">
        <w:rPr>
          <w:rFonts w:ascii="Times New Roman" w:hAnsi="Times New Roman"/>
          <w:sz w:val="28"/>
          <w:szCs w:val="28"/>
        </w:rPr>
        <w:t>Пусть не будет войны никогда,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Не коснется нас больше беда!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В День Победы все песни поют,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sz w:val="28"/>
          <w:szCs w:val="28"/>
        </w:rPr>
      </w:pPr>
      <w:r w:rsidRPr="00B051F0">
        <w:rPr>
          <w:rFonts w:ascii="Times New Roman" w:hAnsi="Times New Roman"/>
          <w:sz w:val="28"/>
          <w:szCs w:val="28"/>
        </w:rPr>
        <w:t>В честь Победы сверкает салют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B051F0">
        <w:rPr>
          <w:rFonts w:ascii="Times New Roman" w:hAnsi="Times New Roman"/>
          <w:sz w:val="28"/>
          <w:szCs w:val="28"/>
        </w:rPr>
        <w:t xml:space="preserve">Дню Победы Слава! </w:t>
      </w:r>
      <w:r w:rsidRPr="00B051F0">
        <w:rPr>
          <w:rFonts w:ascii="Times New Roman" w:hAnsi="Times New Roman"/>
          <w:b/>
          <w:sz w:val="28"/>
          <w:szCs w:val="28"/>
        </w:rPr>
        <w:t>Дети:</w:t>
      </w:r>
      <w:r w:rsidRPr="00B051F0">
        <w:rPr>
          <w:rFonts w:ascii="Times New Roman" w:hAnsi="Times New Roman"/>
          <w:i/>
          <w:sz w:val="28"/>
          <w:szCs w:val="28"/>
        </w:rPr>
        <w:t xml:space="preserve"> Слава!</w:t>
      </w:r>
    </w:p>
    <w:p w:rsidR="0087745A" w:rsidRPr="00B051F0" w:rsidRDefault="0087745A" w:rsidP="00B051F0">
      <w:pPr>
        <w:spacing w:after="0" w:line="240" w:lineRule="auto"/>
        <w:ind w:right="-104"/>
        <w:rPr>
          <w:rFonts w:ascii="Times New Roman" w:hAnsi="Times New Roman"/>
          <w:i/>
          <w:sz w:val="28"/>
          <w:szCs w:val="28"/>
        </w:rPr>
      </w:pPr>
      <w:r w:rsidRPr="00B051F0">
        <w:rPr>
          <w:rFonts w:ascii="Times New Roman" w:hAnsi="Times New Roman"/>
          <w:b/>
          <w:sz w:val="28"/>
          <w:szCs w:val="28"/>
        </w:rPr>
        <w:t>Ведущая:</w:t>
      </w:r>
      <w:r w:rsidRPr="00B051F0">
        <w:rPr>
          <w:rFonts w:ascii="Times New Roman" w:hAnsi="Times New Roman"/>
          <w:sz w:val="28"/>
          <w:szCs w:val="28"/>
        </w:rPr>
        <w:t xml:space="preserve"> Ветеранам Слава! </w:t>
      </w:r>
      <w:r w:rsidRPr="00B051F0">
        <w:rPr>
          <w:rFonts w:ascii="Times New Roman" w:hAnsi="Times New Roman"/>
          <w:b/>
          <w:sz w:val="28"/>
          <w:szCs w:val="28"/>
        </w:rPr>
        <w:t>Дети:</w:t>
      </w:r>
      <w:r w:rsidRPr="00B051F0">
        <w:rPr>
          <w:rFonts w:ascii="Times New Roman" w:hAnsi="Times New Roman"/>
          <w:i/>
          <w:sz w:val="28"/>
          <w:szCs w:val="28"/>
        </w:rPr>
        <w:t xml:space="preserve"> Слава!                                                               </w:t>
      </w:r>
      <w:r w:rsidRPr="00B051F0">
        <w:rPr>
          <w:rFonts w:ascii="Times New Roman" w:hAnsi="Times New Roman"/>
          <w:b/>
          <w:sz w:val="28"/>
          <w:szCs w:val="28"/>
        </w:rPr>
        <w:t xml:space="preserve"> Ведущая:</w:t>
      </w:r>
      <w:r w:rsidRPr="00B051F0">
        <w:rPr>
          <w:rFonts w:ascii="Times New Roman" w:hAnsi="Times New Roman"/>
          <w:sz w:val="28"/>
          <w:szCs w:val="28"/>
        </w:rPr>
        <w:t xml:space="preserve"> Счастью, миру на земле!</w:t>
      </w:r>
      <w:r w:rsidRPr="00B051F0">
        <w:rPr>
          <w:rFonts w:ascii="Times New Roman" w:hAnsi="Times New Roman"/>
          <w:i/>
          <w:sz w:val="28"/>
          <w:szCs w:val="28"/>
        </w:rPr>
        <w:t xml:space="preserve"> </w:t>
      </w:r>
      <w:r w:rsidRPr="00B051F0">
        <w:rPr>
          <w:rFonts w:ascii="Times New Roman" w:hAnsi="Times New Roman"/>
          <w:b/>
          <w:sz w:val="28"/>
          <w:szCs w:val="28"/>
        </w:rPr>
        <w:t>Дети:</w:t>
      </w:r>
      <w:r w:rsidRPr="00B051F0">
        <w:rPr>
          <w:rFonts w:ascii="Times New Roman" w:hAnsi="Times New Roman"/>
          <w:i/>
          <w:sz w:val="28"/>
          <w:szCs w:val="28"/>
        </w:rPr>
        <w:t xml:space="preserve"> Слава!.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/>
        <w:jc w:val="both"/>
        <w:rPr>
          <w:rFonts w:ascii="Arial" w:hAnsi="Arial" w:cs="Arial"/>
          <w:color w:val="000000"/>
          <w:sz w:val="28"/>
          <w:szCs w:val="28"/>
        </w:rPr>
      </w:pPr>
      <w:r w:rsidRPr="00B051F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Песня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День Победы. 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/>
        <w:rPr>
          <w:rFonts w:ascii="Arial" w:hAnsi="Arial" w:cs="Arial"/>
          <w:color w:val="000000"/>
          <w:sz w:val="28"/>
          <w:szCs w:val="28"/>
        </w:rPr>
      </w:pPr>
      <w:r w:rsidRPr="00B051F0">
        <w:rPr>
          <w:b/>
          <w:color w:val="000000"/>
          <w:sz w:val="28"/>
          <w:szCs w:val="28"/>
          <w:shd w:val="clear" w:color="auto" w:fill="FFFFFF"/>
        </w:rPr>
        <w:t>Ведущая</w:t>
      </w:r>
      <w:r>
        <w:rPr>
          <w:b/>
          <w:color w:val="000000"/>
          <w:sz w:val="28"/>
          <w:szCs w:val="28"/>
          <w:shd w:val="clear" w:color="auto" w:fill="FFFFFF"/>
        </w:rPr>
        <w:t xml:space="preserve"> 1</w:t>
      </w:r>
      <w:r w:rsidRPr="00B051F0">
        <w:rPr>
          <w:b/>
          <w:color w:val="000000"/>
          <w:sz w:val="28"/>
          <w:szCs w:val="28"/>
          <w:shd w:val="clear" w:color="auto" w:fill="FFFFFF"/>
        </w:rPr>
        <w:t>:</w:t>
      </w:r>
      <w:r w:rsidRPr="00B051F0">
        <w:rPr>
          <w:color w:val="000000"/>
          <w:sz w:val="28"/>
          <w:szCs w:val="28"/>
          <w:shd w:val="clear" w:color="auto" w:fill="FFFFFF"/>
        </w:rPr>
        <w:t xml:space="preserve"> 9 мая молодое поколение дарит цветы ветеранам, тем, кто воевал и победил в этой жестокой битве. Громкое ура Победе!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/>
        <w:ind w:right="-104"/>
        <w:rPr>
          <w:rFonts w:ascii="Arial" w:hAnsi="Arial" w:cs="Arial"/>
          <w:color w:val="000000"/>
          <w:sz w:val="28"/>
          <w:szCs w:val="28"/>
        </w:rPr>
      </w:pPr>
      <w:r w:rsidRPr="00AF40DC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AF40DC">
        <w:rPr>
          <w:color w:val="000000"/>
          <w:sz w:val="28"/>
          <w:szCs w:val="28"/>
        </w:rPr>
        <w:t>:</w:t>
      </w:r>
      <w:r w:rsidRPr="00B051F0">
        <w:rPr>
          <w:rFonts w:ascii="Arial" w:hAnsi="Arial" w:cs="Arial"/>
          <w:color w:val="000000"/>
          <w:sz w:val="28"/>
          <w:szCs w:val="28"/>
        </w:rPr>
        <w:t xml:space="preserve"> </w:t>
      </w:r>
      <w:r w:rsidRPr="00B051F0">
        <w:rPr>
          <w:color w:val="000000"/>
          <w:sz w:val="28"/>
          <w:szCs w:val="28"/>
        </w:rPr>
        <w:t>А сейчас в честь Дня Победы будет салют.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Раздает детям салютики, приглашает трех взрослых, дает им салютики желтого, зеленого и красного цветов.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  <w:u w:val="single"/>
        </w:rPr>
        <w:t>Дети</w:t>
      </w:r>
      <w:r w:rsidRPr="00B051F0">
        <w:rPr>
          <w:color w:val="000000"/>
          <w:sz w:val="28"/>
          <w:szCs w:val="28"/>
        </w:rPr>
        <w:t> (хором).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jc w:val="center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Над землею там и тут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jc w:val="center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Загорается салют.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jc w:val="center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Взрослые и детвора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jc w:val="center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Дружно грянули «Ура!»</w:t>
      </w:r>
    </w:p>
    <w:p w:rsidR="0087745A" w:rsidRPr="00F45598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rPr>
          <w:rFonts w:ascii="Arial" w:hAnsi="Arial" w:cs="Arial"/>
          <w:b/>
          <w:color w:val="000000"/>
          <w:sz w:val="28"/>
          <w:szCs w:val="28"/>
        </w:rPr>
      </w:pPr>
      <w:r w:rsidRPr="00F45598">
        <w:rPr>
          <w:b/>
          <w:color w:val="000000"/>
          <w:sz w:val="28"/>
          <w:szCs w:val="28"/>
        </w:rPr>
        <w:t>Проводится игра «Салют»: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В игре участвуют трое взрослых. Они встают в разных местах зала, держа салютики (пучки бумажных лент) красного, зеленого, желтого цветов. Детям раздаются салютики тех же цветов, что и у взрослых.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1-я часть. Звучит веселый марш. Дети с пучками лент маршируют по залу в разных направлениях. По окончании музыки взрослые говорят: «Салют, зажгись, скорей соберись!» Дети собираются вокруг взрослого, у которого салютики такого же цвета, как и у них, кричат «Ура!»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2-я часть. Звучит вальс. Все танцуют. Взрослые тоже танцуют, меняясь местами. С окончанием музыки взрослые говорят: «Салют, зажгись, скорей соберись!». Дети снова собираются в три большие группы (по цвету салютиков) и, высоко подняв салютики над головой, кричат «Ура!».</w:t>
      </w:r>
    </w:p>
    <w:p w:rsidR="0087745A" w:rsidRPr="00B051F0" w:rsidRDefault="0087745A" w:rsidP="00B051F0">
      <w:pPr>
        <w:pStyle w:val="NormalWeb"/>
        <w:shd w:val="clear" w:color="auto" w:fill="FFFFFF"/>
        <w:spacing w:before="0" w:beforeAutospacing="0" w:after="0" w:afterAutospacing="0" w:line="294" w:lineRule="atLeast"/>
        <w:ind w:right="-104"/>
        <w:rPr>
          <w:rFonts w:ascii="Arial" w:hAnsi="Arial" w:cs="Arial"/>
          <w:color w:val="000000"/>
          <w:sz w:val="28"/>
          <w:szCs w:val="28"/>
        </w:rPr>
      </w:pPr>
      <w:r w:rsidRPr="00B051F0">
        <w:rPr>
          <w:color w:val="000000"/>
          <w:sz w:val="28"/>
          <w:szCs w:val="28"/>
        </w:rPr>
        <w:t>3-я часть. Звучит веселая, быстрая музыка. Все бегают по залу в разных направлениях. С окончанием музыки собираются в «Салюты», дружно кричат «Ура!»</w:t>
      </w:r>
    </w:p>
    <w:p w:rsidR="0087745A" w:rsidRPr="00B45F5B" w:rsidRDefault="0087745A" w:rsidP="00B45F5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059BF">
        <w:rPr>
          <w:rFonts w:ascii="Times New Roman" w:hAnsi="Times New Roman"/>
          <w:b/>
          <w:bCs/>
          <w:color w:val="000000"/>
          <w:sz w:val="28"/>
          <w:szCs w:val="28"/>
        </w:rPr>
        <w:t>Ведущий 1.</w:t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День победы, праздник самый главный.</w:t>
      </w:r>
      <w:r w:rsidRPr="002059BF">
        <w:rPr>
          <w:rFonts w:ascii="Times New Roman" w:hAnsi="Times New Roman"/>
          <w:color w:val="000000"/>
          <w:sz w:val="28"/>
          <w:szCs w:val="28"/>
        </w:rPr>
        <w:br/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Мимо проплывают в небе облака.</w:t>
      </w:r>
      <w:r w:rsidRPr="002059BF">
        <w:rPr>
          <w:rFonts w:ascii="Times New Roman" w:hAnsi="Times New Roman"/>
          <w:color w:val="000000"/>
          <w:sz w:val="28"/>
          <w:szCs w:val="28"/>
        </w:rPr>
        <w:br/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Никогда мы больше не услышим</w:t>
      </w:r>
      <w:r w:rsidRPr="002059BF">
        <w:rPr>
          <w:rFonts w:ascii="Times New Roman" w:hAnsi="Times New Roman"/>
          <w:color w:val="000000"/>
          <w:sz w:val="28"/>
          <w:szCs w:val="28"/>
        </w:rPr>
        <w:br/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 это страшное «война».</w:t>
      </w:r>
      <w:r w:rsidRPr="002059BF">
        <w:rPr>
          <w:rFonts w:ascii="Times New Roman" w:hAnsi="Times New Roman"/>
          <w:color w:val="000000"/>
          <w:sz w:val="28"/>
          <w:szCs w:val="28"/>
        </w:rPr>
        <w:br/>
      </w:r>
      <w:r w:rsidRPr="002059BF">
        <w:rPr>
          <w:rFonts w:ascii="Times New Roman" w:hAnsi="Times New Roman"/>
          <w:b/>
          <w:bCs/>
          <w:color w:val="000000"/>
          <w:sz w:val="28"/>
          <w:szCs w:val="28"/>
        </w:rPr>
        <w:t>Ведущий 2. </w:t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Развевайся флаг трёхцветный</w:t>
      </w:r>
      <w:r w:rsidRPr="002059BF">
        <w:rPr>
          <w:rFonts w:ascii="Times New Roman" w:hAnsi="Times New Roman"/>
          <w:color w:val="000000"/>
          <w:sz w:val="28"/>
          <w:szCs w:val="28"/>
        </w:rPr>
        <w:br/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 Россией дорогой.</w:t>
      </w:r>
      <w:r w:rsidRPr="002059BF">
        <w:rPr>
          <w:rFonts w:ascii="Times New Roman" w:hAnsi="Times New Roman"/>
          <w:color w:val="000000"/>
          <w:sz w:val="28"/>
          <w:szCs w:val="28"/>
        </w:rPr>
        <w:br/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Слава, слава ветеранам,</w:t>
      </w:r>
      <w:r w:rsidRPr="002059BF">
        <w:rPr>
          <w:rFonts w:ascii="Times New Roman" w:hAnsi="Times New Roman"/>
          <w:color w:val="000000"/>
          <w:sz w:val="28"/>
          <w:szCs w:val="28"/>
        </w:rPr>
        <w:br/>
      </w:r>
      <w:r w:rsidRPr="002059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Слава Родине родной!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ПЕСНЯ О РОССИИ, О РОДИНЕ.</w:t>
      </w:r>
    </w:p>
    <w:p w:rsidR="0087745A" w:rsidRPr="003406AA" w:rsidRDefault="0087745A" w:rsidP="003406A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7745A" w:rsidRPr="003406AA" w:rsidSect="00B051F0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D82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8D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F2F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CA3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AC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3E2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74EE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12E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92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85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6761FB"/>
    <w:multiLevelType w:val="hybridMultilevel"/>
    <w:tmpl w:val="3AF08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CF7"/>
    <w:rsid w:val="001B34F9"/>
    <w:rsid w:val="001D591A"/>
    <w:rsid w:val="002059BF"/>
    <w:rsid w:val="003406AA"/>
    <w:rsid w:val="00340E03"/>
    <w:rsid w:val="003B4A0C"/>
    <w:rsid w:val="003D5CF7"/>
    <w:rsid w:val="005629E8"/>
    <w:rsid w:val="00567657"/>
    <w:rsid w:val="005B4FB1"/>
    <w:rsid w:val="006631EA"/>
    <w:rsid w:val="006F3C56"/>
    <w:rsid w:val="006F7DD6"/>
    <w:rsid w:val="007432AB"/>
    <w:rsid w:val="007526D5"/>
    <w:rsid w:val="007677EE"/>
    <w:rsid w:val="007C3862"/>
    <w:rsid w:val="007C4098"/>
    <w:rsid w:val="0087745A"/>
    <w:rsid w:val="009877E2"/>
    <w:rsid w:val="009924EB"/>
    <w:rsid w:val="00AF40DC"/>
    <w:rsid w:val="00B051F0"/>
    <w:rsid w:val="00B15BE1"/>
    <w:rsid w:val="00B45F5B"/>
    <w:rsid w:val="00B91070"/>
    <w:rsid w:val="00BC2D0A"/>
    <w:rsid w:val="00BE2CE6"/>
    <w:rsid w:val="00C249D7"/>
    <w:rsid w:val="00C673E1"/>
    <w:rsid w:val="00CB17E2"/>
    <w:rsid w:val="00CD4705"/>
    <w:rsid w:val="00D071D2"/>
    <w:rsid w:val="00D57445"/>
    <w:rsid w:val="00DD573E"/>
    <w:rsid w:val="00E1601D"/>
    <w:rsid w:val="00E74DBB"/>
    <w:rsid w:val="00E832E1"/>
    <w:rsid w:val="00EA59C8"/>
    <w:rsid w:val="00F23543"/>
    <w:rsid w:val="00F45598"/>
    <w:rsid w:val="00F7790D"/>
    <w:rsid w:val="00FB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32E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56765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924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526D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6</Pages>
  <Words>1657</Words>
  <Characters>9451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Киселева</dc:creator>
  <cp:keywords/>
  <dc:description/>
  <cp:lastModifiedBy>ДАША</cp:lastModifiedBy>
  <cp:revision>7</cp:revision>
  <dcterms:created xsi:type="dcterms:W3CDTF">2017-04-29T11:05:00Z</dcterms:created>
  <dcterms:modified xsi:type="dcterms:W3CDTF">2019-06-28T06:15:00Z</dcterms:modified>
</cp:coreProperties>
</file>