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0E" w:rsidRDefault="00E5270E" w:rsidP="00221499">
      <w:pPr>
        <w:pStyle w:val="NoSpacing"/>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w:t>
      </w:r>
    </w:p>
    <w:p w:rsidR="00E5270E" w:rsidRDefault="00E5270E" w:rsidP="00221499">
      <w:pPr>
        <w:pStyle w:val="NoSpacing"/>
        <w:jc w:val="center"/>
        <w:rPr>
          <w:rFonts w:ascii="Times New Roman" w:hAnsi="Times New Roman"/>
          <w:sz w:val="28"/>
          <w:szCs w:val="28"/>
        </w:rPr>
      </w:pPr>
      <w:r>
        <w:rPr>
          <w:rFonts w:ascii="Times New Roman" w:hAnsi="Times New Roman"/>
          <w:sz w:val="28"/>
          <w:szCs w:val="28"/>
        </w:rPr>
        <w:t>для детей дошкольного и младшего школьного возраста</w:t>
      </w:r>
    </w:p>
    <w:p w:rsidR="00E5270E" w:rsidRDefault="00E5270E" w:rsidP="00221499">
      <w:pPr>
        <w:pStyle w:val="NoSpacing"/>
        <w:jc w:val="center"/>
        <w:rPr>
          <w:rFonts w:ascii="Times New Roman" w:hAnsi="Times New Roman"/>
          <w:sz w:val="28"/>
          <w:szCs w:val="28"/>
        </w:rPr>
      </w:pPr>
      <w:r>
        <w:rPr>
          <w:rFonts w:ascii="Times New Roman" w:hAnsi="Times New Roman"/>
          <w:sz w:val="28"/>
          <w:szCs w:val="28"/>
        </w:rPr>
        <w:t>Вязовская начальная школа-детский сад</w:t>
      </w:r>
    </w:p>
    <w:p w:rsidR="00E5270E" w:rsidRDefault="00E5270E" w:rsidP="00221499">
      <w:pPr>
        <w:pStyle w:val="NoSpacing"/>
        <w:jc w:val="center"/>
        <w:rPr>
          <w:rFonts w:ascii="Times New Roman" w:hAnsi="Times New Roman"/>
          <w:sz w:val="28"/>
          <w:szCs w:val="28"/>
        </w:rPr>
      </w:pPr>
      <w:r>
        <w:rPr>
          <w:rFonts w:ascii="Times New Roman" w:hAnsi="Times New Roman"/>
          <w:sz w:val="28"/>
          <w:szCs w:val="28"/>
        </w:rPr>
        <w:t xml:space="preserve"> Бугульминского муниципального района РТ</w:t>
      </w:r>
    </w:p>
    <w:p w:rsidR="00E5270E" w:rsidRDefault="00E5270E" w:rsidP="006A5FE1">
      <w:pPr>
        <w:pStyle w:val="NoSpacing"/>
        <w:jc w:val="both"/>
        <w:rPr>
          <w:rFonts w:ascii="Times New Roman" w:hAnsi="Times New Roman"/>
          <w:b/>
          <w:sz w:val="28"/>
          <w:szCs w:val="28"/>
        </w:rPr>
      </w:pPr>
    </w:p>
    <w:p w:rsidR="00E5270E" w:rsidRDefault="00E5270E" w:rsidP="006A5FE1">
      <w:pPr>
        <w:pStyle w:val="NoSpacing"/>
        <w:jc w:val="both"/>
        <w:rPr>
          <w:rFonts w:ascii="Times New Roman" w:hAnsi="Times New Roman"/>
          <w:b/>
          <w:sz w:val="28"/>
          <w:szCs w:val="28"/>
        </w:rPr>
      </w:pPr>
    </w:p>
    <w:p w:rsidR="00E5270E" w:rsidRDefault="00E5270E" w:rsidP="006A5FE1">
      <w:pPr>
        <w:pStyle w:val="NoSpacing"/>
        <w:jc w:val="both"/>
        <w:rPr>
          <w:rFonts w:ascii="Times New Roman" w:hAnsi="Times New Roman"/>
          <w:b/>
          <w:sz w:val="28"/>
          <w:szCs w:val="28"/>
        </w:rPr>
      </w:pPr>
    </w:p>
    <w:p w:rsidR="00E5270E" w:rsidRDefault="00E5270E" w:rsidP="006A5FE1">
      <w:pPr>
        <w:pStyle w:val="NoSpacing"/>
        <w:jc w:val="both"/>
        <w:rPr>
          <w:rFonts w:ascii="Times New Roman" w:hAnsi="Times New Roman"/>
          <w:b/>
          <w:sz w:val="28"/>
          <w:szCs w:val="28"/>
        </w:rPr>
      </w:pPr>
    </w:p>
    <w:p w:rsidR="00E5270E" w:rsidRDefault="00E5270E" w:rsidP="006A5FE1">
      <w:pPr>
        <w:pStyle w:val="NoSpacing"/>
        <w:jc w:val="both"/>
        <w:rPr>
          <w:rFonts w:ascii="Times New Roman" w:hAnsi="Times New Roman"/>
          <w:b/>
          <w:sz w:val="28"/>
          <w:szCs w:val="28"/>
        </w:rPr>
      </w:pPr>
    </w:p>
    <w:p w:rsidR="00E5270E" w:rsidRPr="00221499" w:rsidRDefault="00E5270E" w:rsidP="00221499">
      <w:pPr>
        <w:pStyle w:val="NoSpacing"/>
        <w:jc w:val="center"/>
        <w:rPr>
          <w:rFonts w:ascii="Times New Roman" w:hAnsi="Times New Roman"/>
          <w:b/>
          <w:sz w:val="72"/>
          <w:szCs w:val="72"/>
        </w:rPr>
      </w:pPr>
      <w:r>
        <w:rPr>
          <w:rFonts w:ascii="Times New Roman" w:hAnsi="Times New Roman"/>
          <w:b/>
          <w:sz w:val="72"/>
          <w:szCs w:val="72"/>
        </w:rPr>
        <w:t>Классный час</w:t>
      </w:r>
    </w:p>
    <w:p w:rsidR="00E5270E" w:rsidRPr="00221499" w:rsidRDefault="00E5270E" w:rsidP="00221499">
      <w:pPr>
        <w:pStyle w:val="NoSpacing"/>
        <w:jc w:val="center"/>
        <w:rPr>
          <w:rFonts w:ascii="Times New Roman" w:hAnsi="Times New Roman"/>
          <w:b/>
          <w:sz w:val="96"/>
          <w:szCs w:val="96"/>
        </w:rPr>
      </w:pPr>
      <w:r w:rsidRPr="00221499">
        <w:rPr>
          <w:rFonts w:ascii="Times New Roman" w:hAnsi="Times New Roman"/>
          <w:b/>
          <w:sz w:val="96"/>
          <w:szCs w:val="96"/>
        </w:rPr>
        <w:t>«Хлеб – чудо земли»</w:t>
      </w:r>
    </w:p>
    <w:p w:rsidR="00E5270E" w:rsidRPr="00221499" w:rsidRDefault="00E5270E" w:rsidP="006A5FE1">
      <w:pPr>
        <w:pStyle w:val="NoSpacing"/>
        <w:jc w:val="both"/>
        <w:rPr>
          <w:rFonts w:ascii="Times New Roman" w:hAnsi="Times New Roman"/>
          <w:b/>
          <w:sz w:val="72"/>
          <w:szCs w:val="72"/>
        </w:rPr>
      </w:pPr>
    </w:p>
    <w:p w:rsidR="00E5270E" w:rsidRDefault="00E5270E" w:rsidP="00221499">
      <w:pPr>
        <w:pStyle w:val="NoSpacing"/>
        <w:jc w:val="center"/>
        <w:rPr>
          <w:rFonts w:ascii="Times New Roman" w:hAnsi="Times New Roman"/>
          <w:b/>
          <w:sz w:val="72"/>
          <w:szCs w:val="72"/>
        </w:rPr>
      </w:pPr>
    </w:p>
    <w:p w:rsidR="00E5270E" w:rsidRDefault="00E5270E" w:rsidP="00221499">
      <w:pPr>
        <w:pStyle w:val="NoSpacing"/>
        <w:jc w:val="center"/>
        <w:rPr>
          <w:rFonts w:ascii="Times New Roman" w:hAnsi="Times New Roman"/>
          <w:b/>
          <w:sz w:val="72"/>
          <w:szCs w:val="72"/>
        </w:rPr>
      </w:pPr>
    </w:p>
    <w:p w:rsidR="00E5270E" w:rsidRDefault="00E5270E" w:rsidP="00221499">
      <w:pPr>
        <w:pStyle w:val="NoSpacing"/>
        <w:jc w:val="center"/>
        <w:rPr>
          <w:rFonts w:ascii="Times New Roman" w:hAnsi="Times New Roman"/>
          <w:b/>
          <w:sz w:val="72"/>
          <w:szCs w:val="72"/>
        </w:rPr>
      </w:pPr>
    </w:p>
    <w:p w:rsidR="00E5270E" w:rsidRDefault="00E5270E" w:rsidP="00221499">
      <w:pPr>
        <w:pStyle w:val="NoSpacing"/>
        <w:jc w:val="center"/>
        <w:rPr>
          <w:rFonts w:ascii="Times New Roman" w:hAnsi="Times New Roman"/>
          <w:b/>
          <w:sz w:val="72"/>
          <w:szCs w:val="72"/>
        </w:rPr>
      </w:pPr>
    </w:p>
    <w:p w:rsidR="00E5270E" w:rsidRDefault="00E5270E" w:rsidP="00221499">
      <w:pPr>
        <w:pStyle w:val="NoSpacing"/>
        <w:jc w:val="center"/>
        <w:rPr>
          <w:rFonts w:ascii="Times New Roman" w:hAnsi="Times New Roman"/>
          <w:b/>
          <w:sz w:val="72"/>
          <w:szCs w:val="72"/>
        </w:rPr>
      </w:pPr>
    </w:p>
    <w:p w:rsidR="00E5270E" w:rsidRDefault="00E5270E" w:rsidP="00221499">
      <w:pPr>
        <w:pStyle w:val="NoSpacing"/>
        <w:jc w:val="center"/>
        <w:rPr>
          <w:rFonts w:ascii="Times New Roman" w:hAnsi="Times New Roman"/>
          <w:b/>
          <w:sz w:val="72"/>
          <w:szCs w:val="72"/>
        </w:rPr>
      </w:pPr>
    </w:p>
    <w:p w:rsidR="00E5270E" w:rsidRDefault="00E5270E" w:rsidP="00221499">
      <w:pPr>
        <w:pStyle w:val="NoSpacing"/>
        <w:jc w:val="center"/>
        <w:rPr>
          <w:rFonts w:ascii="Times New Roman" w:hAnsi="Times New Roman"/>
          <w:b/>
          <w:sz w:val="72"/>
          <w:szCs w:val="72"/>
        </w:rPr>
      </w:pPr>
    </w:p>
    <w:p w:rsidR="00E5270E" w:rsidRDefault="00E5270E" w:rsidP="00221499">
      <w:pPr>
        <w:pStyle w:val="NoSpacing"/>
        <w:jc w:val="center"/>
        <w:rPr>
          <w:rFonts w:ascii="Times New Roman" w:hAnsi="Times New Roman"/>
          <w:b/>
          <w:sz w:val="72"/>
          <w:szCs w:val="72"/>
        </w:rPr>
      </w:pPr>
    </w:p>
    <w:p w:rsidR="00E5270E" w:rsidRDefault="00E5270E" w:rsidP="001A4B5B">
      <w:pPr>
        <w:pStyle w:val="NoSpacing"/>
        <w:jc w:val="center"/>
        <w:rPr>
          <w:rFonts w:ascii="Times New Roman" w:hAnsi="Times New Roman"/>
          <w:sz w:val="28"/>
          <w:szCs w:val="28"/>
        </w:rPr>
      </w:pPr>
      <w:r>
        <w:rPr>
          <w:rFonts w:ascii="Times New Roman" w:hAnsi="Times New Roman"/>
          <w:sz w:val="28"/>
          <w:szCs w:val="28"/>
        </w:rPr>
        <w:t xml:space="preserve">                                                         Разработала и провела</w:t>
      </w:r>
    </w:p>
    <w:p w:rsidR="00E5270E" w:rsidRDefault="00E5270E" w:rsidP="001A4B5B">
      <w:pPr>
        <w:pStyle w:val="NoSpacing"/>
        <w:jc w:val="center"/>
        <w:rPr>
          <w:rFonts w:ascii="Times New Roman" w:hAnsi="Times New Roman"/>
          <w:sz w:val="28"/>
          <w:szCs w:val="28"/>
        </w:rPr>
      </w:pPr>
      <w:r>
        <w:rPr>
          <w:rFonts w:ascii="Times New Roman" w:hAnsi="Times New Roman"/>
          <w:sz w:val="28"/>
          <w:szCs w:val="28"/>
        </w:rPr>
        <w:t xml:space="preserve">                                                                 учитель начальных классов </w:t>
      </w:r>
    </w:p>
    <w:p w:rsidR="00E5270E" w:rsidRDefault="00E5270E" w:rsidP="001A4B5B">
      <w:pPr>
        <w:pStyle w:val="NoSpacing"/>
        <w:jc w:val="center"/>
        <w:rPr>
          <w:rFonts w:ascii="Times New Roman" w:hAnsi="Times New Roman"/>
          <w:sz w:val="28"/>
          <w:szCs w:val="28"/>
        </w:rPr>
      </w:pPr>
      <w:r>
        <w:rPr>
          <w:rFonts w:ascii="Times New Roman" w:hAnsi="Times New Roman"/>
          <w:sz w:val="28"/>
          <w:szCs w:val="28"/>
        </w:rPr>
        <w:t xml:space="preserve">                                                                         1 квалификационной категории </w:t>
      </w:r>
    </w:p>
    <w:p w:rsidR="00E5270E" w:rsidRPr="001A4B5B" w:rsidRDefault="00E5270E" w:rsidP="001A4B5B">
      <w:pPr>
        <w:pStyle w:val="NoSpacing"/>
        <w:jc w:val="center"/>
        <w:rPr>
          <w:rFonts w:ascii="Times New Roman" w:hAnsi="Times New Roman"/>
          <w:b/>
          <w:sz w:val="28"/>
          <w:szCs w:val="28"/>
        </w:rPr>
      </w:pPr>
      <w:r>
        <w:rPr>
          <w:rFonts w:ascii="Times New Roman" w:hAnsi="Times New Roman"/>
          <w:sz w:val="28"/>
          <w:szCs w:val="28"/>
        </w:rPr>
        <w:t xml:space="preserve">                                                                          Шипилова Татьяна Николаевна</w:t>
      </w:r>
    </w:p>
    <w:p w:rsidR="00E5270E" w:rsidRDefault="00E5270E" w:rsidP="006A5FE1">
      <w:pPr>
        <w:pStyle w:val="NoSpacing"/>
        <w:jc w:val="both"/>
        <w:rPr>
          <w:rFonts w:ascii="Times New Roman" w:hAnsi="Times New Roman"/>
          <w:b/>
          <w:sz w:val="28"/>
          <w:szCs w:val="28"/>
        </w:rPr>
      </w:pPr>
    </w:p>
    <w:p w:rsidR="00E5270E" w:rsidRDefault="00E5270E" w:rsidP="006A5FE1">
      <w:pPr>
        <w:pStyle w:val="NoSpacing"/>
        <w:jc w:val="both"/>
        <w:rPr>
          <w:rFonts w:ascii="Times New Roman" w:hAnsi="Times New Roman"/>
          <w:b/>
          <w:sz w:val="28"/>
          <w:szCs w:val="28"/>
        </w:rPr>
      </w:pPr>
    </w:p>
    <w:p w:rsidR="00E5270E" w:rsidRDefault="00E5270E" w:rsidP="006A5FE1">
      <w:pPr>
        <w:pStyle w:val="NoSpacing"/>
        <w:jc w:val="both"/>
        <w:rPr>
          <w:rFonts w:ascii="Times New Roman" w:hAnsi="Times New Roman"/>
          <w:b/>
          <w:sz w:val="28"/>
          <w:szCs w:val="28"/>
        </w:rPr>
      </w:pPr>
    </w:p>
    <w:p w:rsidR="00E5270E" w:rsidRPr="004F4411" w:rsidRDefault="00E5270E" w:rsidP="00A55549">
      <w:pPr>
        <w:pStyle w:val="NoSpacing"/>
        <w:rPr>
          <w:rFonts w:ascii="Times New Roman" w:hAnsi="Times New Roman"/>
          <w:sz w:val="24"/>
          <w:szCs w:val="24"/>
        </w:rPr>
      </w:pPr>
      <w:r w:rsidRPr="004F4411">
        <w:rPr>
          <w:rFonts w:ascii="Times New Roman" w:hAnsi="Times New Roman"/>
          <w:sz w:val="24"/>
          <w:szCs w:val="24"/>
        </w:rPr>
        <w:t>Цели:</w:t>
      </w:r>
    </w:p>
    <w:p w:rsidR="00E5270E" w:rsidRPr="004F4411" w:rsidRDefault="00E5270E" w:rsidP="00A55549">
      <w:pPr>
        <w:pStyle w:val="NoSpacing"/>
        <w:numPr>
          <w:ilvl w:val="0"/>
          <w:numId w:val="4"/>
        </w:numPr>
        <w:rPr>
          <w:rFonts w:ascii="Times New Roman" w:hAnsi="Times New Roman"/>
          <w:sz w:val="24"/>
          <w:szCs w:val="24"/>
        </w:rPr>
      </w:pPr>
      <w:r w:rsidRPr="004F4411">
        <w:rPr>
          <w:rFonts w:ascii="Times New Roman" w:hAnsi="Times New Roman"/>
          <w:sz w:val="24"/>
          <w:szCs w:val="24"/>
        </w:rPr>
        <w:t>познакомить с историей хлеба,</w:t>
      </w:r>
    </w:p>
    <w:p w:rsidR="00E5270E" w:rsidRPr="004F4411" w:rsidRDefault="00E5270E" w:rsidP="00A55549">
      <w:pPr>
        <w:pStyle w:val="NoSpacing"/>
        <w:numPr>
          <w:ilvl w:val="0"/>
          <w:numId w:val="4"/>
        </w:numPr>
        <w:rPr>
          <w:rFonts w:ascii="Times New Roman" w:hAnsi="Times New Roman"/>
          <w:sz w:val="24"/>
          <w:szCs w:val="24"/>
        </w:rPr>
      </w:pPr>
      <w:r w:rsidRPr="004F4411">
        <w:rPr>
          <w:rFonts w:ascii="Times New Roman" w:hAnsi="Times New Roman"/>
          <w:sz w:val="24"/>
          <w:szCs w:val="24"/>
        </w:rPr>
        <w:t>формировать представление о том, как делают хлеб,</w:t>
      </w:r>
    </w:p>
    <w:p w:rsidR="00E5270E" w:rsidRPr="004F4411" w:rsidRDefault="00E5270E" w:rsidP="00A55549">
      <w:pPr>
        <w:pStyle w:val="NoSpacing"/>
        <w:numPr>
          <w:ilvl w:val="0"/>
          <w:numId w:val="4"/>
        </w:numPr>
        <w:rPr>
          <w:rFonts w:ascii="Times New Roman" w:hAnsi="Times New Roman"/>
          <w:sz w:val="24"/>
          <w:szCs w:val="24"/>
        </w:rPr>
      </w:pPr>
      <w:r w:rsidRPr="004F4411">
        <w:rPr>
          <w:rFonts w:ascii="Times New Roman" w:hAnsi="Times New Roman"/>
          <w:sz w:val="24"/>
          <w:szCs w:val="24"/>
        </w:rPr>
        <w:t xml:space="preserve">воспитывать чувства бережного отношения к хлебу, любви к Родине, </w:t>
      </w:r>
    </w:p>
    <w:p w:rsidR="00E5270E" w:rsidRPr="004F4411" w:rsidRDefault="00E5270E" w:rsidP="00A55549">
      <w:pPr>
        <w:pStyle w:val="NoSpacing"/>
        <w:numPr>
          <w:ilvl w:val="0"/>
          <w:numId w:val="4"/>
        </w:numPr>
        <w:rPr>
          <w:rFonts w:ascii="Times New Roman" w:hAnsi="Times New Roman"/>
          <w:sz w:val="24"/>
          <w:szCs w:val="24"/>
        </w:rPr>
      </w:pPr>
      <w:r w:rsidRPr="004F4411">
        <w:rPr>
          <w:rFonts w:ascii="Times New Roman" w:hAnsi="Times New Roman"/>
          <w:sz w:val="24"/>
          <w:szCs w:val="24"/>
        </w:rPr>
        <w:t>к людям труда,</w:t>
      </w:r>
    </w:p>
    <w:p w:rsidR="00E5270E" w:rsidRPr="004F4411" w:rsidRDefault="00E5270E" w:rsidP="00A55549">
      <w:pPr>
        <w:pStyle w:val="NoSpacing"/>
        <w:numPr>
          <w:ilvl w:val="0"/>
          <w:numId w:val="4"/>
        </w:numPr>
        <w:rPr>
          <w:rFonts w:ascii="Times New Roman" w:hAnsi="Times New Roman"/>
          <w:sz w:val="24"/>
          <w:szCs w:val="24"/>
        </w:rPr>
      </w:pPr>
      <w:r w:rsidRPr="004F4411">
        <w:rPr>
          <w:rFonts w:ascii="Times New Roman" w:hAnsi="Times New Roman"/>
          <w:sz w:val="24"/>
          <w:szCs w:val="24"/>
        </w:rPr>
        <w:t>закрепить представление детей о значимости хлеба.</w:t>
      </w:r>
    </w:p>
    <w:p w:rsidR="00E5270E" w:rsidRPr="004F4411" w:rsidRDefault="00E5270E" w:rsidP="00A55549">
      <w:pPr>
        <w:pStyle w:val="NoSpacing"/>
        <w:rPr>
          <w:rFonts w:ascii="Times New Roman" w:hAnsi="Times New Roman"/>
          <w:b/>
          <w:sz w:val="24"/>
          <w:szCs w:val="24"/>
        </w:rPr>
      </w:pPr>
    </w:p>
    <w:p w:rsidR="00E5270E" w:rsidRPr="004F4411" w:rsidRDefault="00E5270E" w:rsidP="006A5FE1">
      <w:pPr>
        <w:pStyle w:val="NoSpacing"/>
        <w:jc w:val="both"/>
        <w:rPr>
          <w:rFonts w:ascii="Times New Roman" w:hAnsi="Times New Roman"/>
          <w:b/>
          <w:sz w:val="24"/>
          <w:szCs w:val="24"/>
        </w:rPr>
      </w:pPr>
    </w:p>
    <w:p w:rsidR="00E5270E" w:rsidRPr="004F4411" w:rsidRDefault="00E5270E" w:rsidP="006A5FE1">
      <w:pPr>
        <w:pStyle w:val="NoSpacing"/>
        <w:jc w:val="both"/>
        <w:rPr>
          <w:rFonts w:ascii="Times New Roman" w:hAnsi="Times New Roman"/>
          <w:sz w:val="24"/>
          <w:szCs w:val="24"/>
        </w:rPr>
      </w:pPr>
      <w:r w:rsidRPr="004F4411">
        <w:rPr>
          <w:rFonts w:ascii="Times New Roman" w:hAnsi="Times New Roman"/>
          <w:b/>
          <w:sz w:val="24"/>
          <w:szCs w:val="24"/>
        </w:rPr>
        <w:t xml:space="preserve">Оборудование: </w:t>
      </w:r>
      <w:r w:rsidRPr="004F4411">
        <w:rPr>
          <w:rFonts w:ascii="Times New Roman" w:hAnsi="Times New Roman"/>
          <w:sz w:val="24"/>
          <w:szCs w:val="24"/>
        </w:rPr>
        <w:t xml:space="preserve">плакаты с пословицами, каравай хлеба, колоски, карточки со словами для игры «Испеки хлеб», маска волка, рассказ </w:t>
      </w:r>
      <w:r w:rsidRPr="004F4411">
        <w:rPr>
          <w:rFonts w:ascii="Times New Roman" w:hAnsi="Times New Roman"/>
          <w:b/>
          <w:sz w:val="24"/>
          <w:szCs w:val="24"/>
        </w:rPr>
        <w:t>«Мякиш»</w:t>
      </w:r>
      <w:r w:rsidRPr="004F4411">
        <w:rPr>
          <w:rFonts w:ascii="Times New Roman" w:hAnsi="Times New Roman"/>
          <w:sz w:val="24"/>
          <w:szCs w:val="24"/>
        </w:rPr>
        <w:t xml:space="preserve"> Бориса Вовка.</w:t>
      </w:r>
    </w:p>
    <w:p w:rsidR="00E5270E" w:rsidRPr="004F4411" w:rsidRDefault="00E5270E" w:rsidP="006A5FE1">
      <w:pPr>
        <w:pStyle w:val="NoSpacing"/>
        <w:jc w:val="both"/>
        <w:rPr>
          <w:rFonts w:ascii="Times New Roman" w:hAnsi="Times New Roman"/>
          <w:sz w:val="24"/>
          <w:szCs w:val="24"/>
        </w:rPr>
      </w:pPr>
      <w:r w:rsidRPr="004F4411">
        <w:rPr>
          <w:rFonts w:ascii="Times New Roman" w:hAnsi="Times New Roman"/>
          <w:b/>
          <w:sz w:val="24"/>
          <w:szCs w:val="24"/>
        </w:rPr>
        <w:t>Учитель</w:t>
      </w:r>
      <w:r w:rsidRPr="004F4411">
        <w:rPr>
          <w:rFonts w:ascii="Times New Roman" w:hAnsi="Times New Roman"/>
          <w:sz w:val="24"/>
          <w:szCs w:val="24"/>
        </w:rPr>
        <w:t>:  Ребята. Сегодня наш классный час посвящён  хлебу. Я надеюсь, что после классного часа вы по-другому посмотрите на хлеб, постараетесь бережнее относиться к нему. А начать классный час я хочу строчками.</w:t>
      </w:r>
    </w:p>
    <w:p w:rsidR="00E5270E" w:rsidRPr="004F4411" w:rsidRDefault="00E5270E" w:rsidP="006A5FE1">
      <w:pPr>
        <w:pStyle w:val="NoSpacing"/>
        <w:jc w:val="both"/>
        <w:rPr>
          <w:rFonts w:ascii="Times New Roman" w:hAnsi="Times New Roman"/>
          <w:sz w:val="24"/>
          <w:szCs w:val="24"/>
        </w:rPr>
      </w:pPr>
    </w:p>
    <w:p w:rsidR="00E5270E" w:rsidRPr="004F4411" w:rsidRDefault="00E5270E" w:rsidP="006A5FE1">
      <w:pPr>
        <w:pStyle w:val="NoSpacing"/>
        <w:jc w:val="both"/>
        <w:rPr>
          <w:rFonts w:ascii="Times New Roman" w:hAnsi="Times New Roman"/>
          <w:sz w:val="24"/>
          <w:szCs w:val="24"/>
        </w:rPr>
      </w:pPr>
      <w:r w:rsidRPr="004F4411">
        <w:rPr>
          <w:rFonts w:ascii="Times New Roman" w:hAnsi="Times New Roman"/>
          <w:sz w:val="24"/>
          <w:szCs w:val="24"/>
        </w:rPr>
        <w:t>Хлеб в России пекли с куполами,</w:t>
      </w:r>
    </w:p>
    <w:p w:rsidR="00E5270E" w:rsidRPr="004F4411" w:rsidRDefault="00E5270E" w:rsidP="006A5FE1">
      <w:pPr>
        <w:pStyle w:val="NoSpacing"/>
        <w:jc w:val="both"/>
        <w:rPr>
          <w:rFonts w:ascii="Times New Roman" w:hAnsi="Times New Roman"/>
          <w:sz w:val="24"/>
          <w:szCs w:val="24"/>
        </w:rPr>
      </w:pPr>
      <w:r w:rsidRPr="004F4411">
        <w:rPr>
          <w:rFonts w:ascii="Times New Roman" w:hAnsi="Times New Roman"/>
          <w:sz w:val="24"/>
          <w:szCs w:val="24"/>
        </w:rPr>
        <w:t>Чтоб хватало, как неба, на всех!</w:t>
      </w:r>
    </w:p>
    <w:p w:rsidR="00E5270E" w:rsidRPr="004F4411" w:rsidRDefault="00E5270E" w:rsidP="006A5FE1">
      <w:pPr>
        <w:pStyle w:val="NoSpacing"/>
        <w:jc w:val="both"/>
        <w:rPr>
          <w:rFonts w:ascii="Times New Roman" w:hAnsi="Times New Roman"/>
          <w:sz w:val="24"/>
          <w:szCs w:val="24"/>
        </w:rPr>
      </w:pPr>
      <w:r w:rsidRPr="004F4411">
        <w:rPr>
          <w:rFonts w:ascii="Times New Roman" w:hAnsi="Times New Roman"/>
          <w:sz w:val="24"/>
          <w:szCs w:val="24"/>
        </w:rPr>
        <w:t>За широкими в доме столами</w:t>
      </w:r>
    </w:p>
    <w:p w:rsidR="00E5270E" w:rsidRPr="004F4411" w:rsidRDefault="00E5270E" w:rsidP="006A5FE1">
      <w:pPr>
        <w:pStyle w:val="NoSpacing"/>
        <w:jc w:val="both"/>
        <w:rPr>
          <w:rFonts w:ascii="Times New Roman" w:hAnsi="Times New Roman"/>
          <w:sz w:val="24"/>
          <w:szCs w:val="24"/>
        </w:rPr>
      </w:pPr>
      <w:r w:rsidRPr="004F4411">
        <w:rPr>
          <w:rFonts w:ascii="Times New Roman" w:hAnsi="Times New Roman"/>
          <w:sz w:val="24"/>
          <w:szCs w:val="24"/>
        </w:rPr>
        <w:t>Крошку бросить считали за грех.</w:t>
      </w:r>
    </w:p>
    <w:p w:rsidR="00E5270E" w:rsidRPr="004F4411" w:rsidRDefault="00E5270E" w:rsidP="006A5FE1">
      <w:pPr>
        <w:pStyle w:val="NoSpacing"/>
        <w:jc w:val="both"/>
        <w:rPr>
          <w:rFonts w:ascii="Times New Roman" w:hAnsi="Times New Roman"/>
          <w:sz w:val="24"/>
          <w:szCs w:val="24"/>
        </w:rPr>
      </w:pPr>
      <w:r w:rsidRPr="004F4411">
        <w:rPr>
          <w:rFonts w:ascii="Times New Roman" w:hAnsi="Times New Roman"/>
          <w:sz w:val="24"/>
          <w:szCs w:val="24"/>
        </w:rPr>
        <w:t>И хлеб соль-это русский обычай,</w:t>
      </w:r>
    </w:p>
    <w:p w:rsidR="00E5270E" w:rsidRPr="004F4411" w:rsidRDefault="00E5270E" w:rsidP="006A5FE1">
      <w:pPr>
        <w:pStyle w:val="NoSpacing"/>
        <w:jc w:val="both"/>
        <w:rPr>
          <w:rFonts w:ascii="Times New Roman" w:hAnsi="Times New Roman"/>
          <w:sz w:val="24"/>
          <w:szCs w:val="24"/>
        </w:rPr>
      </w:pPr>
      <w:r w:rsidRPr="004F4411">
        <w:rPr>
          <w:rFonts w:ascii="Times New Roman" w:hAnsi="Times New Roman"/>
          <w:sz w:val="24"/>
          <w:szCs w:val="24"/>
        </w:rPr>
        <w:t>Словно символ людской доброты.</w:t>
      </w:r>
    </w:p>
    <w:p w:rsidR="00E5270E" w:rsidRPr="004F4411" w:rsidRDefault="00E5270E" w:rsidP="00353E9A">
      <w:pPr>
        <w:pStyle w:val="NoSpacing"/>
        <w:rPr>
          <w:sz w:val="24"/>
          <w:szCs w:val="24"/>
        </w:rPr>
      </w:pPr>
    </w:p>
    <w:p w:rsidR="00E5270E" w:rsidRPr="004F4411" w:rsidRDefault="00E5270E" w:rsidP="00551DF9">
      <w:pPr>
        <w:pStyle w:val="NoSpacing"/>
        <w:jc w:val="both"/>
        <w:rPr>
          <w:rFonts w:ascii="Times New Roman" w:hAnsi="Times New Roman"/>
          <w:sz w:val="24"/>
          <w:szCs w:val="24"/>
        </w:rPr>
      </w:pPr>
      <w:r w:rsidRPr="004F4411">
        <w:rPr>
          <w:rFonts w:ascii="Times New Roman" w:hAnsi="Times New Roman"/>
          <w:sz w:val="24"/>
          <w:szCs w:val="24"/>
        </w:rPr>
        <w:t xml:space="preserve">Хлеб – это трудолюбивые руки пекаря. Хлеб – это труд миллионов! Огромное число людей во всех концах страны заняты то посевом хлеба, то уборкой, то уходом за ним. Как же дорого он нам достается! Лишь на один батон уходит 12 тысяч хлебных зерен, а их надо еще вырастить!  </w:t>
      </w:r>
    </w:p>
    <w:p w:rsidR="00E5270E" w:rsidRPr="004F4411" w:rsidRDefault="00E5270E" w:rsidP="006A5FE1">
      <w:pPr>
        <w:pStyle w:val="NoSpacing"/>
        <w:rPr>
          <w:rFonts w:ascii="Times New Roman" w:hAnsi="Times New Roman"/>
          <w:sz w:val="24"/>
          <w:szCs w:val="24"/>
        </w:rPr>
      </w:pP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Вот он, хлебушек душистый,</w:t>
      </w: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Вот он, теплый, золотистый.</w:t>
      </w: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В каждый дом, на каждый стол</w:t>
      </w: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Он пожаловал, пришел!</w:t>
      </w:r>
    </w:p>
    <w:p w:rsidR="00E5270E" w:rsidRPr="004F4411" w:rsidRDefault="00E5270E" w:rsidP="006A5FE1">
      <w:pPr>
        <w:pStyle w:val="NoSpacing"/>
        <w:rPr>
          <w:rFonts w:ascii="Times New Roman" w:hAnsi="Times New Roman"/>
          <w:sz w:val="24"/>
          <w:szCs w:val="24"/>
        </w:rPr>
      </w:pP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В нем здоровье, наша сила,</w:t>
      </w: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В нем чудесное тепло.</w:t>
      </w: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Сколько рук его растило,</w:t>
      </w: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Охраняло, берегло!</w:t>
      </w:r>
    </w:p>
    <w:p w:rsidR="00E5270E" w:rsidRPr="004F4411" w:rsidRDefault="00E5270E" w:rsidP="006A5FE1">
      <w:pPr>
        <w:pStyle w:val="NoSpacing"/>
        <w:rPr>
          <w:rFonts w:ascii="Times New Roman" w:hAnsi="Times New Roman"/>
          <w:sz w:val="24"/>
          <w:szCs w:val="24"/>
        </w:rPr>
      </w:pP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В нем — земли родимой соки,</w:t>
      </w: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Солнца свет веселый в нем.</w:t>
      </w: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Уплетай за обе щеки,</w:t>
      </w:r>
    </w:p>
    <w:p w:rsidR="00E5270E" w:rsidRPr="004F4411" w:rsidRDefault="00E5270E" w:rsidP="006A5FE1">
      <w:pPr>
        <w:pStyle w:val="NoSpacing"/>
        <w:rPr>
          <w:rFonts w:ascii="Times New Roman" w:hAnsi="Times New Roman"/>
          <w:sz w:val="24"/>
          <w:szCs w:val="24"/>
        </w:rPr>
      </w:pPr>
      <w:r w:rsidRPr="004F4411">
        <w:rPr>
          <w:rFonts w:ascii="Times New Roman" w:hAnsi="Times New Roman"/>
          <w:sz w:val="24"/>
          <w:szCs w:val="24"/>
        </w:rPr>
        <w:t>Вырастай богатырем!</w:t>
      </w:r>
    </w:p>
    <w:p w:rsidR="00E5270E" w:rsidRPr="004F4411" w:rsidRDefault="00E5270E" w:rsidP="00551DF9">
      <w:pPr>
        <w:pStyle w:val="NoSpacing"/>
        <w:jc w:val="both"/>
        <w:rPr>
          <w:rFonts w:ascii="Times New Roman" w:hAnsi="Times New Roman"/>
          <w:b/>
          <w:sz w:val="24"/>
          <w:szCs w:val="24"/>
        </w:rPr>
      </w:pPr>
    </w:p>
    <w:p w:rsidR="00E5270E" w:rsidRPr="004F4411" w:rsidRDefault="00E5270E" w:rsidP="00483FAA">
      <w:pPr>
        <w:pStyle w:val="NoSpacing"/>
        <w:jc w:val="both"/>
        <w:rPr>
          <w:rFonts w:ascii="Times New Roman" w:hAnsi="Times New Roman"/>
          <w:sz w:val="24"/>
          <w:szCs w:val="24"/>
        </w:rPr>
      </w:pPr>
      <w:r w:rsidRPr="004F4411">
        <w:rPr>
          <w:rFonts w:ascii="Times New Roman" w:hAnsi="Times New Roman"/>
          <w:b/>
          <w:sz w:val="24"/>
          <w:szCs w:val="24"/>
        </w:rPr>
        <w:t>Учитель:</w:t>
      </w:r>
      <w:r w:rsidRPr="004F4411">
        <w:rPr>
          <w:rFonts w:ascii="Times New Roman" w:hAnsi="Times New Roman"/>
          <w:sz w:val="24"/>
          <w:szCs w:val="24"/>
        </w:rPr>
        <w:t xml:space="preserve"> Мы привыкли к хлебу, который едим каждый день, и нам кажется, что он всегда был таким.</w:t>
      </w:r>
    </w:p>
    <w:p w:rsidR="00E5270E" w:rsidRPr="004F4411" w:rsidRDefault="00E5270E" w:rsidP="00483FAA">
      <w:pPr>
        <w:pStyle w:val="NoSpacing"/>
        <w:jc w:val="both"/>
        <w:rPr>
          <w:rFonts w:ascii="Times New Roman" w:hAnsi="Times New Roman"/>
          <w:sz w:val="24"/>
          <w:szCs w:val="24"/>
        </w:rPr>
      </w:pPr>
      <w:r w:rsidRPr="004F4411">
        <w:rPr>
          <w:rFonts w:ascii="Times New Roman" w:hAnsi="Times New Roman"/>
          <w:sz w:val="24"/>
          <w:szCs w:val="24"/>
        </w:rPr>
        <w:t xml:space="preserve"> Но так ли это? Давайте мысленно заглянем вглубь веков и познакомимся с историей возникновения хлеба.</w:t>
      </w:r>
    </w:p>
    <w:p w:rsidR="00E5270E" w:rsidRPr="004F4411" w:rsidRDefault="00E5270E" w:rsidP="00483FAA">
      <w:pPr>
        <w:pStyle w:val="NoSpacing"/>
        <w:rPr>
          <w:rFonts w:ascii="Times New Roman" w:hAnsi="Times New Roman"/>
          <w:sz w:val="24"/>
          <w:szCs w:val="24"/>
        </w:rPr>
      </w:pP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Жил человек пещерный</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В дебрях седых времён.</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Ел лишь сырое мясо</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В мрачной пещере он.</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Но вот однажды зверя</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К ужину не добыл.</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И по причине этой</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Голоден очень был.</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Стал он жевать коренья,</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Листья, траву жевать.</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Ведь неприятно как-то</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Лечь не поевши спать.</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Тут ему в рот попало</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Дикого злака зерно,</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И человек подумал:</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«Сытно и вкусно оно...</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Дай-ка насобираю</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Зёрен в суму свою.»</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Так человек отведал</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Первого хлеба вкус.</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И заключил со злаком</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Он нерушимый союз.</w:t>
      </w:r>
    </w:p>
    <w:p w:rsidR="00E5270E" w:rsidRPr="004F4411" w:rsidRDefault="00E5270E" w:rsidP="00483FAA">
      <w:pPr>
        <w:pStyle w:val="NoSpacing"/>
        <w:rPr>
          <w:rFonts w:ascii="Times New Roman" w:hAnsi="Times New Roman"/>
          <w:sz w:val="24"/>
          <w:szCs w:val="24"/>
        </w:rPr>
      </w:pP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Однажды решил крестьянин</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В муку истолочь зерно.</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«Что будет с отборным хлебом,</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Когда истолку его?»</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Он первый помол зернистый</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С водою перемешал,</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И в русскую печь поставил,</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И ждать результатов стал.</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Через какое-то время</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Он вынул из печки румяный</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Первый пресный пирог.</w:t>
      </w:r>
    </w:p>
    <w:p w:rsidR="00E5270E" w:rsidRPr="004F4411" w:rsidRDefault="00E5270E" w:rsidP="00483FAA">
      <w:pPr>
        <w:pStyle w:val="NoSpacing"/>
        <w:rPr>
          <w:rFonts w:ascii="Times New Roman" w:hAnsi="Times New Roman"/>
          <w:sz w:val="24"/>
          <w:szCs w:val="24"/>
        </w:rPr>
      </w:pP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Минули уже столетья</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С тех давних забытых пор,</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Но с нами хлеб повсеместно</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Соседствует до сих пор.</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Что б делали мы без хлеба?</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Погибли б уже давно.</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От голода нас спасает</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Уж много веков зерно.</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Ячмень, рожь, овёс, пшеница - </w:t>
      </w:r>
    </w:p>
    <w:p w:rsidR="00E5270E" w:rsidRPr="004F4411" w:rsidRDefault="00E5270E" w:rsidP="00483FAA">
      <w:pPr>
        <w:pStyle w:val="NoSpacing"/>
        <w:rPr>
          <w:rFonts w:ascii="Times New Roman" w:hAnsi="Times New Roman"/>
          <w:sz w:val="24"/>
          <w:szCs w:val="24"/>
        </w:rPr>
      </w:pPr>
      <w:r w:rsidRPr="004F4411">
        <w:rPr>
          <w:rFonts w:ascii="Times New Roman" w:hAnsi="Times New Roman"/>
          <w:sz w:val="24"/>
          <w:szCs w:val="24"/>
        </w:rPr>
        <w:t xml:space="preserve"> Вот наши навек друзья!</w:t>
      </w:r>
    </w:p>
    <w:p w:rsidR="00E5270E" w:rsidRPr="004F4411" w:rsidRDefault="00E5270E" w:rsidP="00B402CA">
      <w:pPr>
        <w:pStyle w:val="NoSpacing"/>
        <w:rPr>
          <w:rFonts w:ascii="Times New Roman" w:hAnsi="Times New Roman"/>
          <w:sz w:val="24"/>
          <w:szCs w:val="24"/>
        </w:rPr>
      </w:pPr>
    </w:p>
    <w:p w:rsidR="00E5270E" w:rsidRPr="004F4411" w:rsidRDefault="00E5270E" w:rsidP="00B402CA">
      <w:pPr>
        <w:pStyle w:val="NoSpacing"/>
        <w:rPr>
          <w:rFonts w:ascii="Times New Roman" w:hAnsi="Times New Roman"/>
          <w:b/>
          <w:sz w:val="24"/>
          <w:szCs w:val="24"/>
          <w:u w:val="single"/>
        </w:rPr>
      </w:pPr>
      <w:r w:rsidRPr="004F4411">
        <w:rPr>
          <w:rFonts w:ascii="Times New Roman" w:hAnsi="Times New Roman"/>
          <w:b/>
          <w:sz w:val="24"/>
          <w:szCs w:val="24"/>
          <w:u w:val="single"/>
        </w:rPr>
        <w:t xml:space="preserve">Песня «Золотое зёрнышко» муз. Ю Чичкова, сл. П Синявского </w:t>
      </w:r>
    </w:p>
    <w:p w:rsidR="00E5270E" w:rsidRPr="004F4411" w:rsidRDefault="00E5270E" w:rsidP="00B402CA">
      <w:pPr>
        <w:pStyle w:val="NoSpacing"/>
        <w:rPr>
          <w:rFonts w:ascii="Times New Roman" w:hAnsi="Times New Roman"/>
          <w:sz w:val="24"/>
          <w:szCs w:val="24"/>
        </w:rPr>
      </w:pP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Хлебное море большое как море </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Не сосчитаешь колосьев на нём </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В дружном дозоре почетном дозоре </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Каждое зёрнышко мы сбережём</w:t>
      </w:r>
    </w:p>
    <w:p w:rsidR="00E5270E" w:rsidRPr="004F4411" w:rsidRDefault="00E5270E" w:rsidP="00B402CA">
      <w:pPr>
        <w:pStyle w:val="NoSpacing"/>
        <w:rPr>
          <w:rFonts w:ascii="Times New Roman" w:hAnsi="Times New Roman"/>
          <w:sz w:val="24"/>
          <w:szCs w:val="24"/>
        </w:rPr>
      </w:pP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Припев:</w:t>
      </w:r>
    </w:p>
    <w:p w:rsidR="00E5270E" w:rsidRPr="004F4411" w:rsidRDefault="00E5270E" w:rsidP="00B402CA">
      <w:pPr>
        <w:pStyle w:val="NoSpacing"/>
        <w:rPr>
          <w:rFonts w:ascii="Times New Roman" w:hAnsi="Times New Roman"/>
          <w:sz w:val="24"/>
          <w:szCs w:val="24"/>
        </w:rPr>
      </w:pP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Зёрнышко, зёрнышко –</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Капля золотая, </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Капля золотая</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В море урожая.</w:t>
      </w:r>
    </w:p>
    <w:p w:rsidR="00E5270E" w:rsidRPr="004F4411" w:rsidRDefault="00E5270E" w:rsidP="00B402CA">
      <w:pPr>
        <w:pStyle w:val="NoSpacing"/>
        <w:rPr>
          <w:rFonts w:ascii="Times New Roman" w:hAnsi="Times New Roman"/>
          <w:sz w:val="24"/>
          <w:szCs w:val="24"/>
        </w:rPr>
      </w:pP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Зёрнышко мы согреваем заботой</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В тёплых и добрых ладонях полей</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Солнышку тоже хватает работы, </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Чтобы звенели хлеба веселей.</w:t>
      </w:r>
    </w:p>
    <w:p w:rsidR="00E5270E" w:rsidRPr="004F4411" w:rsidRDefault="00E5270E" w:rsidP="00B402CA">
      <w:pPr>
        <w:pStyle w:val="NoSpacing"/>
        <w:rPr>
          <w:rFonts w:ascii="Times New Roman" w:hAnsi="Times New Roman"/>
          <w:sz w:val="24"/>
          <w:szCs w:val="24"/>
        </w:rPr>
      </w:pP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Припев:</w:t>
      </w:r>
    </w:p>
    <w:p w:rsidR="00E5270E" w:rsidRPr="004F4411" w:rsidRDefault="00E5270E" w:rsidP="00B402CA">
      <w:pPr>
        <w:pStyle w:val="NoSpacing"/>
        <w:rPr>
          <w:rFonts w:ascii="Times New Roman" w:hAnsi="Times New Roman"/>
          <w:sz w:val="24"/>
          <w:szCs w:val="24"/>
        </w:rPr>
      </w:pP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Хлебные зёрнышки сказочным кладом</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Спрячутся в землю и снова взойдут. </w:t>
      </w:r>
    </w:p>
    <w:p w:rsidR="00E5270E" w:rsidRPr="004F4411" w:rsidRDefault="00E5270E" w:rsidP="00B402CA">
      <w:pPr>
        <w:pStyle w:val="NoSpacing"/>
        <w:rPr>
          <w:rFonts w:ascii="Times New Roman" w:hAnsi="Times New Roman"/>
          <w:sz w:val="24"/>
          <w:szCs w:val="24"/>
        </w:rPr>
      </w:pPr>
      <w:r w:rsidRPr="004F4411">
        <w:rPr>
          <w:rFonts w:ascii="Times New Roman" w:hAnsi="Times New Roman"/>
          <w:sz w:val="24"/>
          <w:szCs w:val="24"/>
        </w:rPr>
        <w:t xml:space="preserve"> Самая лучшая в мире награда –</w:t>
      </w:r>
    </w:p>
    <w:p w:rsidR="00E5270E" w:rsidRPr="004F4411" w:rsidRDefault="00E5270E" w:rsidP="00B402CA">
      <w:pPr>
        <w:pStyle w:val="NoSpacing"/>
        <w:rPr>
          <w:sz w:val="24"/>
          <w:szCs w:val="24"/>
        </w:rPr>
      </w:pPr>
      <w:r w:rsidRPr="004F4411">
        <w:rPr>
          <w:rFonts w:ascii="Times New Roman" w:hAnsi="Times New Roman"/>
          <w:sz w:val="24"/>
          <w:szCs w:val="24"/>
        </w:rPr>
        <w:t xml:space="preserve"> Это живая награда за труд</w:t>
      </w:r>
      <w:r w:rsidRPr="004F4411">
        <w:rPr>
          <w:sz w:val="24"/>
          <w:szCs w:val="24"/>
        </w:rPr>
        <w:t xml:space="preserve">. </w:t>
      </w:r>
    </w:p>
    <w:p w:rsidR="00E5270E" w:rsidRPr="004F4411" w:rsidRDefault="00E5270E" w:rsidP="00551DF9">
      <w:pPr>
        <w:pStyle w:val="NoSpacing"/>
        <w:jc w:val="both"/>
        <w:rPr>
          <w:rFonts w:ascii="Times New Roman" w:hAnsi="Times New Roman"/>
          <w:sz w:val="24"/>
          <w:szCs w:val="24"/>
        </w:rPr>
      </w:pPr>
    </w:p>
    <w:p w:rsidR="00E5270E" w:rsidRPr="004F4411" w:rsidRDefault="00E5270E" w:rsidP="00B24B3C">
      <w:pPr>
        <w:pStyle w:val="NoSpacing"/>
        <w:jc w:val="both"/>
        <w:rPr>
          <w:rFonts w:ascii="Times New Roman" w:hAnsi="Times New Roman"/>
          <w:sz w:val="24"/>
          <w:szCs w:val="24"/>
        </w:rPr>
      </w:pPr>
      <w:r w:rsidRPr="004F4411">
        <w:rPr>
          <w:rFonts w:ascii="Times New Roman" w:hAnsi="Times New Roman"/>
          <w:sz w:val="24"/>
          <w:szCs w:val="24"/>
        </w:rPr>
        <w:t xml:space="preserve">        Издавна кормит людей матушка-земля. В древние времена, когда люди ещё не умели пахать и сеять, они брали то, что земля для них припасла: ягоды, орехи, коренья. Но бывало, что человек  невзначай  вместе с ягодами и кореньями приносил зёрнышки, которые случайно падали в землю и прорастали колосками. Тогда человек заметил, что можно не случайно, а специально выращивать колоски. </w:t>
      </w:r>
    </w:p>
    <w:p w:rsidR="00E5270E" w:rsidRPr="004F4411" w:rsidRDefault="00E5270E" w:rsidP="00B24B3C">
      <w:pPr>
        <w:pStyle w:val="NoSpacing"/>
        <w:rPr>
          <w:rFonts w:ascii="Times New Roman" w:hAnsi="Times New Roman"/>
          <w:sz w:val="24"/>
          <w:szCs w:val="24"/>
        </w:rPr>
      </w:pPr>
      <w:r w:rsidRPr="004F4411">
        <w:rPr>
          <w:rFonts w:ascii="Times New Roman" w:hAnsi="Times New Roman"/>
          <w:sz w:val="24"/>
          <w:szCs w:val="24"/>
        </w:rPr>
        <w:t xml:space="preserve">       -А думали ли вы, сколько хлебу лет?</w:t>
      </w:r>
    </w:p>
    <w:p w:rsidR="00E5270E" w:rsidRPr="004F4411" w:rsidRDefault="00E5270E" w:rsidP="00B24B3C">
      <w:pPr>
        <w:pStyle w:val="NoSpacing"/>
        <w:jc w:val="both"/>
        <w:rPr>
          <w:rFonts w:ascii="Times New Roman" w:hAnsi="Times New Roman"/>
          <w:sz w:val="24"/>
          <w:szCs w:val="24"/>
        </w:rPr>
      </w:pPr>
      <w:r w:rsidRPr="004F4411">
        <w:rPr>
          <w:rFonts w:ascii="Times New Roman" w:hAnsi="Times New Roman"/>
          <w:sz w:val="24"/>
          <w:szCs w:val="24"/>
        </w:rPr>
        <w:t>Учёные предполагают, что первым хлебным растением следует считать дуб. Более 5 тыс. лет назад люди использовали жёлуди для приготовления хлеба.</w:t>
      </w:r>
    </w:p>
    <w:p w:rsidR="00E5270E" w:rsidRPr="004F4411" w:rsidRDefault="00E5270E" w:rsidP="00B24B3C">
      <w:pPr>
        <w:pStyle w:val="NoSpacing"/>
        <w:rPr>
          <w:rFonts w:ascii="Times New Roman" w:hAnsi="Times New Roman"/>
          <w:sz w:val="24"/>
          <w:szCs w:val="24"/>
        </w:rPr>
      </w:pPr>
      <w:r w:rsidRPr="004F4411">
        <w:rPr>
          <w:rFonts w:ascii="Times New Roman" w:hAnsi="Times New Roman"/>
          <w:sz w:val="24"/>
          <w:szCs w:val="24"/>
        </w:rPr>
        <w:t>Скорлупу жёлудей нашли в пещерах первобытных людей.</w:t>
      </w:r>
    </w:p>
    <w:p w:rsidR="00E5270E" w:rsidRPr="004F4411" w:rsidRDefault="00E5270E" w:rsidP="00B24B3C">
      <w:pPr>
        <w:pStyle w:val="NoSpacing"/>
        <w:jc w:val="both"/>
        <w:rPr>
          <w:rFonts w:ascii="Times New Roman" w:hAnsi="Times New Roman"/>
          <w:sz w:val="24"/>
          <w:szCs w:val="24"/>
        </w:rPr>
      </w:pPr>
      <w:r w:rsidRPr="004F4411">
        <w:rPr>
          <w:rFonts w:ascii="Times New Roman" w:hAnsi="Times New Roman"/>
          <w:sz w:val="24"/>
          <w:szCs w:val="24"/>
        </w:rPr>
        <w:t>Слово «хлеб» древнегреческого происхождения. Греки выпекали хлеб, который назывался «клибанос».</w:t>
      </w:r>
    </w:p>
    <w:p w:rsidR="00E5270E" w:rsidRPr="004F4411" w:rsidRDefault="00E5270E" w:rsidP="00B24B3C">
      <w:pPr>
        <w:pStyle w:val="NoSpacing"/>
        <w:rPr>
          <w:rFonts w:ascii="Times New Roman" w:hAnsi="Times New Roman"/>
          <w:sz w:val="24"/>
          <w:szCs w:val="24"/>
        </w:rPr>
      </w:pPr>
      <w:r w:rsidRPr="004F4411">
        <w:rPr>
          <w:rFonts w:ascii="Times New Roman" w:hAnsi="Times New Roman"/>
          <w:sz w:val="24"/>
          <w:szCs w:val="24"/>
        </w:rPr>
        <w:t xml:space="preserve">       В Древней Греции пекли разный хлеб.</w:t>
      </w:r>
    </w:p>
    <w:p w:rsidR="00E5270E" w:rsidRPr="004F4411" w:rsidRDefault="00E5270E" w:rsidP="00B24B3C">
      <w:pPr>
        <w:pStyle w:val="NoSpacing"/>
        <w:jc w:val="both"/>
        <w:rPr>
          <w:rFonts w:ascii="Times New Roman" w:hAnsi="Times New Roman"/>
          <w:sz w:val="24"/>
          <w:szCs w:val="24"/>
        </w:rPr>
      </w:pPr>
      <w:r w:rsidRPr="004F4411">
        <w:rPr>
          <w:rFonts w:ascii="Times New Roman" w:hAnsi="Times New Roman"/>
          <w:sz w:val="24"/>
          <w:szCs w:val="24"/>
        </w:rPr>
        <w:t xml:space="preserve">      Для рабов – чёрный, для больных – добавляли оливковое масло. Был и специальный хлеб для спортсменов, готовящихся к Олимпийским играм.</w:t>
      </w:r>
    </w:p>
    <w:p w:rsidR="00E5270E" w:rsidRPr="004F4411" w:rsidRDefault="00E5270E" w:rsidP="00551DF9">
      <w:pPr>
        <w:pStyle w:val="NoSpacing"/>
        <w:jc w:val="both"/>
        <w:rPr>
          <w:rFonts w:ascii="Times New Roman" w:hAnsi="Times New Roman"/>
          <w:sz w:val="24"/>
          <w:szCs w:val="24"/>
        </w:rPr>
      </w:pPr>
      <w:r w:rsidRPr="004F4411">
        <w:rPr>
          <w:rFonts w:ascii="Times New Roman" w:hAnsi="Times New Roman"/>
          <w:sz w:val="24"/>
          <w:szCs w:val="24"/>
        </w:rPr>
        <w:t xml:space="preserve">      Люди всегда задумывались над вопросом: «Откуда произошла пшеница?»</w:t>
      </w:r>
    </w:p>
    <w:p w:rsidR="00E5270E" w:rsidRPr="004F4411" w:rsidRDefault="00E5270E" w:rsidP="00551DF9">
      <w:pPr>
        <w:pStyle w:val="NoSpacing"/>
        <w:jc w:val="both"/>
        <w:rPr>
          <w:rFonts w:ascii="Times New Roman" w:hAnsi="Times New Roman"/>
          <w:sz w:val="24"/>
          <w:szCs w:val="24"/>
        </w:rPr>
      </w:pPr>
      <w:r w:rsidRPr="004F4411">
        <w:rPr>
          <w:rFonts w:ascii="Times New Roman" w:hAnsi="Times New Roman"/>
          <w:sz w:val="24"/>
          <w:szCs w:val="24"/>
        </w:rPr>
        <w:t xml:space="preserve"> На след первыми напали археологи. Раскопки позволили выяснить, что свыше 6500 лет назад пшеницу выращивали в Иране. Египтяне, считая зерна пшеницы святыми, клали их в могилы с умершими.</w:t>
      </w:r>
    </w:p>
    <w:p w:rsidR="00E5270E" w:rsidRPr="004F4411" w:rsidRDefault="00E5270E" w:rsidP="00551DF9">
      <w:pPr>
        <w:pStyle w:val="NoSpacing"/>
        <w:jc w:val="both"/>
        <w:rPr>
          <w:rFonts w:ascii="Times New Roman" w:hAnsi="Times New Roman"/>
          <w:sz w:val="24"/>
          <w:szCs w:val="24"/>
        </w:rPr>
      </w:pPr>
      <w:r w:rsidRPr="004F4411">
        <w:rPr>
          <w:rFonts w:ascii="Times New Roman" w:hAnsi="Times New Roman"/>
          <w:sz w:val="24"/>
          <w:szCs w:val="24"/>
        </w:rPr>
        <w:t xml:space="preserve">     Пшеница – одна из древнейших культур. Прежде чем люди научились печь хлеб, они варили из зерен различных растений крутые каши, а потом нарезали их, как сейчас нарезают хлеб. Но кашу долго хранить нельзя: она закисает. До сих пор такие лепешки наряду с обычным хлебом пекут на Кавказе. Пресные лепешки считались основной пищей многих народов вплоть до средневековья. И лишь в самом начале средних веков в Европе лепешки начали заменяться хлебом из квашеного теста, которое получается с помощью дрожжей. </w:t>
      </w:r>
    </w:p>
    <w:p w:rsidR="00E5270E" w:rsidRPr="004F4411" w:rsidRDefault="00E5270E" w:rsidP="00551DF9">
      <w:pPr>
        <w:pStyle w:val="NoSpacing"/>
        <w:jc w:val="both"/>
        <w:rPr>
          <w:rFonts w:ascii="Times New Roman" w:hAnsi="Times New Roman"/>
          <w:sz w:val="24"/>
          <w:szCs w:val="24"/>
        </w:rPr>
      </w:pPr>
      <w:r w:rsidRPr="004F4411">
        <w:rPr>
          <w:rFonts w:ascii="Times New Roman" w:hAnsi="Times New Roman"/>
          <w:sz w:val="24"/>
          <w:szCs w:val="24"/>
        </w:rPr>
        <w:t xml:space="preserve">     С древности дрожжевой хлеб считался особым лекарством, и простым людям он был недоступен. Особо почитались и пекари – люди, которые занимались приготовлением такого хлеба.</w:t>
      </w:r>
    </w:p>
    <w:p w:rsidR="00E5270E" w:rsidRPr="004F4411" w:rsidRDefault="00E5270E" w:rsidP="00551DF9">
      <w:pPr>
        <w:pStyle w:val="NoSpacing"/>
        <w:jc w:val="both"/>
        <w:rPr>
          <w:rFonts w:ascii="Times New Roman" w:hAnsi="Times New Roman"/>
          <w:sz w:val="24"/>
          <w:szCs w:val="24"/>
        </w:rPr>
      </w:pPr>
      <w:r w:rsidRPr="004F4411">
        <w:rPr>
          <w:rFonts w:ascii="Times New Roman" w:hAnsi="Times New Roman"/>
          <w:sz w:val="24"/>
          <w:szCs w:val="24"/>
        </w:rPr>
        <w:t xml:space="preserve">     «Хлеб – соль» - такими словами с давних пор и до сих пор приветствуют в России дорогих гостей. И еще по старинному русскому обычаю хлеб ни в коем случае нельзя выбрасывать, а если его уронишь, то, подняв с земли, надо не только бережно обтереть, но и поцеловать и даже попросить у него прощения.</w:t>
      </w:r>
    </w:p>
    <w:p w:rsidR="00E5270E" w:rsidRPr="004F4411" w:rsidRDefault="00E5270E" w:rsidP="00E61626">
      <w:pPr>
        <w:pStyle w:val="NoSpacing"/>
        <w:rPr>
          <w:rFonts w:ascii="Times New Roman" w:hAnsi="Times New Roman"/>
          <w:sz w:val="24"/>
          <w:szCs w:val="24"/>
        </w:rPr>
      </w:pP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Мы — золотые зёрнышки,</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Живём лучистым светом.</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Мы дружим, неразлучные,</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Под вьюгами и тучами.</w:t>
      </w:r>
    </w:p>
    <w:p w:rsidR="00E5270E" w:rsidRPr="004F4411" w:rsidRDefault="00E5270E" w:rsidP="00E61626">
      <w:pPr>
        <w:pStyle w:val="NoSpacing"/>
        <w:rPr>
          <w:rFonts w:ascii="Times New Roman" w:hAnsi="Times New Roman"/>
          <w:sz w:val="24"/>
          <w:szCs w:val="24"/>
        </w:rPr>
      </w:pP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Мы чистые, струистые,</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Мы зёрна золотистые.</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Мы ветерком провеяны.</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И солнышком просвечены.</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Выносливы, дружны,</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Мы людям так нужны.</w:t>
      </w:r>
    </w:p>
    <w:p w:rsidR="00E5270E" w:rsidRPr="004F4411" w:rsidRDefault="00E5270E" w:rsidP="00E61626">
      <w:pPr>
        <w:pStyle w:val="NoSpacing"/>
        <w:rPr>
          <w:rFonts w:ascii="Times New Roman" w:hAnsi="Times New Roman"/>
          <w:sz w:val="24"/>
          <w:szCs w:val="24"/>
        </w:rPr>
      </w:pP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Отдельно каждый - зёрнышко,</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Маленькое, скромное.</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А вместе — хлеб, как солнышко,</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Страны своей огромной.</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Караван земли и неба</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На твоём столе - </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Ничего сильнее хлеба</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Нету на Земле.</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В каждом маленьком кусочке - </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Хлебные поля,</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А на хлебном колосочке</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Держится Земля.</w:t>
      </w:r>
    </w:p>
    <w:p w:rsidR="00E5270E" w:rsidRPr="004F4411" w:rsidRDefault="00E5270E" w:rsidP="00E61626">
      <w:pPr>
        <w:pStyle w:val="NoSpacing"/>
        <w:rPr>
          <w:rFonts w:ascii="Times New Roman" w:hAnsi="Times New Roman"/>
          <w:sz w:val="24"/>
          <w:szCs w:val="24"/>
        </w:rPr>
      </w:pP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В малом зёрнышке пшеницы</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Летом и зимой</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Сила солнышка хранится</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И земли родной!</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И растёт над небом светлым,</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Строен и высок,</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Словно Родина, бессмертный</w:t>
      </w:r>
    </w:p>
    <w:p w:rsidR="00E5270E" w:rsidRPr="004F4411" w:rsidRDefault="00E5270E" w:rsidP="00E61626">
      <w:pPr>
        <w:pStyle w:val="NoSpacing"/>
        <w:rPr>
          <w:rFonts w:ascii="Times New Roman" w:hAnsi="Times New Roman"/>
          <w:sz w:val="24"/>
          <w:szCs w:val="24"/>
        </w:rPr>
      </w:pPr>
      <w:r w:rsidRPr="004F4411">
        <w:rPr>
          <w:rFonts w:ascii="Times New Roman" w:hAnsi="Times New Roman"/>
          <w:sz w:val="24"/>
          <w:szCs w:val="24"/>
        </w:rPr>
        <w:t xml:space="preserve"> Хлебный колосок!</w:t>
      </w:r>
    </w:p>
    <w:p w:rsidR="00E5270E" w:rsidRPr="004F4411" w:rsidRDefault="00E5270E" w:rsidP="006F75E2">
      <w:pPr>
        <w:pStyle w:val="NoSpacing"/>
        <w:rPr>
          <w:rFonts w:ascii="Times New Roman" w:hAnsi="Times New Roman"/>
          <w:sz w:val="24"/>
          <w:szCs w:val="24"/>
        </w:rPr>
      </w:pPr>
    </w:p>
    <w:p w:rsidR="00E5270E" w:rsidRPr="004F4411" w:rsidRDefault="00E5270E" w:rsidP="006F75E2">
      <w:pPr>
        <w:pStyle w:val="NoSpacing"/>
        <w:rPr>
          <w:rFonts w:ascii="Times New Roman" w:hAnsi="Times New Roman"/>
          <w:sz w:val="24"/>
          <w:szCs w:val="24"/>
        </w:rPr>
      </w:pPr>
      <w:r w:rsidRPr="004F4411">
        <w:rPr>
          <w:rFonts w:ascii="Times New Roman" w:hAnsi="Times New Roman"/>
          <w:sz w:val="24"/>
          <w:szCs w:val="24"/>
        </w:rPr>
        <w:t>В нем здоровье, наша сила,</w:t>
      </w:r>
    </w:p>
    <w:p w:rsidR="00E5270E" w:rsidRPr="004F4411" w:rsidRDefault="00E5270E" w:rsidP="006F75E2">
      <w:pPr>
        <w:pStyle w:val="NoSpacing"/>
        <w:rPr>
          <w:rFonts w:ascii="Times New Roman" w:hAnsi="Times New Roman"/>
          <w:sz w:val="24"/>
          <w:szCs w:val="24"/>
        </w:rPr>
      </w:pPr>
      <w:r w:rsidRPr="004F4411">
        <w:rPr>
          <w:rFonts w:ascii="Times New Roman" w:hAnsi="Times New Roman"/>
          <w:sz w:val="24"/>
          <w:szCs w:val="24"/>
        </w:rPr>
        <w:t xml:space="preserve">В нем чудесное тепло, </w:t>
      </w:r>
    </w:p>
    <w:p w:rsidR="00E5270E" w:rsidRPr="004F4411" w:rsidRDefault="00E5270E" w:rsidP="006F75E2">
      <w:pPr>
        <w:pStyle w:val="NoSpacing"/>
        <w:rPr>
          <w:rFonts w:ascii="Times New Roman" w:hAnsi="Times New Roman"/>
          <w:sz w:val="24"/>
          <w:szCs w:val="24"/>
        </w:rPr>
      </w:pPr>
      <w:r w:rsidRPr="004F4411">
        <w:rPr>
          <w:rFonts w:ascii="Times New Roman" w:hAnsi="Times New Roman"/>
          <w:sz w:val="24"/>
          <w:szCs w:val="24"/>
        </w:rPr>
        <w:t>Сколько рук его растило,</w:t>
      </w:r>
    </w:p>
    <w:p w:rsidR="00E5270E" w:rsidRPr="004F4411" w:rsidRDefault="00E5270E" w:rsidP="006F75E2">
      <w:pPr>
        <w:pStyle w:val="NoSpacing"/>
        <w:rPr>
          <w:rFonts w:ascii="Times New Roman" w:hAnsi="Times New Roman"/>
          <w:sz w:val="24"/>
          <w:szCs w:val="24"/>
        </w:rPr>
      </w:pPr>
      <w:r w:rsidRPr="004F4411">
        <w:rPr>
          <w:rFonts w:ascii="Times New Roman" w:hAnsi="Times New Roman"/>
          <w:sz w:val="24"/>
          <w:szCs w:val="24"/>
        </w:rPr>
        <w:t>Охраняло берегло!</w:t>
      </w:r>
    </w:p>
    <w:p w:rsidR="00E5270E" w:rsidRPr="004F4411" w:rsidRDefault="00E5270E" w:rsidP="006F75E2">
      <w:pPr>
        <w:pStyle w:val="NoSpacing"/>
        <w:rPr>
          <w:rFonts w:ascii="Times New Roman" w:hAnsi="Times New Roman"/>
          <w:sz w:val="24"/>
          <w:szCs w:val="24"/>
        </w:rPr>
      </w:pPr>
    </w:p>
    <w:p w:rsidR="00E5270E" w:rsidRPr="004F4411" w:rsidRDefault="00E5270E" w:rsidP="006F75E2">
      <w:pPr>
        <w:pStyle w:val="NoSpacing"/>
        <w:rPr>
          <w:rFonts w:ascii="Times New Roman" w:hAnsi="Times New Roman"/>
          <w:sz w:val="24"/>
          <w:szCs w:val="24"/>
        </w:rPr>
      </w:pPr>
      <w:r w:rsidRPr="004F4411">
        <w:rPr>
          <w:rFonts w:ascii="Times New Roman" w:hAnsi="Times New Roman"/>
          <w:sz w:val="24"/>
          <w:szCs w:val="24"/>
        </w:rPr>
        <w:t>Ведь не сразу стали зерна</w:t>
      </w:r>
    </w:p>
    <w:p w:rsidR="00E5270E" w:rsidRPr="004F4411" w:rsidRDefault="00E5270E" w:rsidP="006F75E2">
      <w:pPr>
        <w:pStyle w:val="NoSpacing"/>
        <w:rPr>
          <w:rFonts w:ascii="Times New Roman" w:hAnsi="Times New Roman"/>
          <w:sz w:val="24"/>
          <w:szCs w:val="24"/>
        </w:rPr>
      </w:pPr>
      <w:r w:rsidRPr="004F4411">
        <w:rPr>
          <w:rFonts w:ascii="Times New Roman" w:hAnsi="Times New Roman"/>
          <w:sz w:val="24"/>
          <w:szCs w:val="24"/>
        </w:rPr>
        <w:t>Хлебом – тем, что на столе,</w:t>
      </w:r>
    </w:p>
    <w:p w:rsidR="00E5270E" w:rsidRPr="004F4411" w:rsidRDefault="00E5270E" w:rsidP="006F75E2">
      <w:pPr>
        <w:pStyle w:val="NoSpacing"/>
        <w:rPr>
          <w:rFonts w:ascii="Times New Roman" w:hAnsi="Times New Roman"/>
          <w:sz w:val="24"/>
          <w:szCs w:val="24"/>
        </w:rPr>
      </w:pPr>
      <w:r w:rsidRPr="004F4411">
        <w:rPr>
          <w:rFonts w:ascii="Times New Roman" w:hAnsi="Times New Roman"/>
          <w:sz w:val="24"/>
          <w:szCs w:val="24"/>
        </w:rPr>
        <w:t>Люди долго и упорно</w:t>
      </w:r>
    </w:p>
    <w:p w:rsidR="00E5270E" w:rsidRPr="004F4411" w:rsidRDefault="00E5270E" w:rsidP="006F75E2">
      <w:pPr>
        <w:pStyle w:val="NoSpacing"/>
        <w:rPr>
          <w:rFonts w:ascii="Times New Roman" w:hAnsi="Times New Roman"/>
          <w:sz w:val="24"/>
          <w:szCs w:val="24"/>
        </w:rPr>
      </w:pPr>
      <w:r w:rsidRPr="004F4411">
        <w:rPr>
          <w:rFonts w:ascii="Times New Roman" w:hAnsi="Times New Roman"/>
          <w:sz w:val="24"/>
          <w:szCs w:val="24"/>
        </w:rPr>
        <w:t>Потрудились на земле.</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Вот об этом-то как раз</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Начинается рассказ.</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Снег растаял, в поле чисто,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Схлынет талая вода - </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Побежит за трактористом</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Ранним утром борозда.</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Выйдут сеялки потом</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Засевать поля зерном.</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И черны, как из печи,</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Провожают их грачи.</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Чтобы всходы были крепче,</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Не напала злая тля,</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И удобрит и подлечить</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Лётчик с воздуха поля.</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Слышен летом до заката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Гул комбайна у реки.</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Как из колоса тугого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Выбивается зерно,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Как пожалуйста – готово,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В ящик сыплется оно.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И везут на элеватор</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Урожай грузовики.</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Время жаркое — страда - </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Праздник мирного труда.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Убран хлеб — и тихо стало.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Мелят мельницы зерно.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В оборот его берут,</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В порошок его сотрут.</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На большом хлебозаводе</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Станет тестом белая мука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Тесту тесно, мало места,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«Ой, пустите», - шепчет тесто.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Ладно, пустим,</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В печь давай –</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Нарядился каравай.</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Над селом дымки плывут.</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Пироги в домах пекут.</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Почему у пирога зарумянились бока?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Потому, что поле летом</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Было солнышком согрето.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Потому, что днём весенним,</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Летним днём, осенним днём</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Согреваем землю все мы</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И любовью и трудом!</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Хлеб-кормилец — пища наша,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Хлеб насущный — сила наша,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Молодецкая еда — говорил народ всегда.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На работе и в походе</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У народа хлеб в почёте.</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С хлебом русский человек - </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Богатырь из века в век.</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Пышный, мягкий, пропечённый,</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Подрумяненный слегка,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Хлеб с горбушкой золочёной</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Шёл к тебе издалека.</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В каждый дом, на каждый стол</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Он пожаловал, пришёл,</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В нём здоровье, наша сила,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В нём чудесное тепло.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Сколько рук его растило,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Сохраняло, берегло.</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Ведь не сразу стали зёрна</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Хлебом тем, что на столе.</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Люди долго и упорно</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Потрудились на земле.</w:t>
      </w:r>
    </w:p>
    <w:p w:rsidR="00E5270E" w:rsidRPr="004F4411" w:rsidRDefault="00E5270E" w:rsidP="00FE0C77">
      <w:pPr>
        <w:pStyle w:val="NoSpacing"/>
        <w:rPr>
          <w:rFonts w:ascii="Times New Roman" w:hAnsi="Times New Roman"/>
          <w:sz w:val="24"/>
          <w:szCs w:val="24"/>
        </w:rPr>
      </w:pP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В нём земли родимой соки,</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Солнца свет весёлый в нём.</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Уплетай за обе щеки,</w:t>
      </w:r>
    </w:p>
    <w:p w:rsidR="00E5270E" w:rsidRPr="004F4411" w:rsidRDefault="00E5270E" w:rsidP="00FE0C77">
      <w:pPr>
        <w:pStyle w:val="NoSpacing"/>
        <w:rPr>
          <w:rFonts w:ascii="Times New Roman" w:hAnsi="Times New Roman"/>
          <w:sz w:val="24"/>
          <w:szCs w:val="24"/>
        </w:rPr>
      </w:pPr>
      <w:r w:rsidRPr="004F4411">
        <w:rPr>
          <w:rFonts w:ascii="Times New Roman" w:hAnsi="Times New Roman"/>
          <w:sz w:val="24"/>
          <w:szCs w:val="24"/>
        </w:rPr>
        <w:t xml:space="preserve"> Вырастай богатырём!</w:t>
      </w:r>
    </w:p>
    <w:p w:rsidR="00E5270E" w:rsidRPr="004F4411" w:rsidRDefault="00E5270E" w:rsidP="00353E9A">
      <w:pPr>
        <w:pStyle w:val="NoSpacing"/>
        <w:rPr>
          <w:rFonts w:ascii="Times New Roman" w:hAnsi="Times New Roman"/>
          <w:sz w:val="24"/>
          <w:szCs w:val="24"/>
        </w:rPr>
      </w:pP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Слава миру на земле!</w:t>
      </w: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Слава хлебу на столе!</w:t>
      </w: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Слава тем, кто хлеб растил,</w:t>
      </w: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Не жалел трудов и сил.</w:t>
      </w:r>
    </w:p>
    <w:p w:rsidR="00E5270E" w:rsidRPr="004F4411" w:rsidRDefault="00E5270E" w:rsidP="00A40D87">
      <w:pPr>
        <w:pStyle w:val="NoSpacing"/>
        <w:jc w:val="both"/>
        <w:rPr>
          <w:rFonts w:ascii="Times New Roman" w:hAnsi="Times New Roman"/>
          <w:sz w:val="24"/>
          <w:szCs w:val="24"/>
        </w:rPr>
      </w:pPr>
    </w:p>
    <w:p w:rsidR="00E5270E" w:rsidRPr="004F4411" w:rsidRDefault="00E5270E" w:rsidP="00A40D87">
      <w:pPr>
        <w:pStyle w:val="NoSpacing"/>
        <w:jc w:val="both"/>
        <w:rPr>
          <w:rFonts w:ascii="Times New Roman" w:hAnsi="Times New Roman"/>
          <w:sz w:val="24"/>
          <w:szCs w:val="24"/>
        </w:rPr>
      </w:pPr>
      <w:r w:rsidRPr="004F4411">
        <w:rPr>
          <w:rFonts w:ascii="Times New Roman" w:hAnsi="Times New Roman"/>
          <w:sz w:val="24"/>
          <w:szCs w:val="24"/>
        </w:rPr>
        <w:t xml:space="preserve">   - Хлеб на нашем столе появляется благодаря нелёгкому труду людей 120 профессий! В каждый кусочек хлеба вложено очень много труда людей. Посмотрите на картинки и узнайте профессии людей, кто работает над выращиванием хлеба. Святое дело- вырастить хлеб. Из одного зернышка можно получить примерно 20 миллиграммов муки. Для выпечки одного батона хлеба требуется более десяти тысяч зерен. Это в несколько раз больше, чем в этом снопе.</w:t>
      </w: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 Хлеб один из самых удивительных продуктов человеческого туда. Недаром народ создал пословицы:</w:t>
      </w: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 xml:space="preserve">        Земля – матушка, а хлеб батюшка.</w:t>
      </w: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 xml:space="preserve">        Хлеб – это жизнь.</w:t>
      </w: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 xml:space="preserve">        Хлеб – это кормилец.</w:t>
      </w: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 xml:space="preserve">        Хлеб в закромах – счастье в домах.</w:t>
      </w: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 xml:space="preserve">        Хата бела, но без хлеба бедна.</w:t>
      </w:r>
    </w:p>
    <w:p w:rsidR="00E5270E" w:rsidRPr="004F4411" w:rsidRDefault="00E5270E" w:rsidP="00353E9A">
      <w:pPr>
        <w:pStyle w:val="NoSpacing"/>
        <w:rPr>
          <w:rFonts w:ascii="Times New Roman" w:hAnsi="Times New Roman"/>
          <w:sz w:val="24"/>
          <w:szCs w:val="24"/>
        </w:rPr>
      </w:pPr>
      <w:r w:rsidRPr="004F4411">
        <w:rPr>
          <w:rFonts w:ascii="Times New Roman" w:hAnsi="Times New Roman"/>
          <w:sz w:val="24"/>
          <w:szCs w:val="24"/>
        </w:rPr>
        <w:t xml:space="preserve">        Без золота проживешь, а без хлеба – нет.</w:t>
      </w:r>
    </w:p>
    <w:p w:rsidR="00E5270E" w:rsidRPr="004F4411" w:rsidRDefault="00E5270E" w:rsidP="0079781E">
      <w:pPr>
        <w:pStyle w:val="NoSpacing"/>
        <w:rPr>
          <w:rFonts w:ascii="Times New Roman" w:hAnsi="Times New Roman"/>
          <w:sz w:val="24"/>
          <w:szCs w:val="24"/>
        </w:rPr>
      </w:pPr>
      <w:r w:rsidRPr="004F4411">
        <w:rPr>
          <w:rFonts w:ascii="Times New Roman" w:hAnsi="Times New Roman"/>
          <w:sz w:val="24"/>
          <w:szCs w:val="24"/>
        </w:rPr>
        <w:t xml:space="preserve">        Хлеб – батюшка, вода – матушка. </w:t>
      </w:r>
    </w:p>
    <w:p w:rsidR="00E5270E" w:rsidRPr="004F4411" w:rsidRDefault="00E5270E" w:rsidP="004D6A2C">
      <w:pPr>
        <w:pStyle w:val="NoSpacing"/>
        <w:jc w:val="both"/>
        <w:rPr>
          <w:rFonts w:ascii="Times New Roman" w:hAnsi="Times New Roman"/>
          <w:sz w:val="24"/>
          <w:szCs w:val="24"/>
        </w:rPr>
      </w:pPr>
      <w:r w:rsidRPr="004F4411">
        <w:rPr>
          <w:rFonts w:ascii="Times New Roman" w:hAnsi="Times New Roman"/>
          <w:sz w:val="24"/>
          <w:szCs w:val="24"/>
        </w:rPr>
        <w:t xml:space="preserve">- Каждая такая пословица, а их очень много придумано людьми тогда, когда случались не урожаи, не хватало хлеба. «Нет хлеба, нет жизни» - смысл этой пословицы можно понять, узнав, что такое голод. Изобилие хлеба – заветная мечта миллионов людей, живущих на земле. Люди порой забывают об истинной цене хлеба, о том, что хлеб, который у каждого на столе имеет в себе великий труд – труд многих людей. </w:t>
      </w:r>
    </w:p>
    <w:p w:rsidR="00E5270E" w:rsidRPr="004F4411" w:rsidRDefault="00E5270E" w:rsidP="004D6A2C">
      <w:pPr>
        <w:pStyle w:val="NoSpacing"/>
        <w:jc w:val="both"/>
        <w:rPr>
          <w:rFonts w:ascii="Times New Roman" w:hAnsi="Times New Roman"/>
          <w:sz w:val="24"/>
          <w:szCs w:val="24"/>
        </w:rPr>
      </w:pPr>
      <w:r w:rsidRPr="004F4411">
        <w:rPr>
          <w:rFonts w:ascii="Times New Roman" w:hAnsi="Times New Roman"/>
          <w:sz w:val="24"/>
          <w:szCs w:val="24"/>
        </w:rPr>
        <w:t xml:space="preserve">- Послушайте рассказ </w:t>
      </w:r>
      <w:r w:rsidRPr="004F4411">
        <w:rPr>
          <w:rFonts w:ascii="Times New Roman" w:hAnsi="Times New Roman"/>
          <w:b/>
          <w:sz w:val="24"/>
          <w:szCs w:val="24"/>
        </w:rPr>
        <w:t>«Мякиш»</w:t>
      </w:r>
      <w:r w:rsidRPr="004F4411">
        <w:rPr>
          <w:rFonts w:ascii="Times New Roman" w:hAnsi="Times New Roman"/>
          <w:sz w:val="24"/>
          <w:szCs w:val="24"/>
        </w:rPr>
        <w:t xml:space="preserve"> Бориса Вовка.</w:t>
      </w:r>
    </w:p>
    <w:p w:rsidR="00E5270E" w:rsidRPr="004F4411" w:rsidRDefault="00E5270E" w:rsidP="004D6A2C">
      <w:pPr>
        <w:pStyle w:val="NoSpacing"/>
        <w:ind w:firstLine="709"/>
        <w:jc w:val="both"/>
        <w:rPr>
          <w:rFonts w:ascii="Times New Roman" w:hAnsi="Times New Roman"/>
          <w:sz w:val="24"/>
          <w:szCs w:val="24"/>
        </w:rPr>
      </w:pPr>
      <w:r w:rsidRPr="004F4411">
        <w:rPr>
          <w:rFonts w:ascii="Times New Roman" w:hAnsi="Times New Roman"/>
          <w:sz w:val="24"/>
          <w:szCs w:val="24"/>
        </w:rPr>
        <w:t>- Дала мама Вове хлеба с маслом. Масло Вова слизал, корочку сгрыз, а из мякиша человечка слепил. Смешного такого, с ручками, ножками и длинным носом. Поиграл, а потом в окошко выбросил. Человечек упал и стукнулся об камень.</w:t>
      </w:r>
    </w:p>
    <w:p w:rsidR="00E5270E" w:rsidRPr="004F4411" w:rsidRDefault="00E5270E" w:rsidP="004D6A2C">
      <w:pPr>
        <w:pStyle w:val="NoSpacing"/>
        <w:ind w:firstLine="709"/>
        <w:jc w:val="both"/>
        <w:rPr>
          <w:rFonts w:ascii="Times New Roman" w:hAnsi="Times New Roman"/>
          <w:sz w:val="24"/>
          <w:szCs w:val="24"/>
        </w:rPr>
      </w:pPr>
      <w:r w:rsidRPr="004F4411">
        <w:rPr>
          <w:rFonts w:ascii="Times New Roman" w:hAnsi="Times New Roman"/>
          <w:sz w:val="24"/>
          <w:szCs w:val="24"/>
        </w:rPr>
        <w:t>- Ой, - вскрикнул он, - так недолго и покалечиться.</w:t>
      </w:r>
    </w:p>
    <w:p w:rsidR="00E5270E" w:rsidRPr="004F4411" w:rsidRDefault="00E5270E" w:rsidP="004D6A2C">
      <w:pPr>
        <w:pStyle w:val="NoSpacing"/>
        <w:ind w:firstLine="709"/>
        <w:jc w:val="both"/>
        <w:rPr>
          <w:rFonts w:ascii="Times New Roman" w:hAnsi="Times New Roman"/>
          <w:sz w:val="24"/>
          <w:szCs w:val="24"/>
        </w:rPr>
      </w:pPr>
      <w:r w:rsidRPr="004F4411">
        <w:rPr>
          <w:rFonts w:ascii="Times New Roman" w:hAnsi="Times New Roman"/>
          <w:sz w:val="24"/>
          <w:szCs w:val="24"/>
        </w:rPr>
        <w:t>Вова рот от удивления раскрыл, а человечек ему кулачком погрозил: - Погоди у меня.</w:t>
      </w:r>
    </w:p>
    <w:p w:rsidR="00E5270E" w:rsidRPr="004F4411" w:rsidRDefault="00E5270E" w:rsidP="004D6A2C">
      <w:pPr>
        <w:pStyle w:val="NoSpacing"/>
        <w:ind w:firstLine="709"/>
        <w:jc w:val="both"/>
        <w:rPr>
          <w:rFonts w:ascii="Times New Roman" w:hAnsi="Times New Roman"/>
          <w:sz w:val="24"/>
          <w:szCs w:val="24"/>
        </w:rPr>
      </w:pPr>
      <w:r w:rsidRPr="004F4411">
        <w:rPr>
          <w:rFonts w:ascii="Times New Roman" w:hAnsi="Times New Roman"/>
          <w:sz w:val="24"/>
          <w:szCs w:val="24"/>
        </w:rPr>
        <w:t>Вовка не успел удивиться, потому что мама его в гастроном послала, за хлебом.</w:t>
      </w:r>
    </w:p>
    <w:p w:rsidR="00E5270E" w:rsidRPr="004F4411" w:rsidRDefault="00E5270E" w:rsidP="004D6A2C">
      <w:pPr>
        <w:pStyle w:val="NoSpacing"/>
        <w:ind w:firstLine="709"/>
        <w:jc w:val="both"/>
        <w:rPr>
          <w:rFonts w:ascii="Times New Roman" w:hAnsi="Times New Roman"/>
          <w:sz w:val="24"/>
          <w:szCs w:val="24"/>
        </w:rPr>
      </w:pPr>
      <w:r w:rsidRPr="004F4411">
        <w:rPr>
          <w:rFonts w:ascii="Times New Roman" w:hAnsi="Times New Roman"/>
          <w:sz w:val="24"/>
          <w:szCs w:val="24"/>
        </w:rPr>
        <w:t>В гастрономе Вова спросил у продавца батон за шестнадцать копеек.</w:t>
      </w:r>
    </w:p>
    <w:p w:rsidR="00E5270E" w:rsidRPr="004F4411" w:rsidRDefault="00E5270E" w:rsidP="004D6A2C">
      <w:pPr>
        <w:pStyle w:val="NoSpacing"/>
        <w:ind w:firstLine="709"/>
        <w:jc w:val="both"/>
        <w:rPr>
          <w:rFonts w:ascii="Times New Roman" w:hAnsi="Times New Roman"/>
          <w:sz w:val="24"/>
          <w:szCs w:val="24"/>
        </w:rPr>
      </w:pPr>
      <w:r w:rsidRPr="004F4411">
        <w:rPr>
          <w:rFonts w:ascii="Times New Roman" w:hAnsi="Times New Roman"/>
          <w:sz w:val="24"/>
          <w:szCs w:val="24"/>
        </w:rPr>
        <w:t>- Не давайте, - послышался тоненький голосок, - не продавайте, - упрашивал продавца Мякиш.</w:t>
      </w:r>
    </w:p>
    <w:p w:rsidR="00E5270E" w:rsidRPr="004F4411" w:rsidRDefault="00E5270E" w:rsidP="004D6A2C">
      <w:pPr>
        <w:pStyle w:val="NoSpacing"/>
        <w:ind w:firstLine="709"/>
        <w:jc w:val="both"/>
        <w:rPr>
          <w:rFonts w:ascii="Times New Roman" w:hAnsi="Times New Roman"/>
          <w:sz w:val="24"/>
          <w:szCs w:val="24"/>
        </w:rPr>
      </w:pPr>
      <w:r w:rsidRPr="004F4411">
        <w:rPr>
          <w:rFonts w:ascii="Times New Roman" w:hAnsi="Times New Roman"/>
          <w:sz w:val="24"/>
          <w:szCs w:val="24"/>
        </w:rPr>
        <w:t>Продавец узнал, как Вова обидел Мякиша, и не дал хлеба.</w:t>
      </w:r>
    </w:p>
    <w:p w:rsidR="00E5270E" w:rsidRPr="004F4411" w:rsidRDefault="00E5270E" w:rsidP="004D6A2C">
      <w:pPr>
        <w:pStyle w:val="NoSpacing"/>
        <w:ind w:firstLine="709"/>
        <w:jc w:val="both"/>
        <w:rPr>
          <w:rFonts w:ascii="Times New Roman" w:hAnsi="Times New Roman"/>
          <w:sz w:val="24"/>
          <w:szCs w:val="24"/>
        </w:rPr>
      </w:pPr>
      <w:r w:rsidRPr="004F4411">
        <w:rPr>
          <w:rFonts w:ascii="Times New Roman" w:hAnsi="Times New Roman"/>
          <w:sz w:val="24"/>
          <w:szCs w:val="24"/>
        </w:rPr>
        <w:t>- Ступай к пекарю. Спроси, может он на пек для тебя.</w:t>
      </w:r>
    </w:p>
    <w:p w:rsidR="00E5270E" w:rsidRPr="004F4411" w:rsidRDefault="00E5270E" w:rsidP="00EF5AE8">
      <w:pPr>
        <w:pStyle w:val="NoSpacing"/>
        <w:jc w:val="both"/>
        <w:rPr>
          <w:rFonts w:ascii="Times New Roman" w:hAnsi="Times New Roman"/>
          <w:sz w:val="24"/>
          <w:szCs w:val="24"/>
        </w:rPr>
      </w:pPr>
      <w:r w:rsidRPr="004F4411">
        <w:rPr>
          <w:rFonts w:ascii="Times New Roman" w:hAnsi="Times New Roman"/>
          <w:sz w:val="24"/>
          <w:szCs w:val="24"/>
        </w:rPr>
        <w:t xml:space="preserve">          Пекарь в белом колпаке, в белом фартуке, встретил Вову не очень ласково. </w:t>
      </w:r>
    </w:p>
    <w:p w:rsidR="00E5270E" w:rsidRPr="004F4411" w:rsidRDefault="00E5270E" w:rsidP="00EF5AE8">
      <w:pPr>
        <w:pStyle w:val="NoSpacing"/>
        <w:jc w:val="both"/>
        <w:rPr>
          <w:rFonts w:ascii="Times New Roman" w:hAnsi="Times New Roman"/>
          <w:sz w:val="24"/>
          <w:szCs w:val="24"/>
        </w:rPr>
      </w:pPr>
      <w:r w:rsidRPr="004F4411">
        <w:rPr>
          <w:rFonts w:ascii="Times New Roman" w:hAnsi="Times New Roman"/>
          <w:sz w:val="24"/>
          <w:szCs w:val="24"/>
        </w:rPr>
        <w:t xml:space="preserve">          - Так это ты кидаешься хлебом? Иди на завод, спроси, намололи ли тебе мука на хлеб.</w:t>
      </w:r>
    </w:p>
    <w:p w:rsidR="00E5270E" w:rsidRPr="004F4411" w:rsidRDefault="00E5270E" w:rsidP="00C56516">
      <w:pPr>
        <w:pStyle w:val="NoSpacing"/>
        <w:rPr>
          <w:rFonts w:ascii="Times New Roman" w:hAnsi="Times New Roman"/>
          <w:sz w:val="24"/>
          <w:szCs w:val="24"/>
        </w:rPr>
      </w:pPr>
      <w:r w:rsidRPr="004F4411">
        <w:rPr>
          <w:rFonts w:ascii="Times New Roman" w:hAnsi="Times New Roman"/>
          <w:sz w:val="24"/>
          <w:szCs w:val="24"/>
        </w:rPr>
        <w:t xml:space="preserve">          «Видно, и здесь Мякиш раньше меня побывал»,- расстроился Вова.</w:t>
      </w:r>
    </w:p>
    <w:p w:rsidR="00E5270E" w:rsidRPr="004F4411" w:rsidRDefault="00E5270E" w:rsidP="00EF5AE8">
      <w:pPr>
        <w:pStyle w:val="NoSpacing"/>
        <w:ind w:firstLine="709"/>
        <w:jc w:val="both"/>
        <w:rPr>
          <w:rFonts w:ascii="Times New Roman" w:hAnsi="Times New Roman"/>
          <w:sz w:val="24"/>
          <w:szCs w:val="24"/>
        </w:rPr>
      </w:pPr>
      <w:r w:rsidRPr="004F4411">
        <w:rPr>
          <w:rFonts w:ascii="Times New Roman" w:hAnsi="Times New Roman"/>
          <w:sz w:val="24"/>
          <w:szCs w:val="24"/>
        </w:rPr>
        <w:t xml:space="preserve"> Когда Вова пришел на мукомольный завод, то людей на заводском дворе не увидел. Пришел в цех, и там, показалось ему сперва, не было никого. Лишь машины стучали. Сами мололи зерно, сами ссыпали муку.</w:t>
      </w:r>
    </w:p>
    <w:p w:rsidR="00E5270E" w:rsidRPr="004F4411" w:rsidRDefault="00E5270E" w:rsidP="00EF5AE8">
      <w:pPr>
        <w:pStyle w:val="NoSpacing"/>
        <w:ind w:firstLine="709"/>
        <w:jc w:val="both"/>
        <w:rPr>
          <w:rFonts w:ascii="Times New Roman" w:hAnsi="Times New Roman"/>
          <w:sz w:val="24"/>
          <w:szCs w:val="24"/>
        </w:rPr>
      </w:pPr>
      <w:r w:rsidRPr="004F4411">
        <w:rPr>
          <w:rFonts w:ascii="Times New Roman" w:hAnsi="Times New Roman"/>
          <w:sz w:val="24"/>
          <w:szCs w:val="24"/>
        </w:rPr>
        <w:t>- Эй, есть тут кто-нибудь?! – крикнул Вова. И тогда вышли к нему рабочие, несколько человек, которые управляли машинами.</w:t>
      </w:r>
    </w:p>
    <w:p w:rsidR="00E5270E" w:rsidRPr="004F4411" w:rsidRDefault="00E5270E" w:rsidP="00EF5AE8">
      <w:pPr>
        <w:pStyle w:val="NoSpacing"/>
        <w:ind w:firstLine="709"/>
        <w:jc w:val="both"/>
        <w:rPr>
          <w:rFonts w:ascii="Times New Roman" w:hAnsi="Times New Roman"/>
          <w:sz w:val="24"/>
          <w:szCs w:val="24"/>
        </w:rPr>
      </w:pPr>
      <w:r w:rsidRPr="004F4411">
        <w:rPr>
          <w:rFonts w:ascii="Times New Roman" w:hAnsi="Times New Roman"/>
          <w:sz w:val="24"/>
          <w:szCs w:val="24"/>
        </w:rPr>
        <w:t>- А, это ты, - сказали рабочие. – Тебе мы не намололи муки. Ступай на поле, к колхозникам. Если дадут зерна, тогда поговорим.</w:t>
      </w:r>
    </w:p>
    <w:p w:rsidR="00E5270E" w:rsidRPr="004F4411" w:rsidRDefault="00E5270E" w:rsidP="00EF5AE8">
      <w:pPr>
        <w:pStyle w:val="NoSpacing"/>
        <w:ind w:firstLine="709"/>
        <w:jc w:val="both"/>
        <w:rPr>
          <w:rFonts w:ascii="Times New Roman" w:hAnsi="Times New Roman"/>
          <w:sz w:val="24"/>
          <w:szCs w:val="24"/>
        </w:rPr>
      </w:pPr>
      <w:r w:rsidRPr="004F4411">
        <w:rPr>
          <w:rFonts w:ascii="Times New Roman" w:hAnsi="Times New Roman"/>
          <w:sz w:val="24"/>
          <w:szCs w:val="24"/>
        </w:rPr>
        <w:t>Мякиш и на завод раньше Вовы успел.</w:t>
      </w:r>
    </w:p>
    <w:p w:rsidR="00E5270E" w:rsidRPr="004F4411" w:rsidRDefault="00E5270E" w:rsidP="00EF5AE8">
      <w:pPr>
        <w:pStyle w:val="NoSpacing"/>
        <w:ind w:firstLine="709"/>
        <w:jc w:val="both"/>
        <w:rPr>
          <w:rFonts w:ascii="Times New Roman" w:hAnsi="Times New Roman"/>
          <w:sz w:val="24"/>
          <w:szCs w:val="24"/>
        </w:rPr>
      </w:pPr>
      <w:r w:rsidRPr="004F4411">
        <w:rPr>
          <w:rFonts w:ascii="Times New Roman" w:hAnsi="Times New Roman"/>
          <w:sz w:val="24"/>
          <w:szCs w:val="24"/>
        </w:rPr>
        <w:t xml:space="preserve">По полю величественно плыл комбайн, ссыпал зерно в кузов машины. А мякиш бегал по полю и показывал всем свою ушибленную ножку. Вова чуть не заплакал: если Мякиш здесь, бригадир не даст зерна. Но бригадир не стал упрекать Вову. </w:t>
      </w:r>
    </w:p>
    <w:p w:rsidR="00E5270E" w:rsidRPr="004F4411" w:rsidRDefault="00E5270E" w:rsidP="00EF5AE8">
      <w:pPr>
        <w:pStyle w:val="NoSpacing"/>
        <w:ind w:firstLine="709"/>
        <w:jc w:val="both"/>
        <w:rPr>
          <w:rFonts w:ascii="Times New Roman" w:hAnsi="Times New Roman"/>
          <w:sz w:val="24"/>
          <w:szCs w:val="24"/>
        </w:rPr>
      </w:pPr>
      <w:r w:rsidRPr="004F4411">
        <w:rPr>
          <w:rFonts w:ascii="Times New Roman" w:hAnsi="Times New Roman"/>
          <w:sz w:val="24"/>
          <w:szCs w:val="24"/>
        </w:rPr>
        <w:t>- Вот хорошо, что пришел, - сказал он, - нам как раз помощники нужны. Ловко подсадил Вову на комбайн. Сам рядом встал и, как на рычаг нажимать и солому откидывать, показывает. И некогда Вове передохнуть – солома рекой плывет. А еще солнце печет, рубашка к спине прилипла.  Час прошел, другой, Вова счет времени потерял.</w:t>
      </w:r>
    </w:p>
    <w:p w:rsidR="00E5270E" w:rsidRPr="004F4411" w:rsidRDefault="00E5270E" w:rsidP="00EF5AE8">
      <w:pPr>
        <w:pStyle w:val="NoSpacing"/>
        <w:ind w:firstLine="709"/>
        <w:jc w:val="both"/>
        <w:rPr>
          <w:rFonts w:ascii="Times New Roman" w:hAnsi="Times New Roman"/>
          <w:sz w:val="24"/>
          <w:szCs w:val="24"/>
        </w:rPr>
      </w:pPr>
      <w:r w:rsidRPr="004F4411">
        <w:rPr>
          <w:rFonts w:ascii="Times New Roman" w:hAnsi="Times New Roman"/>
          <w:sz w:val="24"/>
          <w:szCs w:val="24"/>
        </w:rPr>
        <w:t>- Обед, - скомандовал бригадир.</w:t>
      </w:r>
    </w:p>
    <w:p w:rsidR="00E5270E" w:rsidRPr="004F4411" w:rsidRDefault="00E5270E" w:rsidP="00C56516">
      <w:pPr>
        <w:pStyle w:val="NoSpacing"/>
        <w:ind w:firstLine="709"/>
        <w:jc w:val="both"/>
        <w:rPr>
          <w:rFonts w:ascii="Times New Roman" w:hAnsi="Times New Roman"/>
          <w:sz w:val="24"/>
          <w:szCs w:val="24"/>
        </w:rPr>
      </w:pPr>
      <w:r w:rsidRPr="004F4411">
        <w:rPr>
          <w:rFonts w:ascii="Times New Roman" w:hAnsi="Times New Roman"/>
          <w:sz w:val="24"/>
          <w:szCs w:val="24"/>
        </w:rPr>
        <w:t xml:space="preserve">Вова медленно слез с комбайна, сел на землю. Руки будто бы свинцом налиты. И есть ужасно хочется. Спасибо, бригадир достал булку. Вове добрый кусок отломил. </w:t>
      </w:r>
    </w:p>
    <w:p w:rsidR="00E5270E" w:rsidRPr="004F4411" w:rsidRDefault="00E5270E" w:rsidP="00C56516">
      <w:pPr>
        <w:pStyle w:val="NoSpacing"/>
        <w:ind w:firstLine="709"/>
        <w:jc w:val="both"/>
        <w:rPr>
          <w:rFonts w:ascii="Times New Roman" w:hAnsi="Times New Roman"/>
          <w:sz w:val="24"/>
          <w:szCs w:val="24"/>
        </w:rPr>
      </w:pPr>
      <w:r w:rsidRPr="004F4411">
        <w:rPr>
          <w:rFonts w:ascii="Times New Roman" w:hAnsi="Times New Roman"/>
          <w:sz w:val="24"/>
          <w:szCs w:val="24"/>
        </w:rPr>
        <w:t>Держа в руке хлеб, Вова глазами отыскивал Мякиша. Но его не было видно. Исчез, будто под хлебную корочку спрятался</w:t>
      </w:r>
    </w:p>
    <w:p w:rsidR="00E5270E" w:rsidRPr="004F4411" w:rsidRDefault="00E5270E" w:rsidP="002D2F38">
      <w:pPr>
        <w:spacing w:after="0"/>
        <w:rPr>
          <w:rFonts w:ascii="Times New Roman" w:hAnsi="Times New Roman"/>
          <w:sz w:val="24"/>
          <w:szCs w:val="24"/>
        </w:rPr>
      </w:pPr>
      <w:r w:rsidRPr="004F4411">
        <w:rPr>
          <w:rFonts w:ascii="Times New Roman" w:hAnsi="Times New Roman"/>
          <w:sz w:val="24"/>
          <w:szCs w:val="24"/>
        </w:rPr>
        <w:t xml:space="preserve">          - Ребята, чему учит рассказ?</w:t>
      </w:r>
    </w:p>
    <w:p w:rsidR="00E5270E" w:rsidRPr="004F4411" w:rsidRDefault="00E5270E" w:rsidP="002D2F38">
      <w:pPr>
        <w:spacing w:after="0"/>
        <w:rPr>
          <w:rFonts w:ascii="Times New Roman" w:hAnsi="Times New Roman"/>
          <w:sz w:val="24"/>
          <w:szCs w:val="24"/>
        </w:rPr>
      </w:pPr>
      <w:r w:rsidRPr="004F4411">
        <w:rPr>
          <w:rFonts w:ascii="Times New Roman" w:hAnsi="Times New Roman"/>
          <w:sz w:val="24"/>
          <w:szCs w:val="24"/>
        </w:rPr>
        <w:t xml:space="preserve">          - Как надо относиться к хлебу.</w:t>
      </w:r>
    </w:p>
    <w:p w:rsidR="00E5270E" w:rsidRPr="004F4411" w:rsidRDefault="00E5270E" w:rsidP="002D2F38">
      <w:pPr>
        <w:spacing w:after="0"/>
        <w:rPr>
          <w:rFonts w:ascii="Times New Roman" w:hAnsi="Times New Roman"/>
          <w:sz w:val="24"/>
          <w:szCs w:val="24"/>
        </w:rPr>
      </w:pPr>
      <w:r w:rsidRPr="004F4411">
        <w:rPr>
          <w:rFonts w:ascii="Times New Roman" w:hAnsi="Times New Roman"/>
          <w:sz w:val="24"/>
          <w:szCs w:val="24"/>
        </w:rPr>
        <w:t>- Отгадайте загадки.</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Какое море за селом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Волнует ветерок?</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В нем волны можно собирать,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Укладывать в мешок.       (Поле) </w:t>
      </w:r>
    </w:p>
    <w:p w:rsidR="00E5270E" w:rsidRPr="004F4411" w:rsidRDefault="00E5270E" w:rsidP="00D8396F">
      <w:pPr>
        <w:spacing w:after="0"/>
        <w:rPr>
          <w:rFonts w:ascii="Times New Roman" w:hAnsi="Times New Roman"/>
          <w:sz w:val="24"/>
          <w:szCs w:val="24"/>
        </w:rPr>
      </w:pP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Он на солнышке стоит</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И усами шевелит,</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Разомнешь его в ладонях,</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Золотым набит зерном.      (Колос)</w:t>
      </w:r>
    </w:p>
    <w:p w:rsidR="00E5270E" w:rsidRPr="004F4411" w:rsidRDefault="00E5270E" w:rsidP="00D8396F">
      <w:pPr>
        <w:spacing w:after="0"/>
        <w:rPr>
          <w:rFonts w:ascii="Times New Roman" w:hAnsi="Times New Roman"/>
          <w:sz w:val="24"/>
          <w:szCs w:val="24"/>
        </w:rPr>
      </w:pP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Мнут и катают,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В печи закаляют,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А потом за столом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Нарезают ножом.               (Хлеб)</w:t>
      </w:r>
    </w:p>
    <w:p w:rsidR="00E5270E" w:rsidRPr="004F4411" w:rsidRDefault="00E5270E" w:rsidP="00D8396F">
      <w:pPr>
        <w:spacing w:after="0"/>
        <w:rPr>
          <w:rFonts w:ascii="Times New Roman" w:hAnsi="Times New Roman"/>
          <w:sz w:val="24"/>
          <w:szCs w:val="24"/>
        </w:rPr>
      </w:pP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В поле росла,</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Под жерновом была,</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Из печки на стол</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Караваем пришла.            (Пшеница)</w:t>
      </w:r>
    </w:p>
    <w:p w:rsidR="00E5270E" w:rsidRPr="004F4411" w:rsidRDefault="00E5270E" w:rsidP="00D8396F">
      <w:pPr>
        <w:spacing w:after="0"/>
        <w:rPr>
          <w:rFonts w:ascii="Times New Roman" w:hAnsi="Times New Roman"/>
          <w:sz w:val="24"/>
          <w:szCs w:val="24"/>
        </w:rPr>
      </w:pP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Что две недели зеленится,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Что две недели колосится,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Что две недели отцветает,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Две недели наливает,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Две недели подсыхает?      (Рожь) </w:t>
      </w:r>
    </w:p>
    <w:p w:rsidR="00E5270E" w:rsidRPr="004F4411" w:rsidRDefault="00E5270E" w:rsidP="00D8396F">
      <w:pPr>
        <w:spacing w:after="0"/>
        <w:rPr>
          <w:rFonts w:ascii="Times New Roman" w:hAnsi="Times New Roman"/>
          <w:sz w:val="24"/>
          <w:szCs w:val="24"/>
        </w:rPr>
      </w:pP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Я пузырюсь и пыхчу,</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Жить в квашне я не хочу.</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Надоела мне квашня,</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Посадите в печь меня.         (Тесто)</w:t>
      </w:r>
    </w:p>
    <w:p w:rsidR="00E5270E" w:rsidRPr="004F4411" w:rsidRDefault="00E5270E" w:rsidP="00D8396F">
      <w:pPr>
        <w:spacing w:after="0"/>
        <w:rPr>
          <w:rFonts w:ascii="Times New Roman" w:hAnsi="Times New Roman"/>
          <w:sz w:val="24"/>
          <w:szCs w:val="24"/>
        </w:rPr>
      </w:pP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Кольцо не простое,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Кольцо золотое,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Всем на загляденье… </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Ну и объеденье!                 (Бублик) </w:t>
      </w:r>
    </w:p>
    <w:p w:rsidR="00E5270E" w:rsidRPr="004F4411" w:rsidRDefault="00E5270E" w:rsidP="00D8396F">
      <w:pPr>
        <w:spacing w:after="0"/>
        <w:rPr>
          <w:rFonts w:ascii="Times New Roman" w:hAnsi="Times New Roman"/>
          <w:sz w:val="24"/>
          <w:szCs w:val="24"/>
        </w:rPr>
      </w:pP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И комковато, и ноздревато,</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И кисло, и ломко,</w:t>
      </w:r>
    </w:p>
    <w:p w:rsidR="00E5270E" w:rsidRPr="004F4411" w:rsidRDefault="00E5270E" w:rsidP="00D8396F">
      <w:pPr>
        <w:spacing w:after="0"/>
        <w:rPr>
          <w:rFonts w:ascii="Times New Roman" w:hAnsi="Times New Roman"/>
          <w:sz w:val="24"/>
          <w:szCs w:val="24"/>
        </w:rPr>
      </w:pPr>
      <w:r w:rsidRPr="004F4411">
        <w:rPr>
          <w:rFonts w:ascii="Times New Roman" w:hAnsi="Times New Roman"/>
          <w:sz w:val="24"/>
          <w:szCs w:val="24"/>
        </w:rPr>
        <w:t xml:space="preserve"> А всех милей.                     (Хлеб)</w:t>
      </w:r>
    </w:p>
    <w:p w:rsidR="00E5270E" w:rsidRPr="004F4411" w:rsidRDefault="00E5270E" w:rsidP="005F1815">
      <w:pPr>
        <w:pStyle w:val="NoSpacing"/>
        <w:jc w:val="both"/>
        <w:rPr>
          <w:rFonts w:ascii="Times New Roman" w:hAnsi="Times New Roman"/>
          <w:sz w:val="24"/>
          <w:szCs w:val="24"/>
        </w:rPr>
      </w:pPr>
      <w:r w:rsidRPr="004F4411">
        <w:rPr>
          <w:rFonts w:ascii="Times New Roman" w:hAnsi="Times New Roman"/>
          <w:sz w:val="24"/>
          <w:szCs w:val="24"/>
        </w:rPr>
        <w:t xml:space="preserve">- Издавна на Руси женщины пекли хлеб. А ваши мамы пекут вам? Вы им помогали когда-нибудь? </w:t>
      </w:r>
    </w:p>
    <w:p w:rsidR="00E5270E" w:rsidRPr="004F4411" w:rsidRDefault="00E5270E" w:rsidP="005F1815">
      <w:pPr>
        <w:pStyle w:val="NoSpacing"/>
        <w:jc w:val="both"/>
        <w:rPr>
          <w:rFonts w:ascii="Times New Roman" w:hAnsi="Times New Roman"/>
          <w:i/>
          <w:iCs/>
          <w:sz w:val="24"/>
          <w:szCs w:val="24"/>
        </w:rPr>
      </w:pPr>
      <w:r w:rsidRPr="004F4411">
        <w:rPr>
          <w:rFonts w:ascii="Times New Roman" w:hAnsi="Times New Roman"/>
          <w:sz w:val="24"/>
          <w:szCs w:val="24"/>
        </w:rPr>
        <w:t xml:space="preserve">- А кто из вас мог бы испечь сейчас хлебобулочное изделие?                              </w:t>
      </w:r>
    </w:p>
    <w:p w:rsidR="00E5270E" w:rsidRPr="004F4411" w:rsidRDefault="00E5270E" w:rsidP="005F1815">
      <w:pPr>
        <w:pStyle w:val="NoSpacing"/>
        <w:jc w:val="both"/>
        <w:rPr>
          <w:rFonts w:ascii="Times New Roman" w:hAnsi="Times New Roman"/>
          <w:sz w:val="24"/>
          <w:szCs w:val="24"/>
        </w:rPr>
      </w:pPr>
      <w:r w:rsidRPr="004F4411">
        <w:rPr>
          <w:rFonts w:ascii="Times New Roman" w:hAnsi="Times New Roman"/>
          <w:sz w:val="24"/>
          <w:szCs w:val="24"/>
        </w:rPr>
        <w:t>- Девицы-мастерицы, подумайте, какие нужны компоненты, чтобы испечь вкусный пышный хлеб? Из предложенных ингредиентов вам необходимо выбрать те, которые понадобятся для приготовления теста:</w:t>
      </w:r>
    </w:p>
    <w:p w:rsidR="00E5270E" w:rsidRPr="004F4411" w:rsidRDefault="00E5270E" w:rsidP="005F1815">
      <w:pPr>
        <w:pStyle w:val="NoSpacing"/>
        <w:jc w:val="both"/>
        <w:rPr>
          <w:rFonts w:ascii="Times New Roman" w:hAnsi="Times New Roman"/>
          <w:sz w:val="24"/>
          <w:szCs w:val="24"/>
          <w:u w:val="single"/>
        </w:rPr>
      </w:pPr>
      <w:r w:rsidRPr="004F4411">
        <w:rPr>
          <w:rFonts w:ascii="Times New Roman" w:hAnsi="Times New Roman"/>
          <w:i/>
          <w:iCs/>
          <w:sz w:val="24"/>
          <w:szCs w:val="24"/>
          <w:u w:val="single"/>
        </w:rPr>
        <w:t>мука, морковь, соль, яблоко, дрожжи, макароны, сахар, капуста, масло, помидоры, вода, молоко</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Он пахнет полем, речкой, печью, небом.</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А главное - работой пахнет хлеб.</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Ведь не сразу стали зерна</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Хлебом тем, что на столе,</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Люди долго и упорно</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Потрудились на земле. </w:t>
      </w:r>
    </w:p>
    <w:p w:rsidR="00E5270E" w:rsidRPr="004F4411" w:rsidRDefault="00E5270E" w:rsidP="00F23A62">
      <w:pPr>
        <w:pStyle w:val="NoSpacing"/>
        <w:rPr>
          <w:rFonts w:ascii="Times New Roman" w:hAnsi="Times New Roman"/>
          <w:sz w:val="24"/>
          <w:szCs w:val="24"/>
        </w:rPr>
      </w:pP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Тем, кто хлеб печет чуть свет,</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Шлет пшено на кашу,</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Тем, кто землю глубоко</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Острым плугом пашет, -</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Им спасибо говори,</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Их за хлеб благодари! </w:t>
      </w:r>
    </w:p>
    <w:p w:rsidR="00E5270E" w:rsidRPr="004F4411" w:rsidRDefault="00E5270E" w:rsidP="00F23A62">
      <w:pPr>
        <w:pStyle w:val="NoSpacing"/>
        <w:rPr>
          <w:rFonts w:ascii="Times New Roman" w:hAnsi="Times New Roman"/>
          <w:sz w:val="24"/>
          <w:szCs w:val="24"/>
        </w:rPr>
      </w:pP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У народа есть слова:</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«Хлеб - всей жизни голова».</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Ставится он первым на столе.</w:t>
      </w:r>
    </w:p>
    <w:p w:rsidR="00E5270E" w:rsidRPr="004F4411" w:rsidRDefault="00E5270E" w:rsidP="00F23A62">
      <w:pPr>
        <w:pStyle w:val="NoSpacing"/>
        <w:rPr>
          <w:rFonts w:ascii="Times New Roman" w:hAnsi="Times New Roman"/>
          <w:sz w:val="24"/>
          <w:szCs w:val="24"/>
        </w:rPr>
      </w:pP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Слава миру на Земле!</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Слава хлебу на столе!</w:t>
      </w:r>
    </w:p>
    <w:p w:rsidR="00E5270E" w:rsidRPr="004F4411" w:rsidRDefault="00E5270E" w:rsidP="00F23A62">
      <w:pPr>
        <w:pStyle w:val="NoSpacing"/>
        <w:rPr>
          <w:rFonts w:ascii="Times New Roman" w:hAnsi="Times New Roman"/>
          <w:sz w:val="24"/>
          <w:szCs w:val="24"/>
        </w:rPr>
      </w:pPr>
      <w:r w:rsidRPr="004F4411">
        <w:rPr>
          <w:rFonts w:ascii="Times New Roman" w:hAnsi="Times New Roman"/>
          <w:sz w:val="24"/>
          <w:szCs w:val="24"/>
        </w:rPr>
        <w:t xml:space="preserve"> Слава, слава!</w:t>
      </w:r>
    </w:p>
    <w:p w:rsidR="00E5270E" w:rsidRPr="004F4411" w:rsidRDefault="00E5270E" w:rsidP="002B5416">
      <w:pPr>
        <w:spacing w:after="0"/>
        <w:rPr>
          <w:rFonts w:ascii="Times New Roman" w:hAnsi="Times New Roman"/>
          <w:sz w:val="24"/>
          <w:szCs w:val="24"/>
        </w:rPr>
      </w:pP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b/>
          <w:sz w:val="24"/>
          <w:szCs w:val="24"/>
        </w:rPr>
        <w:t>-</w:t>
      </w:r>
      <w:r w:rsidRPr="004F4411">
        <w:rPr>
          <w:rFonts w:ascii="Times New Roman" w:hAnsi="Times New Roman"/>
          <w:sz w:val="24"/>
          <w:szCs w:val="24"/>
        </w:rPr>
        <w:t xml:space="preserve"> Внимательно послушайте небольшой отрывок из стихотворения о хлебе автора Нины Самковой.</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xml:space="preserve">Я видела однажды, по дороге. </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xml:space="preserve">Подбрасывал мальчишка хлеб сухой. </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xml:space="preserve">И ловко били хлеб шальные ноги. </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xml:space="preserve">Играл, как мячиком, мальчишка озорной. </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xml:space="preserve">Тут подошла, старушка и, нагнувшись, </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xml:space="preserve">Взяла батон, заплакав вдруг, ушла </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xml:space="preserve">Мальчишка в след глядел ей, улыбнувшись. </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Решил, что это нищенка была.</w:t>
      </w:r>
    </w:p>
    <w:p w:rsidR="00E5270E" w:rsidRPr="004F4411" w:rsidRDefault="00E5270E" w:rsidP="00685A7E">
      <w:pPr>
        <w:pStyle w:val="NoSpacing"/>
        <w:rPr>
          <w:rFonts w:ascii="Times New Roman" w:hAnsi="Times New Roman"/>
          <w:b/>
          <w:sz w:val="24"/>
          <w:szCs w:val="24"/>
        </w:rPr>
      </w:pP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Как вы думаете, почему старушка, подбирая батон, заплакала?</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Какие эмоции у вас вызвал этот отрывок?</w:t>
      </w:r>
    </w:p>
    <w:p w:rsidR="00E5270E" w:rsidRPr="004F4411" w:rsidRDefault="00E5270E" w:rsidP="00685A7E">
      <w:pPr>
        <w:pStyle w:val="NoSpacing"/>
        <w:rPr>
          <w:rFonts w:ascii="Times New Roman" w:hAnsi="Times New Roman"/>
          <w:b/>
          <w:sz w:val="24"/>
          <w:szCs w:val="24"/>
        </w:rPr>
      </w:pP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А теперь давайте посмотрим сценку «Хлеб –святой.</w:t>
      </w:r>
    </w:p>
    <w:p w:rsidR="00E5270E" w:rsidRPr="004F4411" w:rsidRDefault="00E5270E" w:rsidP="00685A7E">
      <w:pPr>
        <w:pStyle w:val="NoSpacing"/>
        <w:rPr>
          <w:rFonts w:ascii="Times New Roman" w:hAnsi="Times New Roman"/>
          <w:b/>
          <w:sz w:val="24"/>
          <w:szCs w:val="24"/>
        </w:rPr>
      </w:pPr>
    </w:p>
    <w:p w:rsidR="00E5270E" w:rsidRPr="004F4411" w:rsidRDefault="00E5270E" w:rsidP="00685A7E">
      <w:pPr>
        <w:pStyle w:val="NoSpacing"/>
        <w:jc w:val="center"/>
        <w:rPr>
          <w:rFonts w:ascii="Times New Roman" w:hAnsi="Times New Roman"/>
          <w:b/>
          <w:i/>
          <w:sz w:val="24"/>
          <w:szCs w:val="24"/>
          <w:u w:val="single"/>
        </w:rPr>
      </w:pPr>
      <w:r w:rsidRPr="004F4411">
        <w:rPr>
          <w:rFonts w:ascii="Times New Roman" w:hAnsi="Times New Roman"/>
          <w:b/>
          <w:i/>
          <w:sz w:val="24"/>
          <w:szCs w:val="24"/>
          <w:u w:val="single"/>
        </w:rPr>
        <w:t>Сценка «Хлеб-святой»</w:t>
      </w:r>
    </w:p>
    <w:p w:rsidR="00E5270E" w:rsidRPr="004F4411" w:rsidRDefault="00E5270E" w:rsidP="00685A7E">
      <w:pPr>
        <w:pStyle w:val="NoSpacing"/>
        <w:jc w:val="both"/>
        <w:rPr>
          <w:rFonts w:ascii="Times New Roman" w:hAnsi="Times New Roman"/>
          <w:sz w:val="24"/>
          <w:szCs w:val="24"/>
          <w:u w:val="single"/>
        </w:rPr>
      </w:pPr>
      <w:r w:rsidRPr="004F4411">
        <w:rPr>
          <w:rFonts w:ascii="Times New Roman" w:hAnsi="Times New Roman"/>
          <w:sz w:val="24"/>
          <w:szCs w:val="24"/>
          <w:u w:val="single"/>
        </w:rPr>
        <w:t>Принесла бабушка хлеб из магазина. А Катюша не была голодна, откусила кусок и даже нос сморщила.</w:t>
      </w: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b/>
          <w:i/>
          <w:sz w:val="24"/>
          <w:szCs w:val="24"/>
        </w:rPr>
        <w:t>Катюша</w:t>
      </w:r>
      <w:r w:rsidRPr="004F4411">
        <w:rPr>
          <w:rFonts w:ascii="Times New Roman" w:hAnsi="Times New Roman"/>
          <w:sz w:val="24"/>
          <w:szCs w:val="24"/>
        </w:rPr>
        <w:t>. Фу, какой плохой хлеб!</w:t>
      </w:r>
    </w:p>
    <w:p w:rsidR="00E5270E" w:rsidRPr="004F4411" w:rsidRDefault="00E5270E" w:rsidP="00685A7E">
      <w:pPr>
        <w:pStyle w:val="NoSpacing"/>
        <w:jc w:val="both"/>
        <w:rPr>
          <w:rFonts w:ascii="Times New Roman" w:hAnsi="Times New Roman"/>
          <w:sz w:val="24"/>
          <w:szCs w:val="24"/>
          <w:u w:val="single"/>
        </w:rPr>
      </w:pPr>
      <w:r w:rsidRPr="004F4411">
        <w:rPr>
          <w:rFonts w:ascii="Times New Roman" w:hAnsi="Times New Roman"/>
          <w:sz w:val="24"/>
          <w:szCs w:val="24"/>
          <w:u w:val="single"/>
        </w:rPr>
        <w:t>Бабушка рассердилась и стала поучать внучку.</w:t>
      </w: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b/>
          <w:i/>
          <w:sz w:val="24"/>
          <w:szCs w:val="24"/>
        </w:rPr>
        <w:t>Бабушка</w:t>
      </w:r>
      <w:r w:rsidRPr="004F4411">
        <w:rPr>
          <w:rFonts w:ascii="Times New Roman" w:hAnsi="Times New Roman"/>
          <w:sz w:val="24"/>
          <w:szCs w:val="24"/>
        </w:rPr>
        <w:t>. Так про хлеб нельзя говорить. Его уважать надо. Если не очень вкусный, говорят: хлеб плохо выпечен</w:t>
      </w: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b/>
          <w:i/>
          <w:sz w:val="24"/>
          <w:szCs w:val="24"/>
        </w:rPr>
        <w:t>Катюша</w:t>
      </w:r>
      <w:r w:rsidRPr="004F4411">
        <w:rPr>
          <w:rFonts w:ascii="Times New Roman" w:hAnsi="Times New Roman"/>
          <w:sz w:val="24"/>
          <w:szCs w:val="24"/>
        </w:rPr>
        <w:t xml:space="preserve">. А Юра тоже хлеб не уважает. На улице не доел кусочек и бросил на землю. </w:t>
      </w: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b/>
          <w:i/>
          <w:sz w:val="24"/>
          <w:szCs w:val="24"/>
        </w:rPr>
        <w:t>Бабушка</w:t>
      </w:r>
      <w:r w:rsidRPr="004F4411">
        <w:rPr>
          <w:rFonts w:ascii="Times New Roman" w:hAnsi="Times New Roman"/>
          <w:sz w:val="24"/>
          <w:szCs w:val="24"/>
        </w:rPr>
        <w:t>. Ах, как нехорошо, - разгневалась бабушка.</w:t>
      </w: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sz w:val="24"/>
          <w:szCs w:val="24"/>
        </w:rPr>
        <w:t xml:space="preserve">-Ты так не делай и Юре не позволяй. Не доела, в хлебницу положи, после доешь. А если кто бросит хлеб на землю, вели поднять. </w:t>
      </w: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sz w:val="24"/>
          <w:szCs w:val="24"/>
        </w:rPr>
        <w:t>-Ведь без хлеба голод, смерть. Сколько на свете людей умерло без хлеба. Хлеб святой.</w:t>
      </w:r>
    </w:p>
    <w:p w:rsidR="00E5270E" w:rsidRPr="004F4411" w:rsidRDefault="00E5270E" w:rsidP="00685A7E">
      <w:pPr>
        <w:pStyle w:val="NoSpacing"/>
        <w:jc w:val="both"/>
        <w:rPr>
          <w:rFonts w:ascii="Times New Roman" w:hAnsi="Times New Roman"/>
          <w:sz w:val="24"/>
          <w:szCs w:val="24"/>
          <w:u w:val="single"/>
        </w:rPr>
      </w:pPr>
      <w:r w:rsidRPr="004F4411">
        <w:rPr>
          <w:rFonts w:ascii="Times New Roman" w:hAnsi="Times New Roman"/>
          <w:sz w:val="24"/>
          <w:szCs w:val="24"/>
          <w:u w:val="single"/>
        </w:rPr>
        <w:t>Катюша задумалась. Потом прижалась к бабушке и сказала.</w:t>
      </w: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b/>
          <w:i/>
          <w:sz w:val="24"/>
          <w:szCs w:val="24"/>
        </w:rPr>
        <w:t>Катюша</w:t>
      </w:r>
      <w:r w:rsidRPr="004F4411">
        <w:rPr>
          <w:rFonts w:ascii="Times New Roman" w:hAnsi="Times New Roman"/>
          <w:sz w:val="24"/>
          <w:szCs w:val="24"/>
        </w:rPr>
        <w:t>. Я больше никогда так не буду говорить про хлеб. И разбрасывать не буду. Юре тоже не позволю. Только не сердись на меня.</w:t>
      </w:r>
    </w:p>
    <w:p w:rsidR="00E5270E" w:rsidRPr="004F4411" w:rsidRDefault="00E5270E" w:rsidP="00685A7E">
      <w:pPr>
        <w:pStyle w:val="NoSpacing"/>
        <w:jc w:val="both"/>
        <w:rPr>
          <w:rFonts w:ascii="Times New Roman" w:hAnsi="Times New Roman"/>
          <w:i/>
          <w:sz w:val="24"/>
          <w:szCs w:val="24"/>
        </w:rPr>
      </w:pPr>
      <w:r w:rsidRPr="004F4411">
        <w:rPr>
          <w:rFonts w:ascii="Times New Roman" w:hAnsi="Times New Roman"/>
          <w:i/>
          <w:sz w:val="24"/>
          <w:szCs w:val="24"/>
        </w:rPr>
        <w:t>Бабушка ласково погладила внучку и обняла ее.</w:t>
      </w:r>
    </w:p>
    <w:p w:rsidR="00E5270E" w:rsidRPr="004F4411" w:rsidRDefault="00E5270E" w:rsidP="00685A7E">
      <w:pPr>
        <w:pStyle w:val="NoSpacing"/>
        <w:jc w:val="both"/>
        <w:rPr>
          <w:rFonts w:ascii="Times New Roman" w:hAnsi="Times New Roman"/>
          <w:sz w:val="24"/>
          <w:szCs w:val="24"/>
        </w:rPr>
      </w:pP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b/>
          <w:sz w:val="24"/>
          <w:szCs w:val="24"/>
        </w:rPr>
        <w:t>Учитель</w:t>
      </w:r>
      <w:r w:rsidRPr="004F4411">
        <w:rPr>
          <w:rFonts w:ascii="Times New Roman" w:hAnsi="Times New Roman"/>
          <w:sz w:val="24"/>
          <w:szCs w:val="24"/>
        </w:rPr>
        <w:t>.</w:t>
      </w: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sz w:val="24"/>
          <w:szCs w:val="24"/>
        </w:rPr>
        <w:t>- Давайте сравним мальчика и девочку из стихотворения и сценки.</w:t>
      </w: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sz w:val="24"/>
          <w:szCs w:val="24"/>
        </w:rPr>
        <w:t>- Чем они похожи?</w:t>
      </w:r>
    </w:p>
    <w:p w:rsidR="00E5270E" w:rsidRPr="004F4411" w:rsidRDefault="00E5270E" w:rsidP="00685A7E">
      <w:pPr>
        <w:pStyle w:val="NoSpacing"/>
        <w:jc w:val="both"/>
        <w:rPr>
          <w:rFonts w:ascii="Times New Roman" w:hAnsi="Times New Roman"/>
          <w:sz w:val="24"/>
          <w:szCs w:val="24"/>
        </w:rPr>
      </w:pPr>
      <w:r w:rsidRPr="004F4411">
        <w:rPr>
          <w:rFonts w:ascii="Times New Roman" w:hAnsi="Times New Roman"/>
          <w:sz w:val="24"/>
          <w:szCs w:val="24"/>
        </w:rPr>
        <w:t>- А теперь послушаем стихотворение –обращение:</w:t>
      </w:r>
    </w:p>
    <w:p w:rsidR="00E5270E" w:rsidRPr="004F4411" w:rsidRDefault="00E5270E" w:rsidP="00685A7E">
      <w:pPr>
        <w:pStyle w:val="NoSpacing"/>
        <w:rPr>
          <w:rFonts w:ascii="Times New Roman" w:hAnsi="Times New Roman"/>
          <w:sz w:val="24"/>
          <w:szCs w:val="24"/>
        </w:rPr>
      </w:pP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Мальчик, ногою пинающий хлеб,</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Мальчик, голодных не знающий лет,</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Помни, что были лихие года.</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Хлеб это жизнь, а не просто еда.</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xml:space="preserve">Хлебом клялись, за хлеб умирали </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Не для того, чтоб в футбол им играли.</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В слове народная мудрость таится.</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Вот что в народе у нас говорится:</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 xml:space="preserve">Если ты хлеб ценить перестал, </w:t>
      </w:r>
    </w:p>
    <w:p w:rsidR="00E5270E" w:rsidRPr="004F4411" w:rsidRDefault="00E5270E" w:rsidP="00685A7E">
      <w:pPr>
        <w:pStyle w:val="NoSpacing"/>
        <w:rPr>
          <w:rFonts w:ascii="Times New Roman" w:hAnsi="Times New Roman"/>
          <w:sz w:val="24"/>
          <w:szCs w:val="24"/>
        </w:rPr>
      </w:pPr>
      <w:r w:rsidRPr="004F4411">
        <w:rPr>
          <w:rFonts w:ascii="Times New Roman" w:hAnsi="Times New Roman"/>
          <w:sz w:val="24"/>
          <w:szCs w:val="24"/>
        </w:rPr>
        <w:t>Ты человеком быть перестал.</w:t>
      </w:r>
    </w:p>
    <w:p w:rsidR="00E5270E" w:rsidRPr="004F4411" w:rsidRDefault="00E5270E" w:rsidP="002B5416">
      <w:pPr>
        <w:spacing w:after="0"/>
        <w:rPr>
          <w:rFonts w:ascii="Times New Roman" w:hAnsi="Times New Roman"/>
          <w:sz w:val="24"/>
          <w:szCs w:val="24"/>
        </w:rPr>
      </w:pP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sz w:val="24"/>
          <w:szCs w:val="24"/>
        </w:rPr>
        <w:t>- А может хлеб быть легким?</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sz w:val="24"/>
          <w:szCs w:val="24"/>
        </w:rPr>
        <w:t xml:space="preserve">- Давайте посмотрим сказку </w:t>
      </w:r>
      <w:r w:rsidRPr="004F4411">
        <w:rPr>
          <w:rFonts w:ascii="Times New Roman" w:hAnsi="Times New Roman"/>
          <w:b/>
          <w:sz w:val="24"/>
          <w:szCs w:val="24"/>
          <w:u w:val="single"/>
        </w:rPr>
        <w:t>«Легкий хлеб».</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Учитель.</w:t>
      </w:r>
      <w:r w:rsidRPr="004F4411">
        <w:rPr>
          <w:rFonts w:ascii="Times New Roman" w:hAnsi="Times New Roman"/>
          <w:i/>
          <w:sz w:val="24"/>
          <w:szCs w:val="24"/>
        </w:rPr>
        <w:t xml:space="preserve"> </w:t>
      </w:r>
      <w:r w:rsidRPr="004F4411">
        <w:rPr>
          <w:rFonts w:ascii="Times New Roman" w:hAnsi="Times New Roman"/>
          <w:sz w:val="24"/>
          <w:szCs w:val="24"/>
        </w:rPr>
        <w:t>Ранним летним утром вышел крестьянин на луг, траву косить, сена          заготовить на зиму скотине. Вдруг из леса на него выскочил голодный волк и говорит.</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 xml:space="preserve">Волк. </w:t>
      </w:r>
      <w:r w:rsidRPr="004F4411">
        <w:rPr>
          <w:rFonts w:ascii="Times New Roman" w:hAnsi="Times New Roman"/>
          <w:sz w:val="24"/>
          <w:szCs w:val="24"/>
        </w:rPr>
        <w:t xml:space="preserve"> Эй, мужик, я такой голодный, сейчас я тебя съем.</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Мужик.</w:t>
      </w:r>
      <w:r w:rsidRPr="004F4411">
        <w:rPr>
          <w:rFonts w:ascii="Times New Roman" w:hAnsi="Times New Roman"/>
          <w:sz w:val="24"/>
          <w:szCs w:val="24"/>
        </w:rPr>
        <w:t xml:space="preserve"> Постой, волк, зачем я тебе, да и не молодой я уже. Отведай-ка лучше моего хлеба домашнего. Попробуй, какой он вкусный. </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Волк.</w:t>
      </w:r>
      <w:r w:rsidRPr="004F4411">
        <w:rPr>
          <w:rFonts w:ascii="Times New Roman" w:hAnsi="Times New Roman"/>
          <w:sz w:val="24"/>
          <w:szCs w:val="24"/>
        </w:rPr>
        <w:t xml:space="preserve"> И впрямь вкусный. Скажи, мужик, а где ты такой вкусный хлеб берешь?</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Мужик.</w:t>
      </w:r>
      <w:r w:rsidRPr="004F4411">
        <w:rPr>
          <w:rFonts w:ascii="Times New Roman" w:hAnsi="Times New Roman"/>
          <w:sz w:val="24"/>
          <w:szCs w:val="24"/>
        </w:rPr>
        <w:t xml:space="preserve"> Сам пеку.</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Волк.</w:t>
      </w:r>
      <w:r w:rsidRPr="004F4411">
        <w:rPr>
          <w:rFonts w:ascii="Times New Roman" w:hAnsi="Times New Roman"/>
          <w:sz w:val="24"/>
          <w:szCs w:val="24"/>
        </w:rPr>
        <w:t xml:space="preserve"> Как просто. Здорово. Печешь и так вкусно ешь. </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Мужик.</w:t>
      </w:r>
      <w:r w:rsidRPr="004F4411">
        <w:rPr>
          <w:rFonts w:ascii="Times New Roman" w:hAnsi="Times New Roman"/>
          <w:sz w:val="24"/>
          <w:szCs w:val="24"/>
        </w:rPr>
        <w:t xml:space="preserve"> Да, но прежде чем хлеб печь, я ранней весною в поле выхожу, лошадь запрягаю, плугом поле пашу.</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Волк.</w:t>
      </w:r>
      <w:r w:rsidRPr="004F4411">
        <w:rPr>
          <w:rFonts w:ascii="Times New Roman" w:hAnsi="Times New Roman"/>
          <w:sz w:val="24"/>
          <w:szCs w:val="24"/>
        </w:rPr>
        <w:t xml:space="preserve"> А потом хлеб печешь и ешь?</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Мужик.</w:t>
      </w:r>
      <w:r w:rsidRPr="004F4411">
        <w:rPr>
          <w:rFonts w:ascii="Times New Roman" w:hAnsi="Times New Roman"/>
          <w:sz w:val="24"/>
          <w:szCs w:val="24"/>
        </w:rPr>
        <w:t xml:space="preserve"> Нет, потом сею, зерна в землю кидаю.</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 xml:space="preserve">Волк. </w:t>
      </w:r>
      <w:r w:rsidRPr="004F4411">
        <w:rPr>
          <w:rFonts w:ascii="Times New Roman" w:hAnsi="Times New Roman"/>
          <w:sz w:val="24"/>
          <w:szCs w:val="24"/>
        </w:rPr>
        <w:t xml:space="preserve"> Зерно посеешь, потом хлеб печешь?</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Мужик.</w:t>
      </w:r>
      <w:r w:rsidRPr="004F4411">
        <w:rPr>
          <w:rFonts w:ascii="Times New Roman" w:hAnsi="Times New Roman"/>
          <w:sz w:val="24"/>
          <w:szCs w:val="24"/>
        </w:rPr>
        <w:t xml:space="preserve"> Нет, серый, жду, когда зеленый всходы взойдут, поле станет зеленым.</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 xml:space="preserve">Волк. </w:t>
      </w:r>
      <w:r w:rsidRPr="004F4411">
        <w:rPr>
          <w:rFonts w:ascii="Times New Roman" w:hAnsi="Times New Roman"/>
          <w:sz w:val="24"/>
          <w:szCs w:val="24"/>
        </w:rPr>
        <w:t>Ну, уж потом и печешь?</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Мужик.</w:t>
      </w:r>
      <w:r w:rsidRPr="004F4411">
        <w:rPr>
          <w:rFonts w:ascii="Times New Roman" w:hAnsi="Times New Roman"/>
          <w:i/>
          <w:sz w:val="24"/>
          <w:szCs w:val="24"/>
        </w:rPr>
        <w:t xml:space="preserve"> </w:t>
      </w:r>
      <w:r w:rsidRPr="004F4411">
        <w:rPr>
          <w:rFonts w:ascii="Times New Roman" w:hAnsi="Times New Roman"/>
          <w:sz w:val="24"/>
          <w:szCs w:val="24"/>
        </w:rPr>
        <w:t xml:space="preserve"> Нет, это ты торопишься, серый, печь рано, надо ждать, когда колос созреет, станет золотым и спелым.</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Волк.</w:t>
      </w:r>
      <w:r w:rsidRPr="004F4411">
        <w:rPr>
          <w:rFonts w:ascii="Times New Roman" w:hAnsi="Times New Roman"/>
          <w:sz w:val="24"/>
          <w:szCs w:val="24"/>
        </w:rPr>
        <w:t xml:space="preserve"> Тогда и хлеб пора есть?</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 xml:space="preserve">Мужик. </w:t>
      </w:r>
      <w:r w:rsidRPr="004F4411">
        <w:rPr>
          <w:rFonts w:ascii="Times New Roman" w:hAnsi="Times New Roman"/>
          <w:sz w:val="24"/>
          <w:szCs w:val="24"/>
        </w:rPr>
        <w:t xml:space="preserve"> Нет, рано, надо поспевшую пшеницу косой или серпом скосить, потом цепами обмолотить, зерно на ветру просеять, потом на мельницу свезти, из зерна муку смолоть. А потом из муки тесто сделать и хлеб спечь.</w:t>
      </w:r>
    </w:p>
    <w:p w:rsidR="00E5270E" w:rsidRPr="004F4411" w:rsidRDefault="00E5270E" w:rsidP="00415D95">
      <w:pPr>
        <w:pStyle w:val="NoSpacing"/>
        <w:jc w:val="both"/>
        <w:rPr>
          <w:rFonts w:ascii="Times New Roman" w:hAnsi="Times New Roman"/>
          <w:sz w:val="24"/>
          <w:szCs w:val="24"/>
        </w:rPr>
      </w:pPr>
      <w:r w:rsidRPr="004F4411">
        <w:rPr>
          <w:rFonts w:ascii="Times New Roman" w:hAnsi="Times New Roman"/>
          <w:b/>
          <w:sz w:val="24"/>
          <w:szCs w:val="24"/>
        </w:rPr>
        <w:t>Волк</w:t>
      </w:r>
      <w:r w:rsidRPr="004F4411">
        <w:rPr>
          <w:rFonts w:ascii="Times New Roman" w:hAnsi="Times New Roman"/>
          <w:i/>
          <w:sz w:val="24"/>
          <w:szCs w:val="24"/>
        </w:rPr>
        <w:t>.</w:t>
      </w:r>
      <w:r w:rsidRPr="004F4411">
        <w:rPr>
          <w:rFonts w:ascii="Times New Roman" w:hAnsi="Times New Roman"/>
          <w:sz w:val="24"/>
          <w:szCs w:val="24"/>
        </w:rPr>
        <w:t xml:space="preserve"> Ну, уж нет, мужик! Не хочу я твоего хлеба, слишком он тяжел! Побегу-ка я в лес, легкий хлеб искать.</w:t>
      </w:r>
    </w:p>
    <w:p w:rsidR="00E5270E" w:rsidRPr="004F4411" w:rsidRDefault="00E5270E" w:rsidP="00415D95">
      <w:pPr>
        <w:pStyle w:val="NoSpacing"/>
        <w:rPr>
          <w:rFonts w:ascii="Times New Roman" w:hAnsi="Times New Roman"/>
          <w:sz w:val="24"/>
          <w:szCs w:val="24"/>
        </w:rPr>
      </w:pPr>
    </w:p>
    <w:p w:rsidR="00E5270E" w:rsidRPr="004F4411" w:rsidRDefault="00E5270E" w:rsidP="00721BD2">
      <w:pPr>
        <w:pStyle w:val="NoSpacing"/>
        <w:rPr>
          <w:rFonts w:ascii="Times New Roman" w:hAnsi="Times New Roman"/>
          <w:sz w:val="24"/>
          <w:szCs w:val="24"/>
        </w:rPr>
      </w:pPr>
      <w:r w:rsidRPr="004F4411">
        <w:rPr>
          <w:rFonts w:ascii="Times New Roman" w:hAnsi="Times New Roman"/>
          <w:sz w:val="24"/>
          <w:szCs w:val="24"/>
        </w:rPr>
        <w:t xml:space="preserve">- Как надо обращаться с хлебом? </w:t>
      </w:r>
    </w:p>
    <w:p w:rsidR="00E5270E" w:rsidRPr="004F4411" w:rsidRDefault="00E5270E" w:rsidP="00721BD2">
      <w:pPr>
        <w:pStyle w:val="NoSpacing"/>
        <w:rPr>
          <w:rFonts w:ascii="Times New Roman" w:hAnsi="Times New Roman"/>
          <w:sz w:val="24"/>
          <w:szCs w:val="24"/>
        </w:rPr>
      </w:pPr>
      <w:r w:rsidRPr="004F4411">
        <w:rPr>
          <w:rFonts w:ascii="Times New Roman" w:hAnsi="Times New Roman"/>
          <w:sz w:val="24"/>
          <w:szCs w:val="24"/>
        </w:rPr>
        <w:t xml:space="preserve">- Как вы понимаете слова: </w:t>
      </w:r>
    </w:p>
    <w:p w:rsidR="00E5270E" w:rsidRPr="004F4411" w:rsidRDefault="00E5270E" w:rsidP="00721BD2">
      <w:pPr>
        <w:pStyle w:val="NoSpacing"/>
        <w:rPr>
          <w:rFonts w:ascii="Times New Roman" w:hAnsi="Times New Roman"/>
          <w:sz w:val="24"/>
          <w:szCs w:val="24"/>
        </w:rPr>
      </w:pPr>
      <w:r w:rsidRPr="004F4411">
        <w:rPr>
          <w:rFonts w:ascii="Times New Roman" w:hAnsi="Times New Roman"/>
          <w:sz w:val="24"/>
          <w:szCs w:val="24"/>
        </w:rPr>
        <w:t xml:space="preserve">    «Хлеба к обеду в меру бери. Хлеб - драгоценность, им не сори». </w:t>
      </w:r>
    </w:p>
    <w:p w:rsidR="00E5270E" w:rsidRPr="004F4411" w:rsidRDefault="00E5270E" w:rsidP="00721BD2">
      <w:pPr>
        <w:pStyle w:val="NoSpacing"/>
        <w:rPr>
          <w:rFonts w:ascii="Times New Roman" w:hAnsi="Times New Roman"/>
          <w:sz w:val="24"/>
          <w:szCs w:val="24"/>
        </w:rPr>
      </w:pPr>
      <w:r w:rsidRPr="004F4411">
        <w:rPr>
          <w:rFonts w:ascii="Times New Roman" w:hAnsi="Times New Roman"/>
          <w:sz w:val="24"/>
          <w:szCs w:val="24"/>
        </w:rPr>
        <w:t>- Что нового вы узнали сегодня?</w:t>
      </w:r>
    </w:p>
    <w:p w:rsidR="00E5270E" w:rsidRPr="004F4411" w:rsidRDefault="00E5270E" w:rsidP="00D8396F">
      <w:pPr>
        <w:pStyle w:val="NoSpacing"/>
        <w:rPr>
          <w:rFonts w:ascii="Times New Roman" w:hAnsi="Times New Roman"/>
          <w:sz w:val="24"/>
          <w:szCs w:val="24"/>
        </w:rPr>
      </w:pPr>
      <w:r w:rsidRPr="004F4411">
        <w:rPr>
          <w:rFonts w:ascii="Times New Roman" w:hAnsi="Times New Roman"/>
          <w:sz w:val="24"/>
          <w:szCs w:val="24"/>
        </w:rPr>
        <w:t>- Чем вам запомнился наш классный час?</w:t>
      </w:r>
    </w:p>
    <w:p w:rsidR="00E5270E" w:rsidRPr="004F4411" w:rsidRDefault="00E5270E" w:rsidP="00D8396F">
      <w:pPr>
        <w:pStyle w:val="NoSpacing"/>
        <w:rPr>
          <w:rFonts w:ascii="Times New Roman" w:hAnsi="Times New Roman"/>
          <w:sz w:val="24"/>
          <w:szCs w:val="24"/>
        </w:rPr>
      </w:pPr>
      <w:r w:rsidRPr="004F4411">
        <w:rPr>
          <w:rFonts w:ascii="Times New Roman" w:hAnsi="Times New Roman"/>
          <w:sz w:val="24"/>
          <w:szCs w:val="24"/>
        </w:rPr>
        <w:t>- Как приходит хлеб к нам?</w:t>
      </w:r>
    </w:p>
    <w:p w:rsidR="00E5270E" w:rsidRPr="004F4411" w:rsidRDefault="00E5270E" w:rsidP="00D8396F">
      <w:pPr>
        <w:pStyle w:val="NoSpacing"/>
        <w:rPr>
          <w:rFonts w:ascii="Times New Roman" w:hAnsi="Times New Roman"/>
          <w:sz w:val="24"/>
          <w:szCs w:val="24"/>
        </w:rPr>
      </w:pPr>
      <w:r w:rsidRPr="004F4411">
        <w:rPr>
          <w:rFonts w:ascii="Times New Roman" w:hAnsi="Times New Roman"/>
          <w:sz w:val="24"/>
          <w:szCs w:val="24"/>
        </w:rPr>
        <w:t>- Как нужно к нему относиться?</w:t>
      </w:r>
    </w:p>
    <w:p w:rsidR="00E5270E" w:rsidRPr="004F4411" w:rsidRDefault="00E5270E" w:rsidP="00721BD2">
      <w:pPr>
        <w:pStyle w:val="NoSpacing"/>
        <w:jc w:val="both"/>
        <w:rPr>
          <w:rFonts w:ascii="Times New Roman" w:hAnsi="Times New Roman"/>
          <w:sz w:val="24"/>
          <w:szCs w:val="24"/>
        </w:rPr>
      </w:pPr>
      <w:r w:rsidRPr="004F4411">
        <w:rPr>
          <w:rFonts w:ascii="Times New Roman" w:hAnsi="Times New Roman"/>
          <w:sz w:val="24"/>
          <w:szCs w:val="24"/>
        </w:rPr>
        <w:t>- Обращайтесь с хлебом бережно, никогда не выбрасывайте его. Помните, что хлеб и через несколько дней не утрачивает своих вкусовых качеств. Берите хлеба столько, сколько съедите, а если не съели, посушите и пейте чай с сухариками. Их также можно есть и с первыми блюдами.</w:t>
      </w:r>
    </w:p>
    <w:p w:rsidR="00E5270E" w:rsidRPr="004F4411" w:rsidRDefault="00E5270E" w:rsidP="00415D95">
      <w:pPr>
        <w:pStyle w:val="NoSpacing"/>
        <w:rPr>
          <w:rFonts w:ascii="Times New Roman" w:hAnsi="Times New Roman"/>
          <w:sz w:val="24"/>
          <w:szCs w:val="24"/>
        </w:rPr>
      </w:pP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Хлеб нелёгкий путь проходит,</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Чтоб попасть к тебе на стол.</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И в любом кусочке хлеба</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Ты почувствуешь всегда</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Теплоту родного неба,</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Привкус доброго труда.</w:t>
      </w:r>
    </w:p>
    <w:p w:rsidR="00E5270E" w:rsidRPr="004F4411" w:rsidRDefault="00E5270E" w:rsidP="00415D95">
      <w:pPr>
        <w:pStyle w:val="NoSpacing"/>
        <w:rPr>
          <w:rFonts w:ascii="Times New Roman" w:hAnsi="Times New Roman"/>
          <w:sz w:val="24"/>
          <w:szCs w:val="24"/>
        </w:rPr>
      </w:pP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Зёрна наших дней, светитесь</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Позолотою резной.</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Говорим мы: «Берегите,</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Берегите хлеб родной!»</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Не мечтаем мы о чуде,</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К нам полей живая речь:</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«Берегите хлеб вы, люди,</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Научитесь хлеб беречь!»</w:t>
      </w:r>
    </w:p>
    <w:p w:rsidR="00E5270E" w:rsidRPr="004F4411" w:rsidRDefault="00E5270E" w:rsidP="00415D95">
      <w:pPr>
        <w:pStyle w:val="NoSpacing"/>
        <w:rPr>
          <w:rFonts w:ascii="Times New Roman" w:hAnsi="Times New Roman"/>
          <w:sz w:val="24"/>
          <w:szCs w:val="24"/>
        </w:rPr>
      </w:pP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Вон он – хлебушко душистый,</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С хрустом, корочкой витой.</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Вот он теплый, золотистый</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Словно солнцем залитой.</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В нем здоровье, наша сила,</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В нем – чудесное тепло,</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В нем – земли родимой соки,</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Солнца свет весенний в нем.</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Сколько рук его растило,</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Охраняло, берегло!</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Не сразу стали зерна</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Хлебом тем, что на столе,</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Люди долго и упорно</w:t>
      </w:r>
    </w:p>
    <w:p w:rsidR="00E5270E" w:rsidRPr="004F4411" w:rsidRDefault="00E5270E" w:rsidP="00415D95">
      <w:pPr>
        <w:pStyle w:val="NoSpacing"/>
        <w:rPr>
          <w:rFonts w:ascii="Times New Roman" w:hAnsi="Times New Roman"/>
          <w:sz w:val="24"/>
          <w:szCs w:val="24"/>
        </w:rPr>
      </w:pPr>
      <w:r w:rsidRPr="004F4411">
        <w:rPr>
          <w:rFonts w:ascii="Times New Roman" w:hAnsi="Times New Roman"/>
          <w:sz w:val="24"/>
          <w:szCs w:val="24"/>
        </w:rPr>
        <w:t xml:space="preserve"> Потрудились на земле.</w:t>
      </w:r>
    </w:p>
    <w:p w:rsidR="00E5270E" w:rsidRPr="004F4411" w:rsidRDefault="00E5270E" w:rsidP="00415D95">
      <w:pPr>
        <w:pStyle w:val="NoSpacing"/>
        <w:rPr>
          <w:rFonts w:ascii="Times New Roman" w:hAnsi="Times New Roman"/>
          <w:sz w:val="24"/>
          <w:szCs w:val="24"/>
        </w:rPr>
      </w:pPr>
    </w:p>
    <w:p w:rsidR="00E5270E" w:rsidRPr="004F4411" w:rsidRDefault="00E5270E" w:rsidP="008B6BE3">
      <w:pPr>
        <w:pStyle w:val="NoSpacing"/>
        <w:rPr>
          <w:rFonts w:ascii="Times New Roman" w:hAnsi="Times New Roman"/>
          <w:i/>
          <w:iCs/>
          <w:sz w:val="24"/>
          <w:szCs w:val="24"/>
        </w:rPr>
      </w:pPr>
      <w:r w:rsidRPr="004F4411">
        <w:rPr>
          <w:rFonts w:ascii="Times New Roman" w:hAnsi="Times New Roman"/>
          <w:sz w:val="24"/>
          <w:szCs w:val="24"/>
        </w:rPr>
        <w:t>Вот и подошло к концу наше мероприятие.</w:t>
      </w:r>
    </w:p>
    <w:p w:rsidR="00E5270E" w:rsidRPr="004F4411" w:rsidRDefault="00E5270E" w:rsidP="008B6BE3">
      <w:pPr>
        <w:pStyle w:val="NoSpacing"/>
        <w:rPr>
          <w:rFonts w:ascii="Times New Roman" w:hAnsi="Times New Roman"/>
          <w:sz w:val="24"/>
          <w:szCs w:val="24"/>
        </w:rPr>
      </w:pPr>
      <w:r w:rsidRPr="004F4411">
        <w:rPr>
          <w:rFonts w:ascii="Times New Roman" w:hAnsi="Times New Roman"/>
          <w:sz w:val="24"/>
          <w:szCs w:val="24"/>
        </w:rPr>
        <w:t>- Что нового вы сегодня узнали?</w:t>
      </w:r>
    </w:p>
    <w:p w:rsidR="00E5270E" w:rsidRPr="004F4411" w:rsidRDefault="00E5270E" w:rsidP="008B6BE3">
      <w:pPr>
        <w:pStyle w:val="NoSpacing"/>
        <w:rPr>
          <w:rFonts w:ascii="Times New Roman" w:hAnsi="Times New Roman"/>
          <w:sz w:val="24"/>
          <w:szCs w:val="24"/>
        </w:rPr>
      </w:pPr>
      <w:r w:rsidRPr="004F4411">
        <w:rPr>
          <w:rFonts w:ascii="Times New Roman" w:hAnsi="Times New Roman"/>
          <w:sz w:val="24"/>
          <w:szCs w:val="24"/>
        </w:rPr>
        <w:t>- Чем вам запомнилось наше занятие?</w:t>
      </w:r>
    </w:p>
    <w:p w:rsidR="00E5270E" w:rsidRPr="004F4411" w:rsidRDefault="00E5270E" w:rsidP="008B6BE3">
      <w:pPr>
        <w:pStyle w:val="NoSpacing"/>
        <w:rPr>
          <w:rFonts w:ascii="Times New Roman" w:hAnsi="Times New Roman"/>
          <w:sz w:val="24"/>
          <w:szCs w:val="24"/>
        </w:rPr>
      </w:pPr>
      <w:r w:rsidRPr="004F4411">
        <w:rPr>
          <w:rFonts w:ascii="Times New Roman" w:hAnsi="Times New Roman"/>
          <w:sz w:val="24"/>
          <w:szCs w:val="24"/>
        </w:rPr>
        <w:t>- Как приходит хлеб к нам?</w:t>
      </w:r>
    </w:p>
    <w:p w:rsidR="00E5270E" w:rsidRPr="004F4411" w:rsidRDefault="00E5270E" w:rsidP="008B6BE3">
      <w:pPr>
        <w:pStyle w:val="NoSpacing"/>
        <w:rPr>
          <w:rFonts w:ascii="Times New Roman" w:hAnsi="Times New Roman"/>
          <w:sz w:val="24"/>
          <w:szCs w:val="24"/>
        </w:rPr>
      </w:pPr>
      <w:r w:rsidRPr="004F4411">
        <w:rPr>
          <w:rFonts w:ascii="Times New Roman" w:hAnsi="Times New Roman"/>
          <w:sz w:val="24"/>
          <w:szCs w:val="24"/>
        </w:rPr>
        <w:t>- Как нужно к нему относиться?</w:t>
      </w:r>
    </w:p>
    <w:p w:rsidR="00E5270E" w:rsidRPr="004F4411" w:rsidRDefault="00E5270E" w:rsidP="008B6BE3">
      <w:pPr>
        <w:pStyle w:val="NoSpacing"/>
        <w:jc w:val="both"/>
        <w:rPr>
          <w:rFonts w:ascii="Times New Roman" w:hAnsi="Times New Roman"/>
          <w:sz w:val="24"/>
          <w:szCs w:val="24"/>
        </w:rPr>
      </w:pPr>
      <w:r w:rsidRPr="004F4411">
        <w:rPr>
          <w:rFonts w:ascii="Times New Roman" w:hAnsi="Times New Roman"/>
          <w:sz w:val="24"/>
          <w:szCs w:val="24"/>
        </w:rPr>
        <w:t>- Сегодня вы узнали, откуда пришел хлеб и цену хлеба, не ту которую мы платим в магазине, а цену неизмеримо большую, ценнейшую. Берегите хлеб!</w:t>
      </w:r>
    </w:p>
    <w:p w:rsidR="00E5270E" w:rsidRPr="004F4411" w:rsidRDefault="00E5270E" w:rsidP="00415D95">
      <w:pPr>
        <w:pStyle w:val="NoSpacing"/>
        <w:rPr>
          <w:rFonts w:ascii="Times New Roman" w:hAnsi="Times New Roman"/>
          <w:sz w:val="24"/>
          <w:szCs w:val="24"/>
        </w:rPr>
      </w:pPr>
    </w:p>
    <w:p w:rsidR="00E5270E" w:rsidRPr="004F4411" w:rsidRDefault="00E5270E" w:rsidP="00415D95">
      <w:pPr>
        <w:pStyle w:val="NoSpacing"/>
        <w:rPr>
          <w:rFonts w:ascii="Times New Roman" w:hAnsi="Times New Roman"/>
          <w:sz w:val="24"/>
          <w:szCs w:val="24"/>
        </w:rPr>
      </w:pPr>
    </w:p>
    <w:p w:rsidR="00E5270E" w:rsidRPr="004F4411" w:rsidRDefault="00E5270E" w:rsidP="00353E9A">
      <w:pPr>
        <w:rPr>
          <w:sz w:val="24"/>
          <w:szCs w:val="24"/>
        </w:rPr>
      </w:pPr>
    </w:p>
    <w:p w:rsidR="00E5270E" w:rsidRPr="004F4411" w:rsidRDefault="00E5270E" w:rsidP="00353E9A">
      <w:pPr>
        <w:rPr>
          <w:sz w:val="24"/>
          <w:szCs w:val="24"/>
        </w:rPr>
      </w:pPr>
    </w:p>
    <w:p w:rsidR="00E5270E" w:rsidRPr="004F4411" w:rsidRDefault="00E5270E" w:rsidP="00353E9A">
      <w:pPr>
        <w:rPr>
          <w:sz w:val="24"/>
          <w:szCs w:val="24"/>
        </w:rPr>
      </w:pPr>
    </w:p>
    <w:sectPr w:rsidR="00E5270E" w:rsidRPr="004F4411" w:rsidSect="001A4B5B">
      <w:pgSz w:w="11906" w:h="16838"/>
      <w:pgMar w:top="1134" w:right="850" w:bottom="1134" w:left="1701"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96F44"/>
    <w:multiLevelType w:val="hybridMultilevel"/>
    <w:tmpl w:val="82D6BB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CF3816"/>
    <w:multiLevelType w:val="hybridMultilevel"/>
    <w:tmpl w:val="A1245E5A"/>
    <w:lvl w:ilvl="0" w:tplc="2550C1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6B15F9"/>
    <w:multiLevelType w:val="hybridMultilevel"/>
    <w:tmpl w:val="68449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092CCB"/>
    <w:multiLevelType w:val="hybridMultilevel"/>
    <w:tmpl w:val="3AA05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E9A"/>
    <w:rsid w:val="00000F35"/>
    <w:rsid w:val="00004A54"/>
    <w:rsid w:val="00004FC3"/>
    <w:rsid w:val="0000589B"/>
    <w:rsid w:val="00005DD6"/>
    <w:rsid w:val="00006A7E"/>
    <w:rsid w:val="00006C08"/>
    <w:rsid w:val="00006FB9"/>
    <w:rsid w:val="00007109"/>
    <w:rsid w:val="00010918"/>
    <w:rsid w:val="00011A04"/>
    <w:rsid w:val="0001417D"/>
    <w:rsid w:val="000159CE"/>
    <w:rsid w:val="00017125"/>
    <w:rsid w:val="000205DF"/>
    <w:rsid w:val="00021C09"/>
    <w:rsid w:val="00022A7B"/>
    <w:rsid w:val="00023335"/>
    <w:rsid w:val="000243C6"/>
    <w:rsid w:val="00027CC6"/>
    <w:rsid w:val="00030F85"/>
    <w:rsid w:val="00032369"/>
    <w:rsid w:val="0003257C"/>
    <w:rsid w:val="000330DB"/>
    <w:rsid w:val="00034F1E"/>
    <w:rsid w:val="00034FE7"/>
    <w:rsid w:val="000367B2"/>
    <w:rsid w:val="0003681B"/>
    <w:rsid w:val="00036DB7"/>
    <w:rsid w:val="00036EFE"/>
    <w:rsid w:val="0004128F"/>
    <w:rsid w:val="000421A1"/>
    <w:rsid w:val="00042D17"/>
    <w:rsid w:val="00042DB0"/>
    <w:rsid w:val="00043877"/>
    <w:rsid w:val="00043E55"/>
    <w:rsid w:val="00044AA6"/>
    <w:rsid w:val="00045880"/>
    <w:rsid w:val="00045C66"/>
    <w:rsid w:val="00047CDC"/>
    <w:rsid w:val="00051585"/>
    <w:rsid w:val="00051F4E"/>
    <w:rsid w:val="0005272E"/>
    <w:rsid w:val="00055129"/>
    <w:rsid w:val="00057C72"/>
    <w:rsid w:val="0006194A"/>
    <w:rsid w:val="0006274A"/>
    <w:rsid w:val="00062811"/>
    <w:rsid w:val="000628AE"/>
    <w:rsid w:val="000643E4"/>
    <w:rsid w:val="00065CB9"/>
    <w:rsid w:val="00065CE3"/>
    <w:rsid w:val="0006614D"/>
    <w:rsid w:val="000663D8"/>
    <w:rsid w:val="00070C63"/>
    <w:rsid w:val="000715DB"/>
    <w:rsid w:val="0007301D"/>
    <w:rsid w:val="00075ECE"/>
    <w:rsid w:val="0007737E"/>
    <w:rsid w:val="000776EA"/>
    <w:rsid w:val="00077E55"/>
    <w:rsid w:val="00080819"/>
    <w:rsid w:val="00081343"/>
    <w:rsid w:val="0008277F"/>
    <w:rsid w:val="00083B2E"/>
    <w:rsid w:val="0008656D"/>
    <w:rsid w:val="00086AAC"/>
    <w:rsid w:val="00086C20"/>
    <w:rsid w:val="0008702E"/>
    <w:rsid w:val="00087F72"/>
    <w:rsid w:val="00091E35"/>
    <w:rsid w:val="00096403"/>
    <w:rsid w:val="000A0102"/>
    <w:rsid w:val="000A0110"/>
    <w:rsid w:val="000A0A33"/>
    <w:rsid w:val="000A145F"/>
    <w:rsid w:val="000A6EA9"/>
    <w:rsid w:val="000B06A2"/>
    <w:rsid w:val="000B0F91"/>
    <w:rsid w:val="000B62DF"/>
    <w:rsid w:val="000B6B64"/>
    <w:rsid w:val="000B79DF"/>
    <w:rsid w:val="000C009B"/>
    <w:rsid w:val="000C0255"/>
    <w:rsid w:val="000C3EA6"/>
    <w:rsid w:val="000C5F06"/>
    <w:rsid w:val="000D113B"/>
    <w:rsid w:val="000D1C5A"/>
    <w:rsid w:val="000D24C3"/>
    <w:rsid w:val="000D2F08"/>
    <w:rsid w:val="000D4DD2"/>
    <w:rsid w:val="000D60A5"/>
    <w:rsid w:val="000D677D"/>
    <w:rsid w:val="000E153B"/>
    <w:rsid w:val="000E2087"/>
    <w:rsid w:val="000E21F1"/>
    <w:rsid w:val="000E3C9E"/>
    <w:rsid w:val="000E432F"/>
    <w:rsid w:val="000E677B"/>
    <w:rsid w:val="000E7E11"/>
    <w:rsid w:val="000F0B49"/>
    <w:rsid w:val="000F0DB5"/>
    <w:rsid w:val="000F1902"/>
    <w:rsid w:val="000F2D56"/>
    <w:rsid w:val="000F4FCB"/>
    <w:rsid w:val="000F65F7"/>
    <w:rsid w:val="001003B3"/>
    <w:rsid w:val="0010120A"/>
    <w:rsid w:val="0010122B"/>
    <w:rsid w:val="00103285"/>
    <w:rsid w:val="00103535"/>
    <w:rsid w:val="001044CC"/>
    <w:rsid w:val="001052BC"/>
    <w:rsid w:val="00105DD1"/>
    <w:rsid w:val="00106248"/>
    <w:rsid w:val="00106F73"/>
    <w:rsid w:val="001112D2"/>
    <w:rsid w:val="001113B3"/>
    <w:rsid w:val="001120D8"/>
    <w:rsid w:val="00112986"/>
    <w:rsid w:val="00112BAC"/>
    <w:rsid w:val="00113923"/>
    <w:rsid w:val="00113E01"/>
    <w:rsid w:val="00113E03"/>
    <w:rsid w:val="0011400E"/>
    <w:rsid w:val="001145D2"/>
    <w:rsid w:val="001155B4"/>
    <w:rsid w:val="00115C2C"/>
    <w:rsid w:val="00116EED"/>
    <w:rsid w:val="0012003A"/>
    <w:rsid w:val="0012126A"/>
    <w:rsid w:val="00122072"/>
    <w:rsid w:val="00123731"/>
    <w:rsid w:val="00125BD2"/>
    <w:rsid w:val="00126096"/>
    <w:rsid w:val="0012704D"/>
    <w:rsid w:val="001304ED"/>
    <w:rsid w:val="00133C85"/>
    <w:rsid w:val="00133D01"/>
    <w:rsid w:val="001341A4"/>
    <w:rsid w:val="00135557"/>
    <w:rsid w:val="00136793"/>
    <w:rsid w:val="001401D6"/>
    <w:rsid w:val="00140592"/>
    <w:rsid w:val="00141A05"/>
    <w:rsid w:val="00141CD8"/>
    <w:rsid w:val="00142084"/>
    <w:rsid w:val="001423DC"/>
    <w:rsid w:val="001425D6"/>
    <w:rsid w:val="0014447F"/>
    <w:rsid w:val="00144ACA"/>
    <w:rsid w:val="0014760B"/>
    <w:rsid w:val="00147D68"/>
    <w:rsid w:val="00147E59"/>
    <w:rsid w:val="00153732"/>
    <w:rsid w:val="00153ADE"/>
    <w:rsid w:val="0015443C"/>
    <w:rsid w:val="0015446E"/>
    <w:rsid w:val="0015448F"/>
    <w:rsid w:val="00154C07"/>
    <w:rsid w:val="001559B5"/>
    <w:rsid w:val="001565CF"/>
    <w:rsid w:val="00157A98"/>
    <w:rsid w:val="00157EBA"/>
    <w:rsid w:val="00157F00"/>
    <w:rsid w:val="001600C4"/>
    <w:rsid w:val="001615AF"/>
    <w:rsid w:val="00161CE7"/>
    <w:rsid w:val="00163533"/>
    <w:rsid w:val="001649AE"/>
    <w:rsid w:val="001657CB"/>
    <w:rsid w:val="00165DD4"/>
    <w:rsid w:val="00165E8D"/>
    <w:rsid w:val="001663F0"/>
    <w:rsid w:val="0016708E"/>
    <w:rsid w:val="0016797B"/>
    <w:rsid w:val="001709A8"/>
    <w:rsid w:val="00170D7E"/>
    <w:rsid w:val="00170E86"/>
    <w:rsid w:val="00170FE0"/>
    <w:rsid w:val="0017199D"/>
    <w:rsid w:val="00172A8D"/>
    <w:rsid w:val="00172AAF"/>
    <w:rsid w:val="00173594"/>
    <w:rsid w:val="00174AF1"/>
    <w:rsid w:val="00175AFE"/>
    <w:rsid w:val="001767EA"/>
    <w:rsid w:val="00177392"/>
    <w:rsid w:val="00177AA3"/>
    <w:rsid w:val="001803ED"/>
    <w:rsid w:val="00181951"/>
    <w:rsid w:val="0018216E"/>
    <w:rsid w:val="001828A5"/>
    <w:rsid w:val="001840C8"/>
    <w:rsid w:val="00184211"/>
    <w:rsid w:val="00185077"/>
    <w:rsid w:val="00185250"/>
    <w:rsid w:val="00185919"/>
    <w:rsid w:val="00185E4C"/>
    <w:rsid w:val="001860B8"/>
    <w:rsid w:val="00187BF7"/>
    <w:rsid w:val="00190764"/>
    <w:rsid w:val="00192364"/>
    <w:rsid w:val="00192D6F"/>
    <w:rsid w:val="001941C9"/>
    <w:rsid w:val="0019643F"/>
    <w:rsid w:val="00196FFC"/>
    <w:rsid w:val="001A08E7"/>
    <w:rsid w:val="001A0B6F"/>
    <w:rsid w:val="001A1053"/>
    <w:rsid w:val="001A12FA"/>
    <w:rsid w:val="001A1CAD"/>
    <w:rsid w:val="001A2FEC"/>
    <w:rsid w:val="001A4B5B"/>
    <w:rsid w:val="001B003B"/>
    <w:rsid w:val="001B0247"/>
    <w:rsid w:val="001B0D30"/>
    <w:rsid w:val="001B1D8F"/>
    <w:rsid w:val="001B3FB8"/>
    <w:rsid w:val="001B70DF"/>
    <w:rsid w:val="001B749A"/>
    <w:rsid w:val="001B7A5D"/>
    <w:rsid w:val="001C38A1"/>
    <w:rsid w:val="001C5A76"/>
    <w:rsid w:val="001D23D2"/>
    <w:rsid w:val="001D2D5C"/>
    <w:rsid w:val="001D4019"/>
    <w:rsid w:val="001D402C"/>
    <w:rsid w:val="001D4441"/>
    <w:rsid w:val="001D6018"/>
    <w:rsid w:val="001D6111"/>
    <w:rsid w:val="001D7174"/>
    <w:rsid w:val="001D71A9"/>
    <w:rsid w:val="001D7219"/>
    <w:rsid w:val="001D7BE5"/>
    <w:rsid w:val="001E0188"/>
    <w:rsid w:val="001E07E7"/>
    <w:rsid w:val="001E22C8"/>
    <w:rsid w:val="001E402E"/>
    <w:rsid w:val="001E4D32"/>
    <w:rsid w:val="001E4F6B"/>
    <w:rsid w:val="001E540C"/>
    <w:rsid w:val="001E5E7C"/>
    <w:rsid w:val="001E7E41"/>
    <w:rsid w:val="001E7FA0"/>
    <w:rsid w:val="001F132D"/>
    <w:rsid w:val="001F26CF"/>
    <w:rsid w:val="001F4497"/>
    <w:rsid w:val="001F4829"/>
    <w:rsid w:val="001F538C"/>
    <w:rsid w:val="001F5745"/>
    <w:rsid w:val="001F5CBA"/>
    <w:rsid w:val="001F67D2"/>
    <w:rsid w:val="00200051"/>
    <w:rsid w:val="00200B16"/>
    <w:rsid w:val="00201501"/>
    <w:rsid w:val="00203D3E"/>
    <w:rsid w:val="00207BA1"/>
    <w:rsid w:val="002133DA"/>
    <w:rsid w:val="00215986"/>
    <w:rsid w:val="00217402"/>
    <w:rsid w:val="00217E0C"/>
    <w:rsid w:val="00220E5A"/>
    <w:rsid w:val="00221499"/>
    <w:rsid w:val="002226F4"/>
    <w:rsid w:val="00222FA7"/>
    <w:rsid w:val="0022368A"/>
    <w:rsid w:val="00223C1A"/>
    <w:rsid w:val="00224E89"/>
    <w:rsid w:val="00226390"/>
    <w:rsid w:val="00226644"/>
    <w:rsid w:val="00226C92"/>
    <w:rsid w:val="00227DBC"/>
    <w:rsid w:val="00232BAD"/>
    <w:rsid w:val="002363C6"/>
    <w:rsid w:val="00240B59"/>
    <w:rsid w:val="00240F1B"/>
    <w:rsid w:val="00241E26"/>
    <w:rsid w:val="0024284C"/>
    <w:rsid w:val="00246C6F"/>
    <w:rsid w:val="0025171D"/>
    <w:rsid w:val="00251A60"/>
    <w:rsid w:val="00254123"/>
    <w:rsid w:val="00254A80"/>
    <w:rsid w:val="002568D3"/>
    <w:rsid w:val="002606BA"/>
    <w:rsid w:val="00261589"/>
    <w:rsid w:val="0026281B"/>
    <w:rsid w:val="00263D2D"/>
    <w:rsid w:val="002648B8"/>
    <w:rsid w:val="0026628A"/>
    <w:rsid w:val="00270C24"/>
    <w:rsid w:val="0027291D"/>
    <w:rsid w:val="00273370"/>
    <w:rsid w:val="002736E6"/>
    <w:rsid w:val="0027374A"/>
    <w:rsid w:val="00273B48"/>
    <w:rsid w:val="00273EBC"/>
    <w:rsid w:val="00275DF6"/>
    <w:rsid w:val="00276A65"/>
    <w:rsid w:val="0027744E"/>
    <w:rsid w:val="00277F1B"/>
    <w:rsid w:val="00281106"/>
    <w:rsid w:val="00281569"/>
    <w:rsid w:val="002825F0"/>
    <w:rsid w:val="002830DE"/>
    <w:rsid w:val="00284A18"/>
    <w:rsid w:val="00284C46"/>
    <w:rsid w:val="002864AE"/>
    <w:rsid w:val="00290415"/>
    <w:rsid w:val="002909E3"/>
    <w:rsid w:val="00290EE2"/>
    <w:rsid w:val="002927F7"/>
    <w:rsid w:val="00293803"/>
    <w:rsid w:val="00293DA0"/>
    <w:rsid w:val="002951A7"/>
    <w:rsid w:val="00296B19"/>
    <w:rsid w:val="002A0501"/>
    <w:rsid w:val="002A06AF"/>
    <w:rsid w:val="002A1116"/>
    <w:rsid w:val="002A18DA"/>
    <w:rsid w:val="002A2C05"/>
    <w:rsid w:val="002A2D48"/>
    <w:rsid w:val="002A4165"/>
    <w:rsid w:val="002A492E"/>
    <w:rsid w:val="002A6F20"/>
    <w:rsid w:val="002A7347"/>
    <w:rsid w:val="002A7C15"/>
    <w:rsid w:val="002B1517"/>
    <w:rsid w:val="002B31B7"/>
    <w:rsid w:val="002B31FE"/>
    <w:rsid w:val="002B3278"/>
    <w:rsid w:val="002B333B"/>
    <w:rsid w:val="002B3C96"/>
    <w:rsid w:val="002B3D70"/>
    <w:rsid w:val="002B4054"/>
    <w:rsid w:val="002B5416"/>
    <w:rsid w:val="002B54FB"/>
    <w:rsid w:val="002B5A08"/>
    <w:rsid w:val="002B6756"/>
    <w:rsid w:val="002B6810"/>
    <w:rsid w:val="002B75B0"/>
    <w:rsid w:val="002C0823"/>
    <w:rsid w:val="002C0F0B"/>
    <w:rsid w:val="002C12E7"/>
    <w:rsid w:val="002C15CA"/>
    <w:rsid w:val="002C2776"/>
    <w:rsid w:val="002C27AE"/>
    <w:rsid w:val="002C33B4"/>
    <w:rsid w:val="002C420A"/>
    <w:rsid w:val="002C56A9"/>
    <w:rsid w:val="002C5BD4"/>
    <w:rsid w:val="002C6040"/>
    <w:rsid w:val="002D03E0"/>
    <w:rsid w:val="002D2611"/>
    <w:rsid w:val="002D27C5"/>
    <w:rsid w:val="002D2F38"/>
    <w:rsid w:val="002D734E"/>
    <w:rsid w:val="002D77A8"/>
    <w:rsid w:val="002D77C1"/>
    <w:rsid w:val="002D7AA3"/>
    <w:rsid w:val="002D7C79"/>
    <w:rsid w:val="002E0470"/>
    <w:rsid w:val="002E17AF"/>
    <w:rsid w:val="002E2294"/>
    <w:rsid w:val="002E5494"/>
    <w:rsid w:val="002E7845"/>
    <w:rsid w:val="002F18E3"/>
    <w:rsid w:val="002F2112"/>
    <w:rsid w:val="002F28B5"/>
    <w:rsid w:val="002F3347"/>
    <w:rsid w:val="002F4896"/>
    <w:rsid w:val="002F5AE2"/>
    <w:rsid w:val="002F5D54"/>
    <w:rsid w:val="002F67EC"/>
    <w:rsid w:val="002F681D"/>
    <w:rsid w:val="002F6DBE"/>
    <w:rsid w:val="002F7514"/>
    <w:rsid w:val="002F756E"/>
    <w:rsid w:val="00300162"/>
    <w:rsid w:val="00301E34"/>
    <w:rsid w:val="00302E64"/>
    <w:rsid w:val="003042E5"/>
    <w:rsid w:val="00304B6C"/>
    <w:rsid w:val="0030649D"/>
    <w:rsid w:val="00310B15"/>
    <w:rsid w:val="00311702"/>
    <w:rsid w:val="003117A2"/>
    <w:rsid w:val="00313817"/>
    <w:rsid w:val="003164BA"/>
    <w:rsid w:val="0031771A"/>
    <w:rsid w:val="00317C3C"/>
    <w:rsid w:val="00317C9D"/>
    <w:rsid w:val="00322F2B"/>
    <w:rsid w:val="003230A2"/>
    <w:rsid w:val="00324FB2"/>
    <w:rsid w:val="00325FED"/>
    <w:rsid w:val="00326A4C"/>
    <w:rsid w:val="00326F5C"/>
    <w:rsid w:val="00330B54"/>
    <w:rsid w:val="0033149C"/>
    <w:rsid w:val="00331954"/>
    <w:rsid w:val="00332EB3"/>
    <w:rsid w:val="00333E7C"/>
    <w:rsid w:val="00334836"/>
    <w:rsid w:val="0033621A"/>
    <w:rsid w:val="00336480"/>
    <w:rsid w:val="00336864"/>
    <w:rsid w:val="00336991"/>
    <w:rsid w:val="003470D7"/>
    <w:rsid w:val="00351920"/>
    <w:rsid w:val="00352D31"/>
    <w:rsid w:val="00353E9A"/>
    <w:rsid w:val="00356113"/>
    <w:rsid w:val="003565B1"/>
    <w:rsid w:val="00363B3E"/>
    <w:rsid w:val="00364673"/>
    <w:rsid w:val="00365F77"/>
    <w:rsid w:val="003705CE"/>
    <w:rsid w:val="00371937"/>
    <w:rsid w:val="003721EF"/>
    <w:rsid w:val="0037331A"/>
    <w:rsid w:val="00373506"/>
    <w:rsid w:val="003744A4"/>
    <w:rsid w:val="0037702E"/>
    <w:rsid w:val="003773FC"/>
    <w:rsid w:val="003774E6"/>
    <w:rsid w:val="0037774F"/>
    <w:rsid w:val="00377ED5"/>
    <w:rsid w:val="00381573"/>
    <w:rsid w:val="003828EE"/>
    <w:rsid w:val="00382F49"/>
    <w:rsid w:val="0038360B"/>
    <w:rsid w:val="003844C4"/>
    <w:rsid w:val="0038666F"/>
    <w:rsid w:val="00392002"/>
    <w:rsid w:val="003922D9"/>
    <w:rsid w:val="0039298C"/>
    <w:rsid w:val="00392FA1"/>
    <w:rsid w:val="003930A0"/>
    <w:rsid w:val="00394B06"/>
    <w:rsid w:val="00394EA4"/>
    <w:rsid w:val="00394F23"/>
    <w:rsid w:val="00395698"/>
    <w:rsid w:val="00395B9F"/>
    <w:rsid w:val="003A024F"/>
    <w:rsid w:val="003A0FF0"/>
    <w:rsid w:val="003A3D35"/>
    <w:rsid w:val="003A486A"/>
    <w:rsid w:val="003A4EC9"/>
    <w:rsid w:val="003A5FB2"/>
    <w:rsid w:val="003A61C3"/>
    <w:rsid w:val="003A7ED2"/>
    <w:rsid w:val="003B068C"/>
    <w:rsid w:val="003B0C28"/>
    <w:rsid w:val="003B0D2E"/>
    <w:rsid w:val="003B3E12"/>
    <w:rsid w:val="003B60CD"/>
    <w:rsid w:val="003B6132"/>
    <w:rsid w:val="003B6E47"/>
    <w:rsid w:val="003C1C29"/>
    <w:rsid w:val="003C1DE1"/>
    <w:rsid w:val="003C6DD9"/>
    <w:rsid w:val="003C7149"/>
    <w:rsid w:val="003C75E4"/>
    <w:rsid w:val="003D01AF"/>
    <w:rsid w:val="003D1DF2"/>
    <w:rsid w:val="003D2A11"/>
    <w:rsid w:val="003D4D51"/>
    <w:rsid w:val="003D62C5"/>
    <w:rsid w:val="003D6FCF"/>
    <w:rsid w:val="003D7DBC"/>
    <w:rsid w:val="003E117A"/>
    <w:rsid w:val="003E305E"/>
    <w:rsid w:val="003E31FD"/>
    <w:rsid w:val="003E3244"/>
    <w:rsid w:val="003E33EE"/>
    <w:rsid w:val="003E48FD"/>
    <w:rsid w:val="003E65D9"/>
    <w:rsid w:val="003F021D"/>
    <w:rsid w:val="003F0322"/>
    <w:rsid w:val="003F0571"/>
    <w:rsid w:val="003F1402"/>
    <w:rsid w:val="003F2058"/>
    <w:rsid w:val="003F2838"/>
    <w:rsid w:val="003F33C5"/>
    <w:rsid w:val="003F3670"/>
    <w:rsid w:val="003F3C9A"/>
    <w:rsid w:val="003F4A74"/>
    <w:rsid w:val="003F7679"/>
    <w:rsid w:val="00400969"/>
    <w:rsid w:val="004014B3"/>
    <w:rsid w:val="004034AB"/>
    <w:rsid w:val="00404654"/>
    <w:rsid w:val="004070CE"/>
    <w:rsid w:val="004071C3"/>
    <w:rsid w:val="00410303"/>
    <w:rsid w:val="00412947"/>
    <w:rsid w:val="00412EE1"/>
    <w:rsid w:val="00412EE7"/>
    <w:rsid w:val="004130A3"/>
    <w:rsid w:val="00413552"/>
    <w:rsid w:val="0041370F"/>
    <w:rsid w:val="00413803"/>
    <w:rsid w:val="0041429F"/>
    <w:rsid w:val="00414D8D"/>
    <w:rsid w:val="00414F36"/>
    <w:rsid w:val="00415D95"/>
    <w:rsid w:val="00415FBC"/>
    <w:rsid w:val="00423049"/>
    <w:rsid w:val="00424098"/>
    <w:rsid w:val="0042466D"/>
    <w:rsid w:val="00424CF9"/>
    <w:rsid w:val="00426AC1"/>
    <w:rsid w:val="00431072"/>
    <w:rsid w:val="00432F5C"/>
    <w:rsid w:val="004339D6"/>
    <w:rsid w:val="004351AB"/>
    <w:rsid w:val="004429BB"/>
    <w:rsid w:val="00442B72"/>
    <w:rsid w:val="00443C44"/>
    <w:rsid w:val="00443F76"/>
    <w:rsid w:val="0044492C"/>
    <w:rsid w:val="0044492F"/>
    <w:rsid w:val="00447756"/>
    <w:rsid w:val="00447BDB"/>
    <w:rsid w:val="0045077F"/>
    <w:rsid w:val="00450A68"/>
    <w:rsid w:val="00450F89"/>
    <w:rsid w:val="00453563"/>
    <w:rsid w:val="00454015"/>
    <w:rsid w:val="00454855"/>
    <w:rsid w:val="00455309"/>
    <w:rsid w:val="004554AC"/>
    <w:rsid w:val="004561AE"/>
    <w:rsid w:val="00461A35"/>
    <w:rsid w:val="00462E7F"/>
    <w:rsid w:val="00464453"/>
    <w:rsid w:val="004648F7"/>
    <w:rsid w:val="00465F12"/>
    <w:rsid w:val="004672A8"/>
    <w:rsid w:val="0046784F"/>
    <w:rsid w:val="00470FC9"/>
    <w:rsid w:val="0047244C"/>
    <w:rsid w:val="004768B2"/>
    <w:rsid w:val="00480511"/>
    <w:rsid w:val="00481AD7"/>
    <w:rsid w:val="00482834"/>
    <w:rsid w:val="00482FCC"/>
    <w:rsid w:val="00483FAA"/>
    <w:rsid w:val="0048621A"/>
    <w:rsid w:val="00487543"/>
    <w:rsid w:val="004875BC"/>
    <w:rsid w:val="00487F8E"/>
    <w:rsid w:val="004913A4"/>
    <w:rsid w:val="00493DB1"/>
    <w:rsid w:val="00493F0E"/>
    <w:rsid w:val="0049445B"/>
    <w:rsid w:val="0049487B"/>
    <w:rsid w:val="004949C7"/>
    <w:rsid w:val="00495341"/>
    <w:rsid w:val="004A3544"/>
    <w:rsid w:val="004A5011"/>
    <w:rsid w:val="004A5784"/>
    <w:rsid w:val="004A5DA0"/>
    <w:rsid w:val="004A72F7"/>
    <w:rsid w:val="004B00A0"/>
    <w:rsid w:val="004B1AF1"/>
    <w:rsid w:val="004B255D"/>
    <w:rsid w:val="004B2959"/>
    <w:rsid w:val="004B2FF1"/>
    <w:rsid w:val="004B3534"/>
    <w:rsid w:val="004B40E2"/>
    <w:rsid w:val="004B41DD"/>
    <w:rsid w:val="004B48E3"/>
    <w:rsid w:val="004B4929"/>
    <w:rsid w:val="004B4A2A"/>
    <w:rsid w:val="004B7477"/>
    <w:rsid w:val="004C34B6"/>
    <w:rsid w:val="004C3E38"/>
    <w:rsid w:val="004C41B9"/>
    <w:rsid w:val="004C4D00"/>
    <w:rsid w:val="004C501D"/>
    <w:rsid w:val="004C5468"/>
    <w:rsid w:val="004C692E"/>
    <w:rsid w:val="004C7730"/>
    <w:rsid w:val="004D0E84"/>
    <w:rsid w:val="004D3866"/>
    <w:rsid w:val="004D393C"/>
    <w:rsid w:val="004D5294"/>
    <w:rsid w:val="004D5C8F"/>
    <w:rsid w:val="004D609C"/>
    <w:rsid w:val="004D6A2C"/>
    <w:rsid w:val="004D711D"/>
    <w:rsid w:val="004E07D5"/>
    <w:rsid w:val="004E0D75"/>
    <w:rsid w:val="004E1828"/>
    <w:rsid w:val="004E3092"/>
    <w:rsid w:val="004E346F"/>
    <w:rsid w:val="004E5382"/>
    <w:rsid w:val="004E5539"/>
    <w:rsid w:val="004E7FDA"/>
    <w:rsid w:val="004F0826"/>
    <w:rsid w:val="004F2058"/>
    <w:rsid w:val="004F213B"/>
    <w:rsid w:val="004F39BA"/>
    <w:rsid w:val="004F4411"/>
    <w:rsid w:val="004F4C7B"/>
    <w:rsid w:val="004F52E8"/>
    <w:rsid w:val="004F5582"/>
    <w:rsid w:val="004F56D9"/>
    <w:rsid w:val="004F5D85"/>
    <w:rsid w:val="004F5E83"/>
    <w:rsid w:val="004F6E1D"/>
    <w:rsid w:val="0050126B"/>
    <w:rsid w:val="00503028"/>
    <w:rsid w:val="00503A39"/>
    <w:rsid w:val="005102E7"/>
    <w:rsid w:val="005103D6"/>
    <w:rsid w:val="0051098F"/>
    <w:rsid w:val="00510AEA"/>
    <w:rsid w:val="00513145"/>
    <w:rsid w:val="00513C6C"/>
    <w:rsid w:val="00513F6A"/>
    <w:rsid w:val="00514AE0"/>
    <w:rsid w:val="00516625"/>
    <w:rsid w:val="005166F0"/>
    <w:rsid w:val="0051771F"/>
    <w:rsid w:val="00517FC5"/>
    <w:rsid w:val="00520D3E"/>
    <w:rsid w:val="00521E42"/>
    <w:rsid w:val="005256CD"/>
    <w:rsid w:val="00525967"/>
    <w:rsid w:val="0053017D"/>
    <w:rsid w:val="00530AE8"/>
    <w:rsid w:val="0053259C"/>
    <w:rsid w:val="00535029"/>
    <w:rsid w:val="00535BBE"/>
    <w:rsid w:val="005365EF"/>
    <w:rsid w:val="005409CD"/>
    <w:rsid w:val="0054184C"/>
    <w:rsid w:val="00544364"/>
    <w:rsid w:val="00544D68"/>
    <w:rsid w:val="0054612E"/>
    <w:rsid w:val="005471B7"/>
    <w:rsid w:val="00550615"/>
    <w:rsid w:val="005513BE"/>
    <w:rsid w:val="00551728"/>
    <w:rsid w:val="00551DF9"/>
    <w:rsid w:val="00552985"/>
    <w:rsid w:val="005553D5"/>
    <w:rsid w:val="00555A7A"/>
    <w:rsid w:val="00555DE2"/>
    <w:rsid w:val="0055606A"/>
    <w:rsid w:val="00556845"/>
    <w:rsid w:val="00557D8F"/>
    <w:rsid w:val="005609D0"/>
    <w:rsid w:val="00560DBA"/>
    <w:rsid w:val="00561675"/>
    <w:rsid w:val="00561DBC"/>
    <w:rsid w:val="00561EB4"/>
    <w:rsid w:val="00562998"/>
    <w:rsid w:val="00564425"/>
    <w:rsid w:val="00565DFE"/>
    <w:rsid w:val="00565F45"/>
    <w:rsid w:val="005662BC"/>
    <w:rsid w:val="005707DA"/>
    <w:rsid w:val="00572304"/>
    <w:rsid w:val="0057249D"/>
    <w:rsid w:val="005725F6"/>
    <w:rsid w:val="00573327"/>
    <w:rsid w:val="00574631"/>
    <w:rsid w:val="00574CFE"/>
    <w:rsid w:val="00576F8B"/>
    <w:rsid w:val="00582F18"/>
    <w:rsid w:val="0058690F"/>
    <w:rsid w:val="00591C90"/>
    <w:rsid w:val="00592857"/>
    <w:rsid w:val="00592AE2"/>
    <w:rsid w:val="00592CB9"/>
    <w:rsid w:val="00592E9D"/>
    <w:rsid w:val="00594153"/>
    <w:rsid w:val="00594AE8"/>
    <w:rsid w:val="00594E96"/>
    <w:rsid w:val="00595222"/>
    <w:rsid w:val="0059699F"/>
    <w:rsid w:val="00596B78"/>
    <w:rsid w:val="005975CC"/>
    <w:rsid w:val="005976E6"/>
    <w:rsid w:val="005A32FB"/>
    <w:rsid w:val="005A40D6"/>
    <w:rsid w:val="005A47D3"/>
    <w:rsid w:val="005A588D"/>
    <w:rsid w:val="005A58A7"/>
    <w:rsid w:val="005B02BB"/>
    <w:rsid w:val="005B07CF"/>
    <w:rsid w:val="005B15D1"/>
    <w:rsid w:val="005B2C86"/>
    <w:rsid w:val="005B3018"/>
    <w:rsid w:val="005B38B8"/>
    <w:rsid w:val="005B6274"/>
    <w:rsid w:val="005B6D25"/>
    <w:rsid w:val="005C0EC3"/>
    <w:rsid w:val="005C15F5"/>
    <w:rsid w:val="005C2234"/>
    <w:rsid w:val="005C4CAD"/>
    <w:rsid w:val="005C5CB4"/>
    <w:rsid w:val="005C6E4F"/>
    <w:rsid w:val="005C751D"/>
    <w:rsid w:val="005D0120"/>
    <w:rsid w:val="005D0F8E"/>
    <w:rsid w:val="005D4B05"/>
    <w:rsid w:val="005D5C83"/>
    <w:rsid w:val="005E08B1"/>
    <w:rsid w:val="005E0D4A"/>
    <w:rsid w:val="005E2238"/>
    <w:rsid w:val="005E493B"/>
    <w:rsid w:val="005E655B"/>
    <w:rsid w:val="005E6B9A"/>
    <w:rsid w:val="005F169C"/>
    <w:rsid w:val="005F1815"/>
    <w:rsid w:val="005F3DA4"/>
    <w:rsid w:val="005F5010"/>
    <w:rsid w:val="005F6EAC"/>
    <w:rsid w:val="005F70EE"/>
    <w:rsid w:val="005F79D7"/>
    <w:rsid w:val="00600414"/>
    <w:rsid w:val="006019F8"/>
    <w:rsid w:val="00601A2D"/>
    <w:rsid w:val="00601ECA"/>
    <w:rsid w:val="006028CD"/>
    <w:rsid w:val="00603B97"/>
    <w:rsid w:val="006100BB"/>
    <w:rsid w:val="0061264E"/>
    <w:rsid w:val="0061272F"/>
    <w:rsid w:val="00612BD3"/>
    <w:rsid w:val="006130E7"/>
    <w:rsid w:val="00613676"/>
    <w:rsid w:val="00613CB3"/>
    <w:rsid w:val="006146E4"/>
    <w:rsid w:val="006148C2"/>
    <w:rsid w:val="00614AC0"/>
    <w:rsid w:val="00615729"/>
    <w:rsid w:val="00615DDC"/>
    <w:rsid w:val="0062038B"/>
    <w:rsid w:val="00622A80"/>
    <w:rsid w:val="00622E93"/>
    <w:rsid w:val="00624D16"/>
    <w:rsid w:val="006251F0"/>
    <w:rsid w:val="006256EE"/>
    <w:rsid w:val="0063029E"/>
    <w:rsid w:val="00630355"/>
    <w:rsid w:val="00630ECF"/>
    <w:rsid w:val="00631891"/>
    <w:rsid w:val="00632003"/>
    <w:rsid w:val="00633419"/>
    <w:rsid w:val="00634A17"/>
    <w:rsid w:val="006375E7"/>
    <w:rsid w:val="0063779E"/>
    <w:rsid w:val="00640FF9"/>
    <w:rsid w:val="00644972"/>
    <w:rsid w:val="006454BD"/>
    <w:rsid w:val="00645600"/>
    <w:rsid w:val="006461E8"/>
    <w:rsid w:val="006465E0"/>
    <w:rsid w:val="006468B8"/>
    <w:rsid w:val="00646EA0"/>
    <w:rsid w:val="00653463"/>
    <w:rsid w:val="006537C7"/>
    <w:rsid w:val="00653FBA"/>
    <w:rsid w:val="00654152"/>
    <w:rsid w:val="00654B12"/>
    <w:rsid w:val="00655054"/>
    <w:rsid w:val="006578DF"/>
    <w:rsid w:val="00657BF2"/>
    <w:rsid w:val="00660F5F"/>
    <w:rsid w:val="00663236"/>
    <w:rsid w:val="006647E8"/>
    <w:rsid w:val="00666167"/>
    <w:rsid w:val="00666CBA"/>
    <w:rsid w:val="00666E2D"/>
    <w:rsid w:val="00670D4A"/>
    <w:rsid w:val="0067136D"/>
    <w:rsid w:val="00671C38"/>
    <w:rsid w:val="00671D60"/>
    <w:rsid w:val="00672DB9"/>
    <w:rsid w:val="00673019"/>
    <w:rsid w:val="006731B3"/>
    <w:rsid w:val="00674811"/>
    <w:rsid w:val="00675032"/>
    <w:rsid w:val="00675201"/>
    <w:rsid w:val="00676B3D"/>
    <w:rsid w:val="006800D1"/>
    <w:rsid w:val="0068178D"/>
    <w:rsid w:val="0068239B"/>
    <w:rsid w:val="00684795"/>
    <w:rsid w:val="00685627"/>
    <w:rsid w:val="00685A7E"/>
    <w:rsid w:val="006902D6"/>
    <w:rsid w:val="00693044"/>
    <w:rsid w:val="00693387"/>
    <w:rsid w:val="0069418E"/>
    <w:rsid w:val="00694CB9"/>
    <w:rsid w:val="006975E5"/>
    <w:rsid w:val="006A0AC8"/>
    <w:rsid w:val="006A0D14"/>
    <w:rsid w:val="006A27CD"/>
    <w:rsid w:val="006A2884"/>
    <w:rsid w:val="006A29BF"/>
    <w:rsid w:val="006A2B63"/>
    <w:rsid w:val="006A3AE9"/>
    <w:rsid w:val="006A3C3D"/>
    <w:rsid w:val="006A4F32"/>
    <w:rsid w:val="006A5FE1"/>
    <w:rsid w:val="006B0F5E"/>
    <w:rsid w:val="006B0F63"/>
    <w:rsid w:val="006B35C1"/>
    <w:rsid w:val="006B3C3A"/>
    <w:rsid w:val="006B4094"/>
    <w:rsid w:val="006B6850"/>
    <w:rsid w:val="006B6EE7"/>
    <w:rsid w:val="006B6FCC"/>
    <w:rsid w:val="006C0AD9"/>
    <w:rsid w:val="006C1A45"/>
    <w:rsid w:val="006C20C0"/>
    <w:rsid w:val="006C3292"/>
    <w:rsid w:val="006C3767"/>
    <w:rsid w:val="006C4923"/>
    <w:rsid w:val="006C6B3A"/>
    <w:rsid w:val="006C7D9C"/>
    <w:rsid w:val="006D1487"/>
    <w:rsid w:val="006D1A6D"/>
    <w:rsid w:val="006D38A6"/>
    <w:rsid w:val="006D408E"/>
    <w:rsid w:val="006D5CF8"/>
    <w:rsid w:val="006D7AFD"/>
    <w:rsid w:val="006D7D28"/>
    <w:rsid w:val="006E0A18"/>
    <w:rsid w:val="006E165A"/>
    <w:rsid w:val="006E1B23"/>
    <w:rsid w:val="006E27DE"/>
    <w:rsid w:val="006E2D22"/>
    <w:rsid w:val="006E43AC"/>
    <w:rsid w:val="006E6D3D"/>
    <w:rsid w:val="006E76E2"/>
    <w:rsid w:val="006F0D85"/>
    <w:rsid w:val="006F1A62"/>
    <w:rsid w:val="006F2EB9"/>
    <w:rsid w:val="006F5A6D"/>
    <w:rsid w:val="006F6CD5"/>
    <w:rsid w:val="006F75E2"/>
    <w:rsid w:val="00700916"/>
    <w:rsid w:val="007047C1"/>
    <w:rsid w:val="00705194"/>
    <w:rsid w:val="007057BC"/>
    <w:rsid w:val="007066E9"/>
    <w:rsid w:val="0071031F"/>
    <w:rsid w:val="00711754"/>
    <w:rsid w:val="00712C68"/>
    <w:rsid w:val="007134A6"/>
    <w:rsid w:val="0071608E"/>
    <w:rsid w:val="00716DC0"/>
    <w:rsid w:val="00717690"/>
    <w:rsid w:val="007178DE"/>
    <w:rsid w:val="00717A05"/>
    <w:rsid w:val="007205E1"/>
    <w:rsid w:val="00721BD2"/>
    <w:rsid w:val="007246FA"/>
    <w:rsid w:val="00725A99"/>
    <w:rsid w:val="00725B44"/>
    <w:rsid w:val="007326CD"/>
    <w:rsid w:val="0073366A"/>
    <w:rsid w:val="00733B96"/>
    <w:rsid w:val="00734490"/>
    <w:rsid w:val="0073568C"/>
    <w:rsid w:val="00735DE0"/>
    <w:rsid w:val="007400F5"/>
    <w:rsid w:val="00741885"/>
    <w:rsid w:val="00741BE0"/>
    <w:rsid w:val="00742892"/>
    <w:rsid w:val="00743088"/>
    <w:rsid w:val="007439B2"/>
    <w:rsid w:val="007441F5"/>
    <w:rsid w:val="00744859"/>
    <w:rsid w:val="00745151"/>
    <w:rsid w:val="00745D4C"/>
    <w:rsid w:val="0074714B"/>
    <w:rsid w:val="00751755"/>
    <w:rsid w:val="00751895"/>
    <w:rsid w:val="00751E3E"/>
    <w:rsid w:val="00751E97"/>
    <w:rsid w:val="00753EB0"/>
    <w:rsid w:val="0075496B"/>
    <w:rsid w:val="007558BB"/>
    <w:rsid w:val="0075744A"/>
    <w:rsid w:val="007605E0"/>
    <w:rsid w:val="007622BE"/>
    <w:rsid w:val="007648CD"/>
    <w:rsid w:val="00764BC9"/>
    <w:rsid w:val="00770082"/>
    <w:rsid w:val="007710DC"/>
    <w:rsid w:val="007715B0"/>
    <w:rsid w:val="0077193B"/>
    <w:rsid w:val="007724E6"/>
    <w:rsid w:val="007725B6"/>
    <w:rsid w:val="00774789"/>
    <w:rsid w:val="00776D36"/>
    <w:rsid w:val="0077732D"/>
    <w:rsid w:val="00781FF5"/>
    <w:rsid w:val="00784519"/>
    <w:rsid w:val="007852C3"/>
    <w:rsid w:val="00785E12"/>
    <w:rsid w:val="00786A73"/>
    <w:rsid w:val="00790017"/>
    <w:rsid w:val="00794345"/>
    <w:rsid w:val="00794ADC"/>
    <w:rsid w:val="0079781E"/>
    <w:rsid w:val="007A0138"/>
    <w:rsid w:val="007A0F46"/>
    <w:rsid w:val="007A2D00"/>
    <w:rsid w:val="007A33BD"/>
    <w:rsid w:val="007A3438"/>
    <w:rsid w:val="007A43FF"/>
    <w:rsid w:val="007A46E6"/>
    <w:rsid w:val="007A4F2E"/>
    <w:rsid w:val="007A5683"/>
    <w:rsid w:val="007A7B83"/>
    <w:rsid w:val="007B0284"/>
    <w:rsid w:val="007B0A39"/>
    <w:rsid w:val="007B0BE5"/>
    <w:rsid w:val="007B1ECD"/>
    <w:rsid w:val="007B3617"/>
    <w:rsid w:val="007B38E7"/>
    <w:rsid w:val="007B3953"/>
    <w:rsid w:val="007B3C45"/>
    <w:rsid w:val="007B5EA3"/>
    <w:rsid w:val="007B660E"/>
    <w:rsid w:val="007B6AB5"/>
    <w:rsid w:val="007B7A63"/>
    <w:rsid w:val="007B7FA5"/>
    <w:rsid w:val="007C1F2A"/>
    <w:rsid w:val="007C3517"/>
    <w:rsid w:val="007C4B3C"/>
    <w:rsid w:val="007C52C4"/>
    <w:rsid w:val="007C5AF0"/>
    <w:rsid w:val="007C5BF0"/>
    <w:rsid w:val="007C5CDF"/>
    <w:rsid w:val="007C63F0"/>
    <w:rsid w:val="007C7520"/>
    <w:rsid w:val="007D1E4A"/>
    <w:rsid w:val="007D29F4"/>
    <w:rsid w:val="007D32A7"/>
    <w:rsid w:val="007D3FA0"/>
    <w:rsid w:val="007D57CA"/>
    <w:rsid w:val="007D5B8A"/>
    <w:rsid w:val="007D6935"/>
    <w:rsid w:val="007D74A7"/>
    <w:rsid w:val="007D7969"/>
    <w:rsid w:val="007D7C3D"/>
    <w:rsid w:val="007D7C5E"/>
    <w:rsid w:val="007D7E5F"/>
    <w:rsid w:val="007D7ED3"/>
    <w:rsid w:val="007E21E4"/>
    <w:rsid w:val="007E2332"/>
    <w:rsid w:val="007E2433"/>
    <w:rsid w:val="007E4842"/>
    <w:rsid w:val="007E5713"/>
    <w:rsid w:val="007E5A35"/>
    <w:rsid w:val="007E7083"/>
    <w:rsid w:val="007F0C23"/>
    <w:rsid w:val="007F0C66"/>
    <w:rsid w:val="007F18D3"/>
    <w:rsid w:val="007F1D42"/>
    <w:rsid w:val="007F2B72"/>
    <w:rsid w:val="007F3970"/>
    <w:rsid w:val="007F3C9E"/>
    <w:rsid w:val="007F4D3E"/>
    <w:rsid w:val="007F6552"/>
    <w:rsid w:val="007F7AB1"/>
    <w:rsid w:val="0080036C"/>
    <w:rsid w:val="00800C25"/>
    <w:rsid w:val="00800CBC"/>
    <w:rsid w:val="008034C9"/>
    <w:rsid w:val="008039CB"/>
    <w:rsid w:val="008039E7"/>
    <w:rsid w:val="00803C4A"/>
    <w:rsid w:val="00807E5C"/>
    <w:rsid w:val="0081290D"/>
    <w:rsid w:val="00815435"/>
    <w:rsid w:val="0081547A"/>
    <w:rsid w:val="00817636"/>
    <w:rsid w:val="00821D34"/>
    <w:rsid w:val="008222FD"/>
    <w:rsid w:val="00824DF7"/>
    <w:rsid w:val="0082534E"/>
    <w:rsid w:val="00825BB9"/>
    <w:rsid w:val="0082779D"/>
    <w:rsid w:val="00827A23"/>
    <w:rsid w:val="00827DCD"/>
    <w:rsid w:val="00830580"/>
    <w:rsid w:val="00830CB0"/>
    <w:rsid w:val="0083243B"/>
    <w:rsid w:val="00832A97"/>
    <w:rsid w:val="008331D4"/>
    <w:rsid w:val="0083357E"/>
    <w:rsid w:val="008354AC"/>
    <w:rsid w:val="00835AF6"/>
    <w:rsid w:val="00835EFD"/>
    <w:rsid w:val="00841232"/>
    <w:rsid w:val="00841B35"/>
    <w:rsid w:val="00842B31"/>
    <w:rsid w:val="00845564"/>
    <w:rsid w:val="00845FDE"/>
    <w:rsid w:val="00851C79"/>
    <w:rsid w:val="0085239B"/>
    <w:rsid w:val="00853FBF"/>
    <w:rsid w:val="0085417B"/>
    <w:rsid w:val="00854CD2"/>
    <w:rsid w:val="00855963"/>
    <w:rsid w:val="00856290"/>
    <w:rsid w:val="00857686"/>
    <w:rsid w:val="00857777"/>
    <w:rsid w:val="0086214F"/>
    <w:rsid w:val="00862540"/>
    <w:rsid w:val="00863211"/>
    <w:rsid w:val="00863380"/>
    <w:rsid w:val="00863BBF"/>
    <w:rsid w:val="008675DB"/>
    <w:rsid w:val="00870DEB"/>
    <w:rsid w:val="00871966"/>
    <w:rsid w:val="00871D07"/>
    <w:rsid w:val="008720A3"/>
    <w:rsid w:val="008720F6"/>
    <w:rsid w:val="008737D0"/>
    <w:rsid w:val="008753B1"/>
    <w:rsid w:val="0087602D"/>
    <w:rsid w:val="00876C8B"/>
    <w:rsid w:val="008773A1"/>
    <w:rsid w:val="00880AE0"/>
    <w:rsid w:val="00880FE1"/>
    <w:rsid w:val="00881605"/>
    <w:rsid w:val="00881E0E"/>
    <w:rsid w:val="0088211E"/>
    <w:rsid w:val="0088272B"/>
    <w:rsid w:val="00883486"/>
    <w:rsid w:val="0088539B"/>
    <w:rsid w:val="008858E5"/>
    <w:rsid w:val="0088615D"/>
    <w:rsid w:val="00892F83"/>
    <w:rsid w:val="00893D24"/>
    <w:rsid w:val="008960E5"/>
    <w:rsid w:val="0089728A"/>
    <w:rsid w:val="00897327"/>
    <w:rsid w:val="008A070E"/>
    <w:rsid w:val="008A304A"/>
    <w:rsid w:val="008A62C5"/>
    <w:rsid w:val="008A6620"/>
    <w:rsid w:val="008A6CB5"/>
    <w:rsid w:val="008A7036"/>
    <w:rsid w:val="008B00DD"/>
    <w:rsid w:val="008B087D"/>
    <w:rsid w:val="008B204E"/>
    <w:rsid w:val="008B20F3"/>
    <w:rsid w:val="008B2B69"/>
    <w:rsid w:val="008B3DE4"/>
    <w:rsid w:val="008B51DD"/>
    <w:rsid w:val="008B6602"/>
    <w:rsid w:val="008B6BE3"/>
    <w:rsid w:val="008C169D"/>
    <w:rsid w:val="008C1F44"/>
    <w:rsid w:val="008C24BE"/>
    <w:rsid w:val="008C2759"/>
    <w:rsid w:val="008C31F1"/>
    <w:rsid w:val="008C3AAA"/>
    <w:rsid w:val="008C476A"/>
    <w:rsid w:val="008C515C"/>
    <w:rsid w:val="008D122B"/>
    <w:rsid w:val="008D3593"/>
    <w:rsid w:val="008D516A"/>
    <w:rsid w:val="008D5F01"/>
    <w:rsid w:val="008D626B"/>
    <w:rsid w:val="008E01B8"/>
    <w:rsid w:val="008E06AE"/>
    <w:rsid w:val="008E22A7"/>
    <w:rsid w:val="008E2CD1"/>
    <w:rsid w:val="008E3857"/>
    <w:rsid w:val="008E5149"/>
    <w:rsid w:val="008E71DF"/>
    <w:rsid w:val="008F6C82"/>
    <w:rsid w:val="008F6CEA"/>
    <w:rsid w:val="008F746B"/>
    <w:rsid w:val="00901042"/>
    <w:rsid w:val="00901669"/>
    <w:rsid w:val="00905B9C"/>
    <w:rsid w:val="009060A7"/>
    <w:rsid w:val="00910C0C"/>
    <w:rsid w:val="00914161"/>
    <w:rsid w:val="0091447D"/>
    <w:rsid w:val="00914D6F"/>
    <w:rsid w:val="0091630E"/>
    <w:rsid w:val="009164AC"/>
    <w:rsid w:val="00916EB9"/>
    <w:rsid w:val="009176E6"/>
    <w:rsid w:val="00921047"/>
    <w:rsid w:val="00921589"/>
    <w:rsid w:val="00922902"/>
    <w:rsid w:val="0092365B"/>
    <w:rsid w:val="0092798F"/>
    <w:rsid w:val="00930065"/>
    <w:rsid w:val="00930546"/>
    <w:rsid w:val="00931739"/>
    <w:rsid w:val="009321FC"/>
    <w:rsid w:val="00932204"/>
    <w:rsid w:val="00933A44"/>
    <w:rsid w:val="00933FD0"/>
    <w:rsid w:val="009354C4"/>
    <w:rsid w:val="009379FB"/>
    <w:rsid w:val="00940C7A"/>
    <w:rsid w:val="00941B90"/>
    <w:rsid w:val="009431F3"/>
    <w:rsid w:val="00944428"/>
    <w:rsid w:val="0094739D"/>
    <w:rsid w:val="00952E6D"/>
    <w:rsid w:val="00953667"/>
    <w:rsid w:val="00953F54"/>
    <w:rsid w:val="0095470A"/>
    <w:rsid w:val="00954B24"/>
    <w:rsid w:val="00954CB9"/>
    <w:rsid w:val="009552E9"/>
    <w:rsid w:val="00955333"/>
    <w:rsid w:val="009561C3"/>
    <w:rsid w:val="00956EC9"/>
    <w:rsid w:val="0096214F"/>
    <w:rsid w:val="00965A81"/>
    <w:rsid w:val="00966707"/>
    <w:rsid w:val="00966815"/>
    <w:rsid w:val="0096682E"/>
    <w:rsid w:val="00967657"/>
    <w:rsid w:val="00970B09"/>
    <w:rsid w:val="00971440"/>
    <w:rsid w:val="00972031"/>
    <w:rsid w:val="00973E54"/>
    <w:rsid w:val="00975F3D"/>
    <w:rsid w:val="00976104"/>
    <w:rsid w:val="00980AD2"/>
    <w:rsid w:val="00980F23"/>
    <w:rsid w:val="00983F70"/>
    <w:rsid w:val="009840E3"/>
    <w:rsid w:val="009856F4"/>
    <w:rsid w:val="00990CFE"/>
    <w:rsid w:val="00991C29"/>
    <w:rsid w:val="00994FC9"/>
    <w:rsid w:val="00995F9E"/>
    <w:rsid w:val="00996EDB"/>
    <w:rsid w:val="00997A52"/>
    <w:rsid w:val="00997B30"/>
    <w:rsid w:val="009A00F4"/>
    <w:rsid w:val="009A0AE8"/>
    <w:rsid w:val="009A0EED"/>
    <w:rsid w:val="009A187E"/>
    <w:rsid w:val="009A3172"/>
    <w:rsid w:val="009B1F6D"/>
    <w:rsid w:val="009B4097"/>
    <w:rsid w:val="009B47A9"/>
    <w:rsid w:val="009B4AF2"/>
    <w:rsid w:val="009B6CCE"/>
    <w:rsid w:val="009C0033"/>
    <w:rsid w:val="009C07DF"/>
    <w:rsid w:val="009C184C"/>
    <w:rsid w:val="009C4AEC"/>
    <w:rsid w:val="009C4B32"/>
    <w:rsid w:val="009C64A3"/>
    <w:rsid w:val="009D0A9A"/>
    <w:rsid w:val="009D25A8"/>
    <w:rsid w:val="009D32A1"/>
    <w:rsid w:val="009D610E"/>
    <w:rsid w:val="009D6D29"/>
    <w:rsid w:val="009D6D5A"/>
    <w:rsid w:val="009D768F"/>
    <w:rsid w:val="009D78E2"/>
    <w:rsid w:val="009E01A3"/>
    <w:rsid w:val="009E1892"/>
    <w:rsid w:val="009E2A2C"/>
    <w:rsid w:val="009E2BFC"/>
    <w:rsid w:val="009E4808"/>
    <w:rsid w:val="009E4EEC"/>
    <w:rsid w:val="009E5496"/>
    <w:rsid w:val="009E5EA6"/>
    <w:rsid w:val="009E6531"/>
    <w:rsid w:val="009E677E"/>
    <w:rsid w:val="009E7138"/>
    <w:rsid w:val="009E7C18"/>
    <w:rsid w:val="009F0AB0"/>
    <w:rsid w:val="009F28EE"/>
    <w:rsid w:val="009F2F32"/>
    <w:rsid w:val="009F5482"/>
    <w:rsid w:val="009F5635"/>
    <w:rsid w:val="009F7225"/>
    <w:rsid w:val="009F7235"/>
    <w:rsid w:val="00A0101D"/>
    <w:rsid w:val="00A0139B"/>
    <w:rsid w:val="00A01E0D"/>
    <w:rsid w:val="00A027EC"/>
    <w:rsid w:val="00A031DF"/>
    <w:rsid w:val="00A03F70"/>
    <w:rsid w:val="00A06359"/>
    <w:rsid w:val="00A07A73"/>
    <w:rsid w:val="00A07D79"/>
    <w:rsid w:val="00A11D3E"/>
    <w:rsid w:val="00A11DCD"/>
    <w:rsid w:val="00A141FC"/>
    <w:rsid w:val="00A14979"/>
    <w:rsid w:val="00A17D19"/>
    <w:rsid w:val="00A20392"/>
    <w:rsid w:val="00A213CE"/>
    <w:rsid w:val="00A21B27"/>
    <w:rsid w:val="00A22BB3"/>
    <w:rsid w:val="00A23B85"/>
    <w:rsid w:val="00A24616"/>
    <w:rsid w:val="00A24EDB"/>
    <w:rsid w:val="00A252F3"/>
    <w:rsid w:val="00A25FB6"/>
    <w:rsid w:val="00A26679"/>
    <w:rsid w:val="00A271A0"/>
    <w:rsid w:val="00A337D0"/>
    <w:rsid w:val="00A33F13"/>
    <w:rsid w:val="00A362F7"/>
    <w:rsid w:val="00A375F2"/>
    <w:rsid w:val="00A40D87"/>
    <w:rsid w:val="00A40E7F"/>
    <w:rsid w:val="00A41A02"/>
    <w:rsid w:val="00A44086"/>
    <w:rsid w:val="00A44F52"/>
    <w:rsid w:val="00A4511A"/>
    <w:rsid w:val="00A45F5B"/>
    <w:rsid w:val="00A460BB"/>
    <w:rsid w:val="00A4760C"/>
    <w:rsid w:val="00A500E1"/>
    <w:rsid w:val="00A542A2"/>
    <w:rsid w:val="00A55549"/>
    <w:rsid w:val="00A56E6A"/>
    <w:rsid w:val="00A57193"/>
    <w:rsid w:val="00A60B52"/>
    <w:rsid w:val="00A61BE4"/>
    <w:rsid w:val="00A624B2"/>
    <w:rsid w:val="00A63535"/>
    <w:rsid w:val="00A64F6A"/>
    <w:rsid w:val="00A65176"/>
    <w:rsid w:val="00A657F8"/>
    <w:rsid w:val="00A66165"/>
    <w:rsid w:val="00A669FD"/>
    <w:rsid w:val="00A70B6A"/>
    <w:rsid w:val="00A72DBE"/>
    <w:rsid w:val="00A7316E"/>
    <w:rsid w:val="00A7408B"/>
    <w:rsid w:val="00A740D9"/>
    <w:rsid w:val="00A74B12"/>
    <w:rsid w:val="00A765A4"/>
    <w:rsid w:val="00A769C4"/>
    <w:rsid w:val="00A773FF"/>
    <w:rsid w:val="00A77949"/>
    <w:rsid w:val="00A80284"/>
    <w:rsid w:val="00A817A9"/>
    <w:rsid w:val="00A81D8B"/>
    <w:rsid w:val="00A82F7A"/>
    <w:rsid w:val="00A83AE7"/>
    <w:rsid w:val="00A8467D"/>
    <w:rsid w:val="00A865FF"/>
    <w:rsid w:val="00A86AB3"/>
    <w:rsid w:val="00A906CE"/>
    <w:rsid w:val="00A90C26"/>
    <w:rsid w:val="00A913F4"/>
    <w:rsid w:val="00A91E1F"/>
    <w:rsid w:val="00A9235B"/>
    <w:rsid w:val="00A93481"/>
    <w:rsid w:val="00A9404A"/>
    <w:rsid w:val="00A94301"/>
    <w:rsid w:val="00A952D4"/>
    <w:rsid w:val="00A952E4"/>
    <w:rsid w:val="00A95821"/>
    <w:rsid w:val="00A9764F"/>
    <w:rsid w:val="00AA0C7C"/>
    <w:rsid w:val="00AA1632"/>
    <w:rsid w:val="00AA1FB3"/>
    <w:rsid w:val="00AA26FE"/>
    <w:rsid w:val="00AA3225"/>
    <w:rsid w:val="00AA53CF"/>
    <w:rsid w:val="00AA5827"/>
    <w:rsid w:val="00AA6F1B"/>
    <w:rsid w:val="00AA7456"/>
    <w:rsid w:val="00AB246C"/>
    <w:rsid w:val="00AB2888"/>
    <w:rsid w:val="00AB4396"/>
    <w:rsid w:val="00AC0BD8"/>
    <w:rsid w:val="00AC247D"/>
    <w:rsid w:val="00AC43B5"/>
    <w:rsid w:val="00AC4D4D"/>
    <w:rsid w:val="00AC6083"/>
    <w:rsid w:val="00AC655F"/>
    <w:rsid w:val="00AD18D4"/>
    <w:rsid w:val="00AD2411"/>
    <w:rsid w:val="00AD2716"/>
    <w:rsid w:val="00AD3A47"/>
    <w:rsid w:val="00AD3C42"/>
    <w:rsid w:val="00AD76B8"/>
    <w:rsid w:val="00AE22FE"/>
    <w:rsid w:val="00AE4151"/>
    <w:rsid w:val="00AE5929"/>
    <w:rsid w:val="00AE600E"/>
    <w:rsid w:val="00AE6177"/>
    <w:rsid w:val="00AE63AB"/>
    <w:rsid w:val="00AE6B73"/>
    <w:rsid w:val="00AF0C9E"/>
    <w:rsid w:val="00AF1508"/>
    <w:rsid w:val="00AF1CDE"/>
    <w:rsid w:val="00AF1FCF"/>
    <w:rsid w:val="00AF247D"/>
    <w:rsid w:val="00AF53DD"/>
    <w:rsid w:val="00AF57A7"/>
    <w:rsid w:val="00AF65FF"/>
    <w:rsid w:val="00AF7948"/>
    <w:rsid w:val="00AF7AE0"/>
    <w:rsid w:val="00B00E76"/>
    <w:rsid w:val="00B023A2"/>
    <w:rsid w:val="00B04F71"/>
    <w:rsid w:val="00B05A32"/>
    <w:rsid w:val="00B0685E"/>
    <w:rsid w:val="00B071E9"/>
    <w:rsid w:val="00B13E07"/>
    <w:rsid w:val="00B13FCC"/>
    <w:rsid w:val="00B14868"/>
    <w:rsid w:val="00B151C6"/>
    <w:rsid w:val="00B15BCC"/>
    <w:rsid w:val="00B21FEF"/>
    <w:rsid w:val="00B2275F"/>
    <w:rsid w:val="00B22B5C"/>
    <w:rsid w:val="00B22E54"/>
    <w:rsid w:val="00B23811"/>
    <w:rsid w:val="00B2481D"/>
    <w:rsid w:val="00B24B3C"/>
    <w:rsid w:val="00B24EC5"/>
    <w:rsid w:val="00B2527B"/>
    <w:rsid w:val="00B2545D"/>
    <w:rsid w:val="00B26B0F"/>
    <w:rsid w:val="00B30551"/>
    <w:rsid w:val="00B3065F"/>
    <w:rsid w:val="00B33928"/>
    <w:rsid w:val="00B34492"/>
    <w:rsid w:val="00B34C50"/>
    <w:rsid w:val="00B356F4"/>
    <w:rsid w:val="00B35945"/>
    <w:rsid w:val="00B36F5F"/>
    <w:rsid w:val="00B37390"/>
    <w:rsid w:val="00B37C69"/>
    <w:rsid w:val="00B402CA"/>
    <w:rsid w:val="00B442FA"/>
    <w:rsid w:val="00B46E19"/>
    <w:rsid w:val="00B50FEE"/>
    <w:rsid w:val="00B53278"/>
    <w:rsid w:val="00B53F4E"/>
    <w:rsid w:val="00B56C9A"/>
    <w:rsid w:val="00B572E0"/>
    <w:rsid w:val="00B60A8E"/>
    <w:rsid w:val="00B60B2F"/>
    <w:rsid w:val="00B62B91"/>
    <w:rsid w:val="00B62EA6"/>
    <w:rsid w:val="00B630A5"/>
    <w:rsid w:val="00B63CD7"/>
    <w:rsid w:val="00B643F6"/>
    <w:rsid w:val="00B64B67"/>
    <w:rsid w:val="00B66228"/>
    <w:rsid w:val="00B75354"/>
    <w:rsid w:val="00B76796"/>
    <w:rsid w:val="00B7738F"/>
    <w:rsid w:val="00B77503"/>
    <w:rsid w:val="00B77E74"/>
    <w:rsid w:val="00B81A1C"/>
    <w:rsid w:val="00B82F03"/>
    <w:rsid w:val="00B835B2"/>
    <w:rsid w:val="00B85329"/>
    <w:rsid w:val="00B9294C"/>
    <w:rsid w:val="00B94C05"/>
    <w:rsid w:val="00BA0EAE"/>
    <w:rsid w:val="00BA504E"/>
    <w:rsid w:val="00BA5192"/>
    <w:rsid w:val="00BA5E1B"/>
    <w:rsid w:val="00BA6D48"/>
    <w:rsid w:val="00BA7A6D"/>
    <w:rsid w:val="00BB0B4A"/>
    <w:rsid w:val="00BB1C2E"/>
    <w:rsid w:val="00BB229E"/>
    <w:rsid w:val="00BC05E3"/>
    <w:rsid w:val="00BC0692"/>
    <w:rsid w:val="00BC18F7"/>
    <w:rsid w:val="00BC2EB6"/>
    <w:rsid w:val="00BC355F"/>
    <w:rsid w:val="00BC4384"/>
    <w:rsid w:val="00BC5326"/>
    <w:rsid w:val="00BC55F0"/>
    <w:rsid w:val="00BC63CD"/>
    <w:rsid w:val="00BC6DE2"/>
    <w:rsid w:val="00BC6E6B"/>
    <w:rsid w:val="00BD07D5"/>
    <w:rsid w:val="00BD16EE"/>
    <w:rsid w:val="00BD1A81"/>
    <w:rsid w:val="00BD4769"/>
    <w:rsid w:val="00BD600E"/>
    <w:rsid w:val="00BD62DE"/>
    <w:rsid w:val="00BD703E"/>
    <w:rsid w:val="00BD7877"/>
    <w:rsid w:val="00BD7B5D"/>
    <w:rsid w:val="00BE0D84"/>
    <w:rsid w:val="00BE1491"/>
    <w:rsid w:val="00BE3370"/>
    <w:rsid w:val="00BE37B7"/>
    <w:rsid w:val="00BE45CD"/>
    <w:rsid w:val="00BE475E"/>
    <w:rsid w:val="00BE4D1A"/>
    <w:rsid w:val="00BE5673"/>
    <w:rsid w:val="00BE57D9"/>
    <w:rsid w:val="00BE6335"/>
    <w:rsid w:val="00BE6997"/>
    <w:rsid w:val="00BF1AF3"/>
    <w:rsid w:val="00BF20F9"/>
    <w:rsid w:val="00BF77F3"/>
    <w:rsid w:val="00C03CDC"/>
    <w:rsid w:val="00C07F8D"/>
    <w:rsid w:val="00C108DB"/>
    <w:rsid w:val="00C109A9"/>
    <w:rsid w:val="00C115AB"/>
    <w:rsid w:val="00C139F5"/>
    <w:rsid w:val="00C14595"/>
    <w:rsid w:val="00C146CD"/>
    <w:rsid w:val="00C166FB"/>
    <w:rsid w:val="00C16B23"/>
    <w:rsid w:val="00C176D1"/>
    <w:rsid w:val="00C17A3E"/>
    <w:rsid w:val="00C2282B"/>
    <w:rsid w:val="00C23CAE"/>
    <w:rsid w:val="00C23DB2"/>
    <w:rsid w:val="00C2531F"/>
    <w:rsid w:val="00C278C5"/>
    <w:rsid w:val="00C305C6"/>
    <w:rsid w:val="00C30E50"/>
    <w:rsid w:val="00C31C06"/>
    <w:rsid w:val="00C3306C"/>
    <w:rsid w:val="00C340B2"/>
    <w:rsid w:val="00C347B4"/>
    <w:rsid w:val="00C36D55"/>
    <w:rsid w:val="00C37370"/>
    <w:rsid w:val="00C40186"/>
    <w:rsid w:val="00C40660"/>
    <w:rsid w:val="00C4091E"/>
    <w:rsid w:val="00C42828"/>
    <w:rsid w:val="00C445BA"/>
    <w:rsid w:val="00C5195F"/>
    <w:rsid w:val="00C51B8D"/>
    <w:rsid w:val="00C5278D"/>
    <w:rsid w:val="00C543C2"/>
    <w:rsid w:val="00C55961"/>
    <w:rsid w:val="00C55C3C"/>
    <w:rsid w:val="00C55EFD"/>
    <w:rsid w:val="00C56398"/>
    <w:rsid w:val="00C56516"/>
    <w:rsid w:val="00C57068"/>
    <w:rsid w:val="00C578E3"/>
    <w:rsid w:val="00C57E04"/>
    <w:rsid w:val="00C6175E"/>
    <w:rsid w:val="00C63768"/>
    <w:rsid w:val="00C64C04"/>
    <w:rsid w:val="00C65294"/>
    <w:rsid w:val="00C665C1"/>
    <w:rsid w:val="00C66AE8"/>
    <w:rsid w:val="00C71C0E"/>
    <w:rsid w:val="00C7254F"/>
    <w:rsid w:val="00C7312C"/>
    <w:rsid w:val="00C732F5"/>
    <w:rsid w:val="00C73B8D"/>
    <w:rsid w:val="00C73DEC"/>
    <w:rsid w:val="00C747E0"/>
    <w:rsid w:val="00C779C4"/>
    <w:rsid w:val="00C81770"/>
    <w:rsid w:val="00C828CD"/>
    <w:rsid w:val="00C84B6F"/>
    <w:rsid w:val="00C862AC"/>
    <w:rsid w:val="00C878ED"/>
    <w:rsid w:val="00C90F56"/>
    <w:rsid w:val="00C912C7"/>
    <w:rsid w:val="00C91704"/>
    <w:rsid w:val="00C91C79"/>
    <w:rsid w:val="00C92A27"/>
    <w:rsid w:val="00C94A38"/>
    <w:rsid w:val="00C94FCF"/>
    <w:rsid w:val="00C9530E"/>
    <w:rsid w:val="00CA001B"/>
    <w:rsid w:val="00CA06F5"/>
    <w:rsid w:val="00CA12E3"/>
    <w:rsid w:val="00CA3EA1"/>
    <w:rsid w:val="00CA4284"/>
    <w:rsid w:val="00CA6971"/>
    <w:rsid w:val="00CA71CF"/>
    <w:rsid w:val="00CB0453"/>
    <w:rsid w:val="00CB0E61"/>
    <w:rsid w:val="00CB181B"/>
    <w:rsid w:val="00CB2DE5"/>
    <w:rsid w:val="00CB329F"/>
    <w:rsid w:val="00CB3A1A"/>
    <w:rsid w:val="00CB499E"/>
    <w:rsid w:val="00CB55D2"/>
    <w:rsid w:val="00CB5B07"/>
    <w:rsid w:val="00CB69F2"/>
    <w:rsid w:val="00CB72B4"/>
    <w:rsid w:val="00CB7DE5"/>
    <w:rsid w:val="00CC05B6"/>
    <w:rsid w:val="00CC086D"/>
    <w:rsid w:val="00CC1983"/>
    <w:rsid w:val="00CC42B4"/>
    <w:rsid w:val="00CC4F8D"/>
    <w:rsid w:val="00CC5888"/>
    <w:rsid w:val="00CD0F09"/>
    <w:rsid w:val="00CD2831"/>
    <w:rsid w:val="00CD3306"/>
    <w:rsid w:val="00CD3E87"/>
    <w:rsid w:val="00CD4266"/>
    <w:rsid w:val="00CD5277"/>
    <w:rsid w:val="00CD53DA"/>
    <w:rsid w:val="00CD766E"/>
    <w:rsid w:val="00CD768D"/>
    <w:rsid w:val="00CE3697"/>
    <w:rsid w:val="00CE383F"/>
    <w:rsid w:val="00CE4A35"/>
    <w:rsid w:val="00CE4DBA"/>
    <w:rsid w:val="00CE58A3"/>
    <w:rsid w:val="00CF01BB"/>
    <w:rsid w:val="00CF0413"/>
    <w:rsid w:val="00CF072F"/>
    <w:rsid w:val="00CF0BBF"/>
    <w:rsid w:val="00CF22F2"/>
    <w:rsid w:val="00CF2B25"/>
    <w:rsid w:val="00CF3209"/>
    <w:rsid w:val="00CF38BB"/>
    <w:rsid w:val="00CF44E9"/>
    <w:rsid w:val="00CF478D"/>
    <w:rsid w:val="00CF4A47"/>
    <w:rsid w:val="00CF501A"/>
    <w:rsid w:val="00CF5C41"/>
    <w:rsid w:val="00CF6289"/>
    <w:rsid w:val="00CF6751"/>
    <w:rsid w:val="00CF6D5C"/>
    <w:rsid w:val="00D000C2"/>
    <w:rsid w:val="00D00CC4"/>
    <w:rsid w:val="00D0283D"/>
    <w:rsid w:val="00D034C6"/>
    <w:rsid w:val="00D04882"/>
    <w:rsid w:val="00D04F7A"/>
    <w:rsid w:val="00D06B5C"/>
    <w:rsid w:val="00D11F3F"/>
    <w:rsid w:val="00D1481D"/>
    <w:rsid w:val="00D14AE8"/>
    <w:rsid w:val="00D16854"/>
    <w:rsid w:val="00D17741"/>
    <w:rsid w:val="00D17B38"/>
    <w:rsid w:val="00D202C8"/>
    <w:rsid w:val="00D20993"/>
    <w:rsid w:val="00D21970"/>
    <w:rsid w:val="00D21DF6"/>
    <w:rsid w:val="00D22A74"/>
    <w:rsid w:val="00D22B8D"/>
    <w:rsid w:val="00D22DCB"/>
    <w:rsid w:val="00D248E5"/>
    <w:rsid w:val="00D25764"/>
    <w:rsid w:val="00D30D05"/>
    <w:rsid w:val="00D31BA0"/>
    <w:rsid w:val="00D31F18"/>
    <w:rsid w:val="00D37947"/>
    <w:rsid w:val="00D40B25"/>
    <w:rsid w:val="00D40E37"/>
    <w:rsid w:val="00D414AB"/>
    <w:rsid w:val="00D4188C"/>
    <w:rsid w:val="00D41ABA"/>
    <w:rsid w:val="00D43D23"/>
    <w:rsid w:val="00D47DA4"/>
    <w:rsid w:val="00D50754"/>
    <w:rsid w:val="00D5159D"/>
    <w:rsid w:val="00D54301"/>
    <w:rsid w:val="00D54433"/>
    <w:rsid w:val="00D5518C"/>
    <w:rsid w:val="00D55BEE"/>
    <w:rsid w:val="00D57356"/>
    <w:rsid w:val="00D577C7"/>
    <w:rsid w:val="00D5799C"/>
    <w:rsid w:val="00D57C82"/>
    <w:rsid w:val="00D57CAD"/>
    <w:rsid w:val="00D6126C"/>
    <w:rsid w:val="00D61376"/>
    <w:rsid w:val="00D61BD2"/>
    <w:rsid w:val="00D61E51"/>
    <w:rsid w:val="00D6313C"/>
    <w:rsid w:val="00D641DE"/>
    <w:rsid w:val="00D6498E"/>
    <w:rsid w:val="00D675C4"/>
    <w:rsid w:val="00D67C53"/>
    <w:rsid w:val="00D70786"/>
    <w:rsid w:val="00D7217D"/>
    <w:rsid w:val="00D722A2"/>
    <w:rsid w:val="00D727BA"/>
    <w:rsid w:val="00D72D9F"/>
    <w:rsid w:val="00D75CFB"/>
    <w:rsid w:val="00D764FE"/>
    <w:rsid w:val="00D80C97"/>
    <w:rsid w:val="00D834ED"/>
    <w:rsid w:val="00D8396F"/>
    <w:rsid w:val="00D85225"/>
    <w:rsid w:val="00D8663D"/>
    <w:rsid w:val="00D92000"/>
    <w:rsid w:val="00D93E08"/>
    <w:rsid w:val="00D9731C"/>
    <w:rsid w:val="00DA0851"/>
    <w:rsid w:val="00DA33EB"/>
    <w:rsid w:val="00DA3EBC"/>
    <w:rsid w:val="00DA56D1"/>
    <w:rsid w:val="00DB0572"/>
    <w:rsid w:val="00DB3593"/>
    <w:rsid w:val="00DB3B4D"/>
    <w:rsid w:val="00DB5DB3"/>
    <w:rsid w:val="00DB5F74"/>
    <w:rsid w:val="00DB6456"/>
    <w:rsid w:val="00DB6FC5"/>
    <w:rsid w:val="00DC0995"/>
    <w:rsid w:val="00DC119B"/>
    <w:rsid w:val="00DC1852"/>
    <w:rsid w:val="00DC23C4"/>
    <w:rsid w:val="00DC2860"/>
    <w:rsid w:val="00DC2A46"/>
    <w:rsid w:val="00DC2E7C"/>
    <w:rsid w:val="00DC4AF8"/>
    <w:rsid w:val="00DC4B25"/>
    <w:rsid w:val="00DC6E5B"/>
    <w:rsid w:val="00DC74E2"/>
    <w:rsid w:val="00DD305E"/>
    <w:rsid w:val="00DD3AFB"/>
    <w:rsid w:val="00DD5417"/>
    <w:rsid w:val="00DD60AC"/>
    <w:rsid w:val="00DD66E8"/>
    <w:rsid w:val="00DD69FC"/>
    <w:rsid w:val="00DD6B99"/>
    <w:rsid w:val="00DD7413"/>
    <w:rsid w:val="00DD7B62"/>
    <w:rsid w:val="00DE00F7"/>
    <w:rsid w:val="00DE088D"/>
    <w:rsid w:val="00DE20CA"/>
    <w:rsid w:val="00DE3D4C"/>
    <w:rsid w:val="00DE434C"/>
    <w:rsid w:val="00DE7F18"/>
    <w:rsid w:val="00DF0E05"/>
    <w:rsid w:val="00DF1B6C"/>
    <w:rsid w:val="00DF2D1B"/>
    <w:rsid w:val="00DF42BF"/>
    <w:rsid w:val="00DF48F6"/>
    <w:rsid w:val="00DF7127"/>
    <w:rsid w:val="00DF715F"/>
    <w:rsid w:val="00DF71B4"/>
    <w:rsid w:val="00E0083F"/>
    <w:rsid w:val="00E0128D"/>
    <w:rsid w:val="00E03387"/>
    <w:rsid w:val="00E046DF"/>
    <w:rsid w:val="00E052DC"/>
    <w:rsid w:val="00E1175C"/>
    <w:rsid w:val="00E11B8B"/>
    <w:rsid w:val="00E11E9A"/>
    <w:rsid w:val="00E13F50"/>
    <w:rsid w:val="00E146E0"/>
    <w:rsid w:val="00E157F6"/>
    <w:rsid w:val="00E2120B"/>
    <w:rsid w:val="00E21AAD"/>
    <w:rsid w:val="00E21E22"/>
    <w:rsid w:val="00E21E59"/>
    <w:rsid w:val="00E2219B"/>
    <w:rsid w:val="00E22746"/>
    <w:rsid w:val="00E22D68"/>
    <w:rsid w:val="00E23164"/>
    <w:rsid w:val="00E23761"/>
    <w:rsid w:val="00E23E12"/>
    <w:rsid w:val="00E24B3F"/>
    <w:rsid w:val="00E25B97"/>
    <w:rsid w:val="00E26A4F"/>
    <w:rsid w:val="00E26E72"/>
    <w:rsid w:val="00E31D82"/>
    <w:rsid w:val="00E32C2C"/>
    <w:rsid w:val="00E32C76"/>
    <w:rsid w:val="00E35E46"/>
    <w:rsid w:val="00E36D33"/>
    <w:rsid w:val="00E37498"/>
    <w:rsid w:val="00E37509"/>
    <w:rsid w:val="00E3791C"/>
    <w:rsid w:val="00E43089"/>
    <w:rsid w:val="00E43C4A"/>
    <w:rsid w:val="00E4479D"/>
    <w:rsid w:val="00E45142"/>
    <w:rsid w:val="00E452F0"/>
    <w:rsid w:val="00E462C0"/>
    <w:rsid w:val="00E465AF"/>
    <w:rsid w:val="00E479A4"/>
    <w:rsid w:val="00E50C22"/>
    <w:rsid w:val="00E51F72"/>
    <w:rsid w:val="00E5270E"/>
    <w:rsid w:val="00E53A37"/>
    <w:rsid w:val="00E54A9D"/>
    <w:rsid w:val="00E57DD1"/>
    <w:rsid w:val="00E60C3E"/>
    <w:rsid w:val="00E60DAA"/>
    <w:rsid w:val="00E60EB3"/>
    <w:rsid w:val="00E61626"/>
    <w:rsid w:val="00E61BDE"/>
    <w:rsid w:val="00E6288E"/>
    <w:rsid w:val="00E66032"/>
    <w:rsid w:val="00E66723"/>
    <w:rsid w:val="00E668FC"/>
    <w:rsid w:val="00E67853"/>
    <w:rsid w:val="00E72682"/>
    <w:rsid w:val="00E727F5"/>
    <w:rsid w:val="00E76C75"/>
    <w:rsid w:val="00E77BD9"/>
    <w:rsid w:val="00E808F4"/>
    <w:rsid w:val="00E80CEB"/>
    <w:rsid w:val="00E82F94"/>
    <w:rsid w:val="00E84C92"/>
    <w:rsid w:val="00E85DAF"/>
    <w:rsid w:val="00E862F0"/>
    <w:rsid w:val="00E863ED"/>
    <w:rsid w:val="00E86657"/>
    <w:rsid w:val="00E879B4"/>
    <w:rsid w:val="00E91F75"/>
    <w:rsid w:val="00E921AE"/>
    <w:rsid w:val="00E9430A"/>
    <w:rsid w:val="00E95751"/>
    <w:rsid w:val="00E96180"/>
    <w:rsid w:val="00E96AA0"/>
    <w:rsid w:val="00E96EAF"/>
    <w:rsid w:val="00E9746E"/>
    <w:rsid w:val="00E97922"/>
    <w:rsid w:val="00E97D06"/>
    <w:rsid w:val="00EA163B"/>
    <w:rsid w:val="00EA285A"/>
    <w:rsid w:val="00EA3D43"/>
    <w:rsid w:val="00EA6889"/>
    <w:rsid w:val="00EB5DF1"/>
    <w:rsid w:val="00EB643B"/>
    <w:rsid w:val="00EB74A9"/>
    <w:rsid w:val="00EB7572"/>
    <w:rsid w:val="00EB7997"/>
    <w:rsid w:val="00EC001D"/>
    <w:rsid w:val="00EC0DC8"/>
    <w:rsid w:val="00EC3FE5"/>
    <w:rsid w:val="00EC4892"/>
    <w:rsid w:val="00EC513B"/>
    <w:rsid w:val="00EC757E"/>
    <w:rsid w:val="00ED21D2"/>
    <w:rsid w:val="00ED2B31"/>
    <w:rsid w:val="00ED363C"/>
    <w:rsid w:val="00ED5203"/>
    <w:rsid w:val="00ED5E51"/>
    <w:rsid w:val="00ED6E7D"/>
    <w:rsid w:val="00ED6EC3"/>
    <w:rsid w:val="00EE041A"/>
    <w:rsid w:val="00EE0534"/>
    <w:rsid w:val="00EE0A61"/>
    <w:rsid w:val="00EE230F"/>
    <w:rsid w:val="00EE25A6"/>
    <w:rsid w:val="00EE39DA"/>
    <w:rsid w:val="00EE56C2"/>
    <w:rsid w:val="00EE67D3"/>
    <w:rsid w:val="00EE6E95"/>
    <w:rsid w:val="00EE7015"/>
    <w:rsid w:val="00EE708E"/>
    <w:rsid w:val="00EE7099"/>
    <w:rsid w:val="00EE7D72"/>
    <w:rsid w:val="00EF1E19"/>
    <w:rsid w:val="00EF21F3"/>
    <w:rsid w:val="00EF5AE8"/>
    <w:rsid w:val="00EF6A71"/>
    <w:rsid w:val="00EF7A08"/>
    <w:rsid w:val="00F024DF"/>
    <w:rsid w:val="00F03833"/>
    <w:rsid w:val="00F043F7"/>
    <w:rsid w:val="00F04808"/>
    <w:rsid w:val="00F05BC2"/>
    <w:rsid w:val="00F05C6B"/>
    <w:rsid w:val="00F06E45"/>
    <w:rsid w:val="00F076CC"/>
    <w:rsid w:val="00F10FAE"/>
    <w:rsid w:val="00F115B1"/>
    <w:rsid w:val="00F1290A"/>
    <w:rsid w:val="00F131A3"/>
    <w:rsid w:val="00F131CA"/>
    <w:rsid w:val="00F14475"/>
    <w:rsid w:val="00F1494C"/>
    <w:rsid w:val="00F17397"/>
    <w:rsid w:val="00F217A9"/>
    <w:rsid w:val="00F21A5F"/>
    <w:rsid w:val="00F22031"/>
    <w:rsid w:val="00F22918"/>
    <w:rsid w:val="00F23A62"/>
    <w:rsid w:val="00F243B9"/>
    <w:rsid w:val="00F24B9A"/>
    <w:rsid w:val="00F24F9B"/>
    <w:rsid w:val="00F306C9"/>
    <w:rsid w:val="00F31AD7"/>
    <w:rsid w:val="00F3254F"/>
    <w:rsid w:val="00F327F3"/>
    <w:rsid w:val="00F32D38"/>
    <w:rsid w:val="00F34C60"/>
    <w:rsid w:val="00F3515B"/>
    <w:rsid w:val="00F351CB"/>
    <w:rsid w:val="00F3669E"/>
    <w:rsid w:val="00F41160"/>
    <w:rsid w:val="00F4176E"/>
    <w:rsid w:val="00F41A70"/>
    <w:rsid w:val="00F44B8D"/>
    <w:rsid w:val="00F4592D"/>
    <w:rsid w:val="00F46AE4"/>
    <w:rsid w:val="00F52FA6"/>
    <w:rsid w:val="00F54099"/>
    <w:rsid w:val="00F55BB3"/>
    <w:rsid w:val="00F6138F"/>
    <w:rsid w:val="00F62EE5"/>
    <w:rsid w:val="00F63478"/>
    <w:rsid w:val="00F64203"/>
    <w:rsid w:val="00F65018"/>
    <w:rsid w:val="00F66CF6"/>
    <w:rsid w:val="00F719C2"/>
    <w:rsid w:val="00F764C9"/>
    <w:rsid w:val="00F80A38"/>
    <w:rsid w:val="00F90B17"/>
    <w:rsid w:val="00F9213C"/>
    <w:rsid w:val="00F93C49"/>
    <w:rsid w:val="00F94C2E"/>
    <w:rsid w:val="00F94C86"/>
    <w:rsid w:val="00F94CF6"/>
    <w:rsid w:val="00F96E09"/>
    <w:rsid w:val="00F97B40"/>
    <w:rsid w:val="00FA1CC1"/>
    <w:rsid w:val="00FA1D5D"/>
    <w:rsid w:val="00FA5014"/>
    <w:rsid w:val="00FA59BC"/>
    <w:rsid w:val="00FA5BCD"/>
    <w:rsid w:val="00FA5FAF"/>
    <w:rsid w:val="00FB0804"/>
    <w:rsid w:val="00FB0D1B"/>
    <w:rsid w:val="00FB1F52"/>
    <w:rsid w:val="00FB3C8E"/>
    <w:rsid w:val="00FC3131"/>
    <w:rsid w:val="00FC38AA"/>
    <w:rsid w:val="00FC55A8"/>
    <w:rsid w:val="00FC60E1"/>
    <w:rsid w:val="00FC6A32"/>
    <w:rsid w:val="00FC7F69"/>
    <w:rsid w:val="00FD0B56"/>
    <w:rsid w:val="00FD1BA6"/>
    <w:rsid w:val="00FD49CD"/>
    <w:rsid w:val="00FD702B"/>
    <w:rsid w:val="00FD7A31"/>
    <w:rsid w:val="00FD7A61"/>
    <w:rsid w:val="00FE0368"/>
    <w:rsid w:val="00FE05CD"/>
    <w:rsid w:val="00FE0C77"/>
    <w:rsid w:val="00FE1A42"/>
    <w:rsid w:val="00FE4029"/>
    <w:rsid w:val="00FE5C9B"/>
    <w:rsid w:val="00FE6A8D"/>
    <w:rsid w:val="00FF12D2"/>
    <w:rsid w:val="00FF4FBD"/>
    <w:rsid w:val="00FF52CE"/>
    <w:rsid w:val="00FF5C99"/>
    <w:rsid w:val="00FF670A"/>
    <w:rsid w:val="00FF70A7"/>
    <w:rsid w:val="00FF7AC3"/>
    <w:rsid w:val="00FF7E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53E9A"/>
    <w:rPr>
      <w:lang w:eastAsia="en-US"/>
    </w:rPr>
  </w:style>
  <w:style w:type="paragraph" w:styleId="BodyText3">
    <w:name w:val="Body Text 3"/>
    <w:basedOn w:val="Normal"/>
    <w:link w:val="BodyText3Char"/>
    <w:uiPriority w:val="99"/>
    <w:rsid w:val="00AD76B8"/>
    <w:pPr>
      <w:spacing w:after="0" w:line="240" w:lineRule="auto"/>
    </w:pPr>
    <w:rPr>
      <w:rFonts w:ascii="Times New Roman" w:eastAsia="Times New Roman" w:hAnsi="Times New Roman"/>
      <w:i/>
      <w:iCs/>
      <w:sz w:val="28"/>
      <w:szCs w:val="20"/>
      <w:lang w:eastAsia="ru-RU"/>
    </w:rPr>
  </w:style>
  <w:style w:type="character" w:customStyle="1" w:styleId="BodyText3Char">
    <w:name w:val="Body Text 3 Char"/>
    <w:basedOn w:val="DefaultParagraphFont"/>
    <w:link w:val="BodyText3"/>
    <w:uiPriority w:val="99"/>
    <w:locked/>
    <w:rsid w:val="00AD76B8"/>
    <w:rPr>
      <w:rFonts w:ascii="Times New Roman" w:hAnsi="Times New Roman" w:cs="Times New Roman"/>
      <w:i/>
      <w:iCs/>
      <w:sz w:val="20"/>
      <w:szCs w:val="20"/>
      <w:lang w:eastAsia="ru-RU"/>
    </w:rPr>
  </w:style>
  <w:style w:type="paragraph" w:styleId="ListParagraph">
    <w:name w:val="List Paragraph"/>
    <w:basedOn w:val="Normal"/>
    <w:uiPriority w:val="99"/>
    <w:qFormat/>
    <w:rsid w:val="007D32A7"/>
    <w:pPr>
      <w:ind w:left="720"/>
      <w:contextualSpacing/>
    </w:pPr>
  </w:style>
  <w:style w:type="paragraph" w:styleId="BalloonText">
    <w:name w:val="Balloon Text"/>
    <w:basedOn w:val="Normal"/>
    <w:link w:val="BalloonTextChar"/>
    <w:uiPriority w:val="99"/>
    <w:semiHidden/>
    <w:rsid w:val="00221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14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12</Pages>
  <Words>2780</Words>
  <Characters>15852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Admin</cp:lastModifiedBy>
  <cp:revision>36</cp:revision>
  <dcterms:created xsi:type="dcterms:W3CDTF">2015-12-04T17:17:00Z</dcterms:created>
  <dcterms:modified xsi:type="dcterms:W3CDTF">2016-01-28T15:36:00Z</dcterms:modified>
</cp:coreProperties>
</file>