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FE" w:rsidRDefault="009440FE" w:rsidP="00007CDD">
      <w:pPr>
        <w:rPr>
          <w:sz w:val="32"/>
          <w:szCs w:val="32"/>
        </w:rPr>
      </w:pPr>
    </w:p>
    <w:p w:rsidR="009440FE" w:rsidRDefault="009440FE" w:rsidP="00007CDD">
      <w:pPr>
        <w:rPr>
          <w:sz w:val="32"/>
          <w:szCs w:val="32"/>
        </w:rPr>
      </w:pPr>
    </w:p>
    <w:p w:rsidR="009440FE" w:rsidRPr="00D14231" w:rsidRDefault="009440FE" w:rsidP="00D14231">
      <w:pPr>
        <w:pStyle w:val="NormalWeb"/>
        <w:spacing w:before="0" w:beforeAutospacing="0" w:after="0" w:afterAutospacing="0"/>
        <w:rPr>
          <w:rStyle w:val="Strong"/>
          <w:b w:val="0"/>
          <w:color w:val="000000"/>
        </w:rPr>
      </w:pPr>
      <w:bookmarkStart w:id="0" w:name="_GoBack"/>
      <w:bookmarkEnd w:id="0"/>
      <w:r w:rsidRPr="00D14231">
        <w:rPr>
          <w:rStyle w:val="Strong"/>
          <w:color w:val="000000"/>
        </w:rPr>
        <w:t xml:space="preserve">Конспект </w:t>
      </w:r>
    </w:p>
    <w:p w:rsidR="009440FE" w:rsidRPr="00D14231" w:rsidRDefault="009440FE" w:rsidP="00D14231">
      <w:pPr>
        <w:pStyle w:val="NormalWeb"/>
        <w:spacing w:before="0" w:beforeAutospacing="0" w:after="0" w:afterAutospacing="0"/>
        <w:rPr>
          <w:rStyle w:val="Strong"/>
          <w:b w:val="0"/>
          <w:color w:val="000000"/>
        </w:rPr>
      </w:pPr>
      <w:r w:rsidRPr="00D14231">
        <w:rPr>
          <w:rStyle w:val="Strong"/>
          <w:color w:val="000000"/>
        </w:rPr>
        <w:t xml:space="preserve">               урока  русского языка в 4 классе    Образовательная система «Школа 2100»</w:t>
      </w:r>
    </w:p>
    <w:p w:rsidR="009440FE" w:rsidRPr="00D14231" w:rsidRDefault="009440FE" w:rsidP="00D14231">
      <w:pPr>
        <w:pStyle w:val="NormalWeb"/>
        <w:spacing w:before="0" w:beforeAutospacing="0" w:after="0" w:afterAutospacing="0"/>
        <w:rPr>
          <w:rStyle w:val="Strong"/>
          <w:b w:val="0"/>
          <w:color w:val="000000"/>
        </w:rPr>
      </w:pPr>
      <w:r w:rsidRPr="00D14231">
        <w:rPr>
          <w:rStyle w:val="Strong"/>
          <w:color w:val="000000"/>
        </w:rPr>
        <w:t xml:space="preserve">               (авторы учебника Р.Н. Бунеев, Е.В. Бунеева, О.В. Пронина)</w:t>
      </w:r>
    </w:p>
    <w:p w:rsidR="009440FE" w:rsidRPr="00D14231" w:rsidRDefault="009440FE" w:rsidP="00D14231">
      <w:pPr>
        <w:pStyle w:val="NormalWeb"/>
        <w:spacing w:before="0" w:beforeAutospacing="0" w:after="0" w:afterAutospacing="0"/>
        <w:rPr>
          <w:rStyle w:val="Strong"/>
          <w:b w:val="0"/>
          <w:color w:val="000000"/>
        </w:rPr>
      </w:pPr>
    </w:p>
    <w:p w:rsidR="009440FE" w:rsidRPr="00D14231" w:rsidRDefault="009440FE" w:rsidP="00D14231">
      <w:pPr>
        <w:pStyle w:val="NormalWeb"/>
        <w:spacing w:before="0" w:beforeAutospacing="0" w:after="0" w:afterAutospacing="0"/>
        <w:rPr>
          <w:rStyle w:val="Strong"/>
          <w:b w:val="0"/>
          <w:color w:val="000000"/>
        </w:rPr>
      </w:pPr>
      <w:r w:rsidRPr="00D14231">
        <w:rPr>
          <w:rStyle w:val="Strong"/>
          <w:color w:val="000000"/>
        </w:rPr>
        <w:t>Учитель: Кузнецова Е.А</w:t>
      </w:r>
    </w:p>
    <w:p w:rsidR="009440FE" w:rsidRPr="00D14231" w:rsidRDefault="009440FE" w:rsidP="00D14231">
      <w:pPr>
        <w:pStyle w:val="NormalWeb"/>
        <w:spacing w:before="0" w:beforeAutospacing="0" w:after="0" w:afterAutospacing="0"/>
        <w:rPr>
          <w:rStyle w:val="Strong"/>
          <w:b w:val="0"/>
          <w:color w:val="000000"/>
        </w:rPr>
      </w:pPr>
    </w:p>
    <w:p w:rsidR="009440FE" w:rsidRPr="00D14231" w:rsidRDefault="009440FE" w:rsidP="00D14231">
      <w:pPr>
        <w:jc w:val="both"/>
        <w:rPr>
          <w:color w:val="000000"/>
        </w:rPr>
      </w:pPr>
      <w:r w:rsidRPr="00D14231">
        <w:rPr>
          <w:rStyle w:val="Strong"/>
          <w:color w:val="000000"/>
        </w:rPr>
        <w:t>Тема:</w:t>
      </w:r>
      <w:r w:rsidRPr="00D14231">
        <w:rPr>
          <w:color w:val="000000"/>
        </w:rPr>
        <w:t xml:space="preserve"> «Глаголы - исключения»</w:t>
      </w:r>
    </w:p>
    <w:p w:rsidR="009440FE" w:rsidRPr="00D14231" w:rsidRDefault="009440FE" w:rsidP="00D14231">
      <w:pPr>
        <w:jc w:val="both"/>
        <w:rPr>
          <w:b/>
          <w:color w:val="000000"/>
        </w:rPr>
      </w:pPr>
    </w:p>
    <w:p w:rsidR="009440FE" w:rsidRPr="00D14231" w:rsidRDefault="009440FE" w:rsidP="00D14231">
      <w:pPr>
        <w:jc w:val="both"/>
        <w:rPr>
          <w:color w:val="000000"/>
          <w:lang w:eastAsia="en-US"/>
        </w:rPr>
      </w:pPr>
      <w:r w:rsidRPr="00D14231">
        <w:rPr>
          <w:b/>
          <w:color w:val="000000"/>
        </w:rPr>
        <w:t>Тип урока:</w:t>
      </w:r>
      <w:r w:rsidRPr="00D14231">
        <w:rPr>
          <w:color w:val="000000"/>
        </w:rPr>
        <w:t xml:space="preserve"> освоение новых знаний</w:t>
      </w:r>
    </w:p>
    <w:p w:rsidR="009440FE" w:rsidRPr="00D14231" w:rsidRDefault="009440FE" w:rsidP="00D14231">
      <w:pPr>
        <w:jc w:val="both"/>
        <w:rPr>
          <w:b/>
          <w:color w:val="000000"/>
          <w:lang w:eastAsia="en-US"/>
        </w:rPr>
      </w:pPr>
    </w:p>
    <w:p w:rsidR="009440FE" w:rsidRPr="00D14231" w:rsidRDefault="009440FE" w:rsidP="00D14231">
      <w:pPr>
        <w:jc w:val="both"/>
        <w:rPr>
          <w:color w:val="000000"/>
        </w:rPr>
      </w:pPr>
      <w:r w:rsidRPr="00D14231">
        <w:rPr>
          <w:b/>
          <w:color w:val="000000"/>
          <w:lang w:eastAsia="en-US"/>
        </w:rPr>
        <w:t xml:space="preserve">Форма организации учебной деятельности: </w:t>
      </w:r>
      <w:r w:rsidRPr="00D14231">
        <w:rPr>
          <w:color w:val="000000"/>
          <w:lang w:eastAsia="en-US"/>
        </w:rPr>
        <w:t>фронтальная, индивидуальная, групповая.</w:t>
      </w:r>
    </w:p>
    <w:p w:rsidR="009440FE" w:rsidRPr="00D14231" w:rsidRDefault="009440FE" w:rsidP="00D14231">
      <w:pPr>
        <w:jc w:val="both"/>
        <w:rPr>
          <w:b/>
          <w:color w:val="000000"/>
          <w:lang w:eastAsia="en-US"/>
        </w:rPr>
      </w:pPr>
    </w:p>
    <w:p w:rsidR="009440FE" w:rsidRPr="00D14231" w:rsidRDefault="009440FE" w:rsidP="00D14231">
      <w:pPr>
        <w:jc w:val="both"/>
        <w:rPr>
          <w:rStyle w:val="Strong"/>
          <w:color w:val="000000"/>
        </w:rPr>
      </w:pPr>
      <w:r w:rsidRPr="00D14231">
        <w:rPr>
          <w:b/>
          <w:color w:val="000000"/>
          <w:lang w:eastAsia="en-US"/>
        </w:rPr>
        <w:t>Методы обучения:</w:t>
      </w:r>
      <w:r w:rsidRPr="00D14231">
        <w:rPr>
          <w:color w:val="000000"/>
          <w:lang w:eastAsia="en-US"/>
        </w:rPr>
        <w:t xml:space="preserve"> проблемно-поисковый (исследовательский), наглядный.</w:t>
      </w:r>
    </w:p>
    <w:p w:rsidR="009440FE" w:rsidRPr="00D14231" w:rsidRDefault="009440FE" w:rsidP="00D14231">
      <w:pPr>
        <w:pStyle w:val="NormalWeb"/>
        <w:spacing w:before="0" w:beforeAutospacing="0" w:after="0" w:afterAutospacing="0"/>
        <w:rPr>
          <w:rStyle w:val="Strong"/>
          <w:color w:val="000000"/>
        </w:rPr>
      </w:pPr>
    </w:p>
    <w:p w:rsidR="009440FE" w:rsidRPr="00D14231" w:rsidRDefault="009440FE" w:rsidP="00D14231">
      <w:pPr>
        <w:pStyle w:val="NormalWeb"/>
        <w:spacing w:before="0" w:beforeAutospacing="0" w:after="0" w:afterAutospacing="0"/>
        <w:rPr>
          <w:rStyle w:val="Strong"/>
          <w:b w:val="0"/>
          <w:color w:val="000000"/>
        </w:rPr>
      </w:pPr>
      <w:r w:rsidRPr="00D14231">
        <w:rPr>
          <w:rStyle w:val="Strong"/>
          <w:color w:val="000000"/>
        </w:rPr>
        <w:t>Оборудование: компьютерная презентация, дифференцированныеиндивидуальные карточки,</w:t>
      </w:r>
    </w:p>
    <w:p w:rsidR="009440FE" w:rsidRPr="00D14231" w:rsidRDefault="009440FE" w:rsidP="00D14231">
      <w:pPr>
        <w:rPr>
          <w:color w:val="000000"/>
        </w:rPr>
      </w:pPr>
      <w:r w:rsidRPr="00D14231">
        <w:rPr>
          <w:color w:val="000000"/>
        </w:rPr>
        <w:t>памятка – стихотворение, опорная таблица «Алгоритм определения безударного окончания глаголов»</w:t>
      </w:r>
    </w:p>
    <w:p w:rsidR="009440FE" w:rsidRPr="00D14231" w:rsidRDefault="009440FE" w:rsidP="00D14231">
      <w:pPr>
        <w:rPr>
          <w:b/>
        </w:rPr>
      </w:pPr>
      <w:r w:rsidRPr="00D14231">
        <w:rPr>
          <w:b/>
        </w:rPr>
        <w:t>Технологическая карта изучения темы «Глаголы-исключения»</w:t>
      </w: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2"/>
        <w:gridCol w:w="12048"/>
      </w:tblGrid>
      <w:tr w:rsidR="009440FE" w:rsidRPr="00D14231" w:rsidTr="00B152FF">
        <w:tc>
          <w:tcPr>
            <w:tcW w:w="3402" w:type="dxa"/>
          </w:tcPr>
          <w:p w:rsidR="009440FE" w:rsidRPr="00D14231" w:rsidRDefault="009440FE" w:rsidP="00B152FF">
            <w:pPr>
              <w:tabs>
                <w:tab w:val="left" w:pos="1080"/>
              </w:tabs>
              <w:rPr>
                <w:b/>
                <w:lang w:eastAsia="en-US"/>
              </w:rPr>
            </w:pPr>
            <w:r w:rsidRPr="00D14231">
              <w:rPr>
                <w:b/>
                <w:lang w:eastAsia="en-US"/>
              </w:rPr>
              <w:t>Тема</w:t>
            </w:r>
          </w:p>
        </w:tc>
        <w:tc>
          <w:tcPr>
            <w:tcW w:w="12048" w:type="dxa"/>
          </w:tcPr>
          <w:p w:rsidR="009440FE" w:rsidRPr="00D14231" w:rsidRDefault="009440FE" w:rsidP="00B152FF">
            <w:pPr>
              <w:rPr>
                <w:lang w:eastAsia="en-US"/>
              </w:rPr>
            </w:pPr>
            <w:r w:rsidRPr="00D14231">
              <w:rPr>
                <w:lang w:eastAsia="en-US"/>
              </w:rPr>
              <w:t>Глаголы-исключения</w:t>
            </w:r>
          </w:p>
        </w:tc>
      </w:tr>
      <w:tr w:rsidR="009440FE" w:rsidRPr="00D14231" w:rsidTr="00B152FF">
        <w:tc>
          <w:tcPr>
            <w:tcW w:w="3402" w:type="dxa"/>
          </w:tcPr>
          <w:p w:rsidR="009440FE" w:rsidRPr="00D14231" w:rsidRDefault="009440FE" w:rsidP="00B152FF">
            <w:pPr>
              <w:tabs>
                <w:tab w:val="left" w:pos="1080"/>
              </w:tabs>
              <w:rPr>
                <w:b/>
                <w:lang w:eastAsia="en-US"/>
              </w:rPr>
            </w:pPr>
            <w:r w:rsidRPr="00D14231">
              <w:rPr>
                <w:b/>
                <w:lang w:eastAsia="en-US"/>
              </w:rPr>
              <w:t>Тип урока</w:t>
            </w:r>
          </w:p>
        </w:tc>
        <w:tc>
          <w:tcPr>
            <w:tcW w:w="12048" w:type="dxa"/>
          </w:tcPr>
          <w:p w:rsidR="009440FE" w:rsidRPr="00D14231" w:rsidRDefault="009440FE" w:rsidP="00B152FF">
            <w:pPr>
              <w:jc w:val="both"/>
              <w:rPr>
                <w:lang w:eastAsia="en-US"/>
              </w:rPr>
            </w:pPr>
            <w:r w:rsidRPr="00D14231">
              <w:rPr>
                <w:lang w:eastAsia="en-US"/>
              </w:rPr>
              <w:t>Освоение новых знаний.</w:t>
            </w:r>
          </w:p>
        </w:tc>
      </w:tr>
      <w:tr w:rsidR="009440FE" w:rsidRPr="00D14231" w:rsidTr="00B152FF">
        <w:tc>
          <w:tcPr>
            <w:tcW w:w="3402" w:type="dxa"/>
          </w:tcPr>
          <w:p w:rsidR="009440FE" w:rsidRPr="00D14231" w:rsidRDefault="009440FE" w:rsidP="00B152FF">
            <w:pPr>
              <w:tabs>
                <w:tab w:val="left" w:pos="1080"/>
              </w:tabs>
              <w:rPr>
                <w:b/>
                <w:lang w:eastAsia="en-US"/>
              </w:rPr>
            </w:pPr>
            <w:r w:rsidRPr="00D14231">
              <w:rPr>
                <w:b/>
                <w:lang w:eastAsia="en-US"/>
              </w:rPr>
              <w:t>Цель</w:t>
            </w:r>
          </w:p>
        </w:tc>
        <w:tc>
          <w:tcPr>
            <w:tcW w:w="12048" w:type="dxa"/>
          </w:tcPr>
          <w:p w:rsidR="009440FE" w:rsidRPr="00D14231" w:rsidRDefault="009440FE" w:rsidP="00B152FF">
            <w:pPr>
              <w:rPr>
                <w:lang w:eastAsia="en-US"/>
              </w:rPr>
            </w:pPr>
            <w:r w:rsidRPr="00D14231">
              <w:rPr>
                <w:lang w:eastAsia="en-US"/>
              </w:rPr>
              <w:t>Познакомить с глаголами-исключениями.</w:t>
            </w:r>
          </w:p>
        </w:tc>
      </w:tr>
      <w:tr w:rsidR="009440FE" w:rsidRPr="00D14231" w:rsidTr="00B152FF">
        <w:tc>
          <w:tcPr>
            <w:tcW w:w="3402" w:type="dxa"/>
          </w:tcPr>
          <w:p w:rsidR="009440FE" w:rsidRPr="00D14231" w:rsidRDefault="009440FE" w:rsidP="00B152FF">
            <w:pPr>
              <w:tabs>
                <w:tab w:val="left" w:pos="1080"/>
              </w:tabs>
              <w:rPr>
                <w:b/>
                <w:lang w:eastAsia="en-US"/>
              </w:rPr>
            </w:pPr>
            <w:r w:rsidRPr="00D14231">
              <w:rPr>
                <w:b/>
                <w:lang w:eastAsia="en-US"/>
              </w:rPr>
              <w:t>Задачи</w:t>
            </w:r>
          </w:p>
          <w:p w:rsidR="009440FE" w:rsidRPr="00D14231" w:rsidRDefault="009440FE" w:rsidP="00B152FF">
            <w:pPr>
              <w:tabs>
                <w:tab w:val="left" w:pos="1080"/>
              </w:tabs>
              <w:rPr>
                <w:b/>
                <w:lang w:eastAsia="en-US"/>
              </w:rPr>
            </w:pPr>
          </w:p>
        </w:tc>
        <w:tc>
          <w:tcPr>
            <w:tcW w:w="12048" w:type="dxa"/>
          </w:tcPr>
          <w:p w:rsidR="009440FE" w:rsidRPr="00D14231" w:rsidRDefault="009440FE" w:rsidP="00B152FF">
            <w:pPr>
              <w:jc w:val="both"/>
              <w:rPr>
                <w:lang w:eastAsia="en-US"/>
              </w:rPr>
            </w:pPr>
            <w:r w:rsidRPr="00D14231">
              <w:rPr>
                <w:b/>
                <w:i/>
                <w:lang w:eastAsia="en-US"/>
              </w:rPr>
              <w:t>Образовательные:</w:t>
            </w:r>
            <w:r>
              <w:rPr>
                <w:b/>
                <w:i/>
                <w:lang w:eastAsia="en-US"/>
              </w:rPr>
              <w:t xml:space="preserve"> </w:t>
            </w:r>
            <w:r w:rsidRPr="00D14231">
              <w:rPr>
                <w:lang w:eastAsia="en-US"/>
              </w:rPr>
              <w:t>Формировать</w:t>
            </w:r>
            <w:r>
              <w:rPr>
                <w:lang w:eastAsia="en-US"/>
              </w:rPr>
              <w:t xml:space="preserve"> </w:t>
            </w:r>
            <w:r w:rsidRPr="00D14231">
              <w:rPr>
                <w:lang w:eastAsia="en-US"/>
              </w:rPr>
              <w:t>представление  о глаголах – исключениях.</w:t>
            </w:r>
          </w:p>
          <w:p w:rsidR="009440FE" w:rsidRPr="00D14231" w:rsidRDefault="009440FE" w:rsidP="00B152FF">
            <w:pPr>
              <w:jc w:val="both"/>
              <w:rPr>
                <w:lang w:eastAsia="en-US"/>
              </w:rPr>
            </w:pPr>
            <w:r w:rsidRPr="00D14231">
              <w:rPr>
                <w:lang w:eastAsia="en-US"/>
              </w:rPr>
              <w:t>Формировать умение находить глаголы-исключения в тексте и определять их спряжение.</w:t>
            </w:r>
          </w:p>
          <w:p w:rsidR="009440FE" w:rsidRPr="00D14231" w:rsidRDefault="009440FE" w:rsidP="00B152FF">
            <w:pPr>
              <w:jc w:val="both"/>
              <w:rPr>
                <w:lang w:eastAsia="en-US"/>
              </w:rPr>
            </w:pPr>
            <w:r w:rsidRPr="00D14231">
              <w:rPr>
                <w:lang w:eastAsia="en-US"/>
              </w:rPr>
              <w:t xml:space="preserve">Совершенствовать умение определять спряжение глаголов и правильно писать  их личные окончания. </w:t>
            </w:r>
          </w:p>
          <w:p w:rsidR="009440FE" w:rsidRPr="00D14231" w:rsidRDefault="009440FE" w:rsidP="00B152FF">
            <w:pPr>
              <w:rPr>
                <w:lang w:eastAsia="en-US"/>
              </w:rPr>
            </w:pPr>
            <w:r w:rsidRPr="00D14231">
              <w:rPr>
                <w:lang w:eastAsia="en-US"/>
              </w:rPr>
              <w:t>Способствовать развитию орфографической зоркости, внимания, речи, памяти, наблюдательности;</w:t>
            </w:r>
          </w:p>
          <w:p w:rsidR="009440FE" w:rsidRPr="00D14231" w:rsidRDefault="009440FE" w:rsidP="00B152FF">
            <w:pPr>
              <w:rPr>
                <w:lang w:eastAsia="en-US"/>
              </w:rPr>
            </w:pPr>
            <w:r w:rsidRPr="00D14231">
              <w:rPr>
                <w:b/>
                <w:i/>
                <w:lang w:eastAsia="en-US"/>
              </w:rPr>
              <w:t xml:space="preserve">Воспитывать </w:t>
            </w:r>
            <w:r w:rsidRPr="00D14231">
              <w:rPr>
                <w:lang w:eastAsia="en-US"/>
              </w:rPr>
              <w:t xml:space="preserve">культуру поведения при фронтальной, индивидуальной, групповой работе. Прививать интерес к русскому языку, народным традициям </w:t>
            </w:r>
          </w:p>
          <w:p w:rsidR="009440FE" w:rsidRPr="00D14231" w:rsidRDefault="009440FE" w:rsidP="00B152FF">
            <w:pPr>
              <w:rPr>
                <w:b/>
                <w:i/>
                <w:lang w:eastAsia="en-US"/>
              </w:rPr>
            </w:pPr>
            <w:r w:rsidRPr="00D14231">
              <w:rPr>
                <w:b/>
                <w:i/>
                <w:lang w:eastAsia="en-US"/>
              </w:rPr>
              <w:t>Формировать УУД:</w:t>
            </w:r>
          </w:p>
          <w:p w:rsidR="009440FE" w:rsidRPr="00D14231" w:rsidRDefault="009440FE" w:rsidP="00B152FF">
            <w:pPr>
              <w:rPr>
                <w:i/>
                <w:lang w:eastAsia="en-US"/>
              </w:rPr>
            </w:pPr>
            <w:r w:rsidRPr="00D14231">
              <w:rPr>
                <w:b/>
                <w:i/>
                <w:lang w:eastAsia="en-US"/>
              </w:rPr>
              <w:t>- Личностные:</w:t>
            </w:r>
            <w:r w:rsidRPr="00D14231">
              <w:rPr>
                <w:bCs/>
                <w:color w:val="170E02"/>
                <w:lang w:eastAsia="en-US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9440FE" w:rsidRPr="00D14231" w:rsidRDefault="009440FE" w:rsidP="00B152FF">
            <w:pPr>
              <w:rPr>
                <w:bCs/>
                <w:color w:val="170E02"/>
                <w:lang w:eastAsia="en-US"/>
              </w:rPr>
            </w:pPr>
            <w:r w:rsidRPr="00D14231">
              <w:rPr>
                <w:b/>
                <w:i/>
                <w:lang w:eastAsia="en-US"/>
              </w:rPr>
              <w:t xml:space="preserve">- </w:t>
            </w:r>
            <w:r w:rsidRPr="00D14231">
              <w:rPr>
                <w:b/>
                <w:bCs/>
                <w:i/>
                <w:color w:val="170E02"/>
                <w:lang w:eastAsia="en-US"/>
              </w:rPr>
              <w:t>Регулятивные УУД:</w:t>
            </w:r>
            <w:r w:rsidRPr="00D14231">
              <w:rPr>
                <w:bCs/>
                <w:color w:val="170E02"/>
                <w:lang w:eastAsia="en-US"/>
              </w:rPr>
              <w:t xml:space="preserve"> умение определять и формулировать цель на уроке ; оценивать правильность выполнения задания; </w:t>
            </w:r>
            <w:r w:rsidRPr="00D14231">
              <w:rPr>
                <w:lang w:eastAsia="en-US"/>
              </w:rPr>
      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      </w:r>
            <w:r w:rsidRPr="00D14231">
              <w:rPr>
                <w:bCs/>
                <w:color w:val="170E02"/>
                <w:lang w:eastAsia="en-US"/>
              </w:rPr>
              <w:t>высказывать своё предположение.</w:t>
            </w:r>
          </w:p>
          <w:p w:rsidR="009440FE" w:rsidRPr="00D14231" w:rsidRDefault="009440FE" w:rsidP="00B152FF">
            <w:pPr>
              <w:rPr>
                <w:bCs/>
                <w:color w:val="170E02"/>
                <w:lang w:eastAsia="en-US"/>
              </w:rPr>
            </w:pPr>
            <w:r w:rsidRPr="00D14231">
              <w:rPr>
                <w:bCs/>
                <w:color w:val="170E02"/>
                <w:lang w:eastAsia="en-US"/>
              </w:rPr>
              <w:t xml:space="preserve">- </w:t>
            </w:r>
            <w:r w:rsidRPr="00D14231">
              <w:rPr>
                <w:b/>
                <w:bCs/>
                <w:i/>
                <w:color w:val="170E02"/>
                <w:lang w:eastAsia="en-US"/>
              </w:rPr>
              <w:t>Коммуникативные УУД:</w:t>
            </w:r>
            <w:r>
              <w:rPr>
                <w:b/>
                <w:bCs/>
                <w:i/>
                <w:color w:val="170E02"/>
                <w:lang w:eastAsia="en-US"/>
              </w:rPr>
              <w:t xml:space="preserve"> </w:t>
            </w:r>
            <w:r>
              <w:rPr>
                <w:bCs/>
                <w:color w:val="170E02"/>
                <w:lang w:eastAsia="en-US"/>
              </w:rPr>
              <w:t xml:space="preserve">умение </w:t>
            </w:r>
            <w:r w:rsidRPr="00D14231">
              <w:rPr>
                <w:bCs/>
                <w:color w:val="170E02"/>
                <w:lang w:eastAsia="en-US"/>
              </w:rPr>
              <w:t>оформлять свои мысли в устной форме;</w:t>
            </w:r>
            <w:r>
              <w:rPr>
                <w:bCs/>
                <w:color w:val="170E02"/>
                <w:lang w:eastAsia="en-US"/>
              </w:rPr>
              <w:t xml:space="preserve"> </w:t>
            </w:r>
            <w:r w:rsidRPr="00D14231">
              <w:rPr>
                <w:bCs/>
                <w:color w:val="170E02"/>
                <w:lang w:eastAsia="en-US"/>
              </w:rPr>
              <w:t>слушать и понимать речь других; совместно договариваться о правилах поведения в паре.</w:t>
            </w:r>
          </w:p>
          <w:p w:rsidR="009440FE" w:rsidRPr="00D14231" w:rsidRDefault="009440FE" w:rsidP="00B152FF">
            <w:pPr>
              <w:rPr>
                <w:b/>
                <w:bCs/>
                <w:i/>
                <w:color w:val="170E02"/>
                <w:lang w:eastAsia="en-US"/>
              </w:rPr>
            </w:pPr>
            <w:r w:rsidRPr="00D14231">
              <w:rPr>
                <w:bCs/>
                <w:color w:val="170E02"/>
                <w:lang w:eastAsia="en-US"/>
              </w:rPr>
              <w:t xml:space="preserve">- </w:t>
            </w:r>
            <w:r w:rsidRPr="00D14231">
              <w:rPr>
                <w:b/>
                <w:i/>
                <w:lang w:eastAsia="en-US"/>
              </w:rPr>
              <w:t>Познавательные УУД</w:t>
            </w:r>
            <w:r w:rsidRPr="00D14231">
              <w:rPr>
                <w:i/>
                <w:lang w:eastAsia="en-US"/>
              </w:rPr>
              <w:t>:</w:t>
            </w:r>
            <w:r w:rsidRPr="00D14231">
              <w:rPr>
                <w:lang w:eastAsia="en-US"/>
              </w:rPr>
              <w:t xml:space="preserve"> умение </w:t>
            </w:r>
            <w:r w:rsidRPr="00D14231">
              <w:rPr>
                <w:bCs/>
                <w:color w:val="170E02"/>
                <w:lang w:eastAsia="en-US"/>
              </w:rPr>
              <w:t>ориентироваться в своей системе знаний:</w:t>
            </w:r>
            <w:r>
              <w:rPr>
                <w:bCs/>
                <w:color w:val="170E02"/>
                <w:lang w:eastAsia="en-US"/>
              </w:rPr>
              <w:t xml:space="preserve"> </w:t>
            </w:r>
            <w:r w:rsidRPr="00D14231">
              <w:rPr>
                <w:bCs/>
                <w:color w:val="170E02"/>
                <w:lang w:eastAsia="en-US"/>
              </w:rPr>
              <w:t>отличать новое от уже известного ; добывать новые знания: находить ответы на вопросы, используя свой жизненный опыт и информацию, полученную на уроке.</w:t>
            </w:r>
          </w:p>
        </w:tc>
      </w:tr>
      <w:tr w:rsidR="009440FE" w:rsidRPr="00D14231" w:rsidTr="00B152FF">
        <w:tc>
          <w:tcPr>
            <w:tcW w:w="3402" w:type="dxa"/>
          </w:tcPr>
          <w:p w:rsidR="009440FE" w:rsidRPr="00D14231" w:rsidRDefault="009440FE" w:rsidP="00B152FF">
            <w:pPr>
              <w:tabs>
                <w:tab w:val="left" w:pos="1080"/>
              </w:tabs>
              <w:rPr>
                <w:b/>
                <w:lang w:eastAsia="en-US"/>
              </w:rPr>
            </w:pPr>
            <w:r w:rsidRPr="00D14231">
              <w:rPr>
                <w:b/>
                <w:lang w:eastAsia="en-US"/>
              </w:rPr>
              <w:t>Планируемый результат</w:t>
            </w:r>
          </w:p>
        </w:tc>
        <w:tc>
          <w:tcPr>
            <w:tcW w:w="12048" w:type="dxa"/>
          </w:tcPr>
          <w:p w:rsidR="009440FE" w:rsidRPr="00D14231" w:rsidRDefault="009440FE" w:rsidP="00B152FF">
            <w:pPr>
              <w:rPr>
                <w:lang w:eastAsia="en-US"/>
              </w:rPr>
            </w:pPr>
            <w:r w:rsidRPr="00D14231">
              <w:rPr>
                <w:b/>
                <w:i/>
                <w:lang w:eastAsia="en-US"/>
              </w:rPr>
              <w:t>Предметные:</w:t>
            </w:r>
          </w:p>
          <w:p w:rsidR="009440FE" w:rsidRPr="00D14231" w:rsidRDefault="009440FE" w:rsidP="00B152FF">
            <w:pPr>
              <w:rPr>
                <w:lang w:eastAsia="en-US"/>
              </w:rPr>
            </w:pPr>
            <w:r w:rsidRPr="00D14231">
              <w:rPr>
                <w:lang w:eastAsia="en-US"/>
              </w:rPr>
              <w:t>Уметь находить  в тексте глаголы-исключения. Уметь определять спряжение глаголов и знать правописание их личных окончаний .</w:t>
            </w:r>
          </w:p>
          <w:p w:rsidR="009440FE" w:rsidRPr="00D14231" w:rsidRDefault="009440FE" w:rsidP="00B152FF">
            <w:pPr>
              <w:jc w:val="both"/>
              <w:rPr>
                <w:i/>
                <w:lang w:eastAsia="en-US"/>
              </w:rPr>
            </w:pPr>
            <w:r w:rsidRPr="00D14231">
              <w:rPr>
                <w:b/>
                <w:i/>
                <w:lang w:eastAsia="en-US"/>
              </w:rPr>
              <w:t>Личностные:</w:t>
            </w:r>
            <w:r w:rsidRPr="00D14231">
              <w:rPr>
                <w:b/>
                <w:i/>
                <w:lang w:eastAsia="en-US"/>
              </w:rPr>
              <w:br/>
            </w:r>
            <w:r w:rsidRPr="00D14231">
              <w:rPr>
                <w:lang w:eastAsia="en-US"/>
              </w:rPr>
              <w:t>Уметь проводить самооценку</w:t>
            </w:r>
            <w:r>
              <w:rPr>
                <w:lang w:eastAsia="en-US"/>
              </w:rPr>
              <w:t xml:space="preserve"> </w:t>
            </w:r>
            <w:r w:rsidRPr="00D14231">
              <w:rPr>
                <w:bCs/>
                <w:color w:val="170E02"/>
                <w:lang w:eastAsia="en-US"/>
              </w:rPr>
              <w:t>на основе критерия успешности учебной деятельности.</w:t>
            </w:r>
          </w:p>
          <w:p w:rsidR="009440FE" w:rsidRPr="00D14231" w:rsidRDefault="009440FE" w:rsidP="00B152FF">
            <w:pPr>
              <w:jc w:val="both"/>
              <w:rPr>
                <w:b/>
                <w:lang w:eastAsia="en-US"/>
              </w:rPr>
            </w:pPr>
            <w:r w:rsidRPr="00D14231">
              <w:rPr>
                <w:b/>
                <w:i/>
                <w:lang w:eastAsia="en-US"/>
              </w:rPr>
              <w:t>Метапредметные:</w:t>
            </w:r>
          </w:p>
          <w:p w:rsidR="009440FE" w:rsidRPr="00D14231" w:rsidRDefault="009440FE" w:rsidP="00B152FF">
            <w:pPr>
              <w:rPr>
                <w:bCs/>
                <w:i/>
                <w:color w:val="170E02"/>
                <w:lang w:eastAsia="en-US"/>
              </w:rPr>
            </w:pPr>
            <w:r w:rsidRPr="00D14231">
              <w:rPr>
                <w:lang w:eastAsia="en-US"/>
              </w:rPr>
              <w:t xml:space="preserve">Уметь </w:t>
            </w:r>
            <w:r w:rsidRPr="00D14231">
              <w:rPr>
                <w:bCs/>
                <w:color w:val="170E02"/>
                <w:lang w:eastAsia="en-US"/>
              </w:rPr>
              <w:t xml:space="preserve">определять и формулировать цель на уроке;  оценивать правильность выполнения действия на уровне адекватной ретроспективной оценки;  </w:t>
            </w:r>
            <w:r w:rsidRPr="00D14231">
              <w:rPr>
                <w:lang w:eastAsia="en-US"/>
              </w:rPr>
      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      </w:r>
            <w:r w:rsidRPr="00D14231">
              <w:rPr>
                <w:bCs/>
                <w:color w:val="170E02"/>
                <w:lang w:eastAsia="en-US"/>
              </w:rPr>
              <w:t>высказывать своё предположение(</w:t>
            </w:r>
            <w:r w:rsidRPr="00D14231">
              <w:rPr>
                <w:bCs/>
                <w:i/>
                <w:color w:val="170E02"/>
                <w:lang w:eastAsia="en-US"/>
              </w:rPr>
              <w:t>Регулятивные УУД).</w:t>
            </w:r>
          </w:p>
          <w:p w:rsidR="009440FE" w:rsidRPr="00D14231" w:rsidRDefault="009440FE" w:rsidP="00B152FF">
            <w:pPr>
              <w:rPr>
                <w:bCs/>
                <w:i/>
                <w:color w:val="170E02"/>
                <w:lang w:eastAsia="en-US"/>
              </w:rPr>
            </w:pPr>
            <w:r w:rsidRPr="00D14231">
              <w:rPr>
                <w:bCs/>
                <w:color w:val="170E02"/>
                <w:lang w:eastAsia="en-US"/>
              </w:rPr>
              <w:t>Уметь</w:t>
            </w:r>
            <w:r>
              <w:rPr>
                <w:bCs/>
                <w:color w:val="170E02"/>
                <w:lang w:eastAsia="en-US"/>
              </w:rPr>
              <w:t xml:space="preserve"> </w:t>
            </w:r>
            <w:r w:rsidRPr="00D14231">
              <w:rPr>
                <w:bCs/>
                <w:color w:val="170E02"/>
                <w:lang w:eastAsia="en-US"/>
              </w:rPr>
              <w:t>оформлять свои мысли в устной форме;</w:t>
            </w:r>
            <w:r>
              <w:rPr>
                <w:bCs/>
                <w:color w:val="170E02"/>
                <w:lang w:eastAsia="en-US"/>
              </w:rPr>
              <w:t xml:space="preserve"> </w:t>
            </w:r>
            <w:r w:rsidRPr="00D14231">
              <w:rPr>
                <w:bCs/>
                <w:color w:val="170E02"/>
                <w:lang w:eastAsia="en-US"/>
              </w:rPr>
              <w:t>слушать и понимать речь других;   (</w:t>
            </w:r>
            <w:r w:rsidRPr="00D14231">
              <w:rPr>
                <w:bCs/>
                <w:i/>
                <w:color w:val="170E02"/>
                <w:lang w:eastAsia="en-US"/>
              </w:rPr>
              <w:t>Коммуникативные УУД).</w:t>
            </w:r>
          </w:p>
          <w:p w:rsidR="009440FE" w:rsidRPr="00D14231" w:rsidRDefault="009440FE" w:rsidP="00B152FF">
            <w:pPr>
              <w:rPr>
                <w:bCs/>
                <w:color w:val="170E02"/>
                <w:lang w:eastAsia="en-US"/>
              </w:rPr>
            </w:pPr>
            <w:r w:rsidRPr="00D14231">
              <w:rPr>
                <w:lang w:eastAsia="en-US"/>
              </w:rPr>
              <w:t xml:space="preserve">Уметь </w:t>
            </w:r>
            <w:r w:rsidRPr="00D14231">
              <w:rPr>
                <w:bCs/>
                <w:color w:val="170E02"/>
                <w:lang w:eastAsia="en-US"/>
              </w:rPr>
              <w:t>ориентироваться в своей системе знаний:</w:t>
            </w:r>
            <w:r>
              <w:rPr>
                <w:bCs/>
                <w:color w:val="170E02"/>
                <w:lang w:eastAsia="en-US"/>
              </w:rPr>
              <w:t xml:space="preserve"> </w:t>
            </w:r>
            <w:r w:rsidRPr="00D14231">
              <w:rPr>
                <w:bCs/>
                <w:color w:val="170E02"/>
                <w:lang w:eastAsia="en-US"/>
              </w:rPr>
              <w:t xml:space="preserve">отличать новое от уже известного; добывать новые знания; находить ответы на вопросы, используя  свой жизненный опыт и информацию, полученную на уроке </w:t>
            </w:r>
            <w:r w:rsidRPr="00D14231">
              <w:rPr>
                <w:i/>
                <w:lang w:eastAsia="en-US"/>
              </w:rPr>
              <w:t>(Познавательные УУД).</w:t>
            </w:r>
          </w:p>
        </w:tc>
      </w:tr>
      <w:tr w:rsidR="009440FE" w:rsidRPr="00D14231" w:rsidTr="00B152FF">
        <w:tc>
          <w:tcPr>
            <w:tcW w:w="3402" w:type="dxa"/>
          </w:tcPr>
          <w:p w:rsidR="009440FE" w:rsidRPr="00D14231" w:rsidRDefault="009440FE" w:rsidP="00B152FF">
            <w:pPr>
              <w:tabs>
                <w:tab w:val="left" w:pos="1080"/>
              </w:tabs>
              <w:rPr>
                <w:b/>
                <w:lang w:eastAsia="en-US"/>
              </w:rPr>
            </w:pPr>
            <w:r w:rsidRPr="00D14231">
              <w:rPr>
                <w:b/>
                <w:lang w:eastAsia="en-US"/>
              </w:rPr>
              <w:t>Основные понятия</w:t>
            </w:r>
          </w:p>
        </w:tc>
        <w:tc>
          <w:tcPr>
            <w:tcW w:w="12048" w:type="dxa"/>
          </w:tcPr>
          <w:p w:rsidR="009440FE" w:rsidRPr="00D14231" w:rsidRDefault="009440FE" w:rsidP="00B152FF">
            <w:pPr>
              <w:rPr>
                <w:lang w:eastAsia="en-US"/>
              </w:rPr>
            </w:pPr>
            <w:r w:rsidRPr="00D14231">
              <w:rPr>
                <w:lang w:eastAsia="en-US"/>
              </w:rPr>
              <w:t xml:space="preserve">Глаголы-исключения,  </w:t>
            </w:r>
            <w:r w:rsidRPr="00D14231">
              <w:rPr>
                <w:lang w:val="en-US" w:eastAsia="en-US"/>
              </w:rPr>
              <w:t>I</w:t>
            </w:r>
            <w:r w:rsidRPr="00D14231">
              <w:rPr>
                <w:lang w:eastAsia="en-US"/>
              </w:rPr>
              <w:t xml:space="preserve">спряжение,  </w:t>
            </w:r>
            <w:r w:rsidRPr="00D14231">
              <w:rPr>
                <w:lang w:val="en-US" w:eastAsia="en-US"/>
              </w:rPr>
              <w:t>II</w:t>
            </w:r>
            <w:r w:rsidRPr="00D14231">
              <w:rPr>
                <w:lang w:eastAsia="en-US"/>
              </w:rPr>
              <w:t xml:space="preserve"> спряжение, личные окончания глаголов, неопределённая форма глаголов.</w:t>
            </w:r>
          </w:p>
        </w:tc>
      </w:tr>
      <w:tr w:rsidR="009440FE" w:rsidRPr="00D14231" w:rsidTr="00B152FF">
        <w:tc>
          <w:tcPr>
            <w:tcW w:w="3402" w:type="dxa"/>
          </w:tcPr>
          <w:p w:rsidR="009440FE" w:rsidRPr="00D14231" w:rsidRDefault="009440FE" w:rsidP="00B152FF">
            <w:pPr>
              <w:tabs>
                <w:tab w:val="left" w:pos="1080"/>
              </w:tabs>
              <w:rPr>
                <w:b/>
                <w:lang w:eastAsia="en-US"/>
              </w:rPr>
            </w:pPr>
            <w:r w:rsidRPr="00D14231">
              <w:rPr>
                <w:b/>
                <w:lang w:eastAsia="en-US"/>
              </w:rPr>
              <w:t>Ресурсы:</w:t>
            </w:r>
          </w:p>
          <w:p w:rsidR="009440FE" w:rsidRPr="00D14231" w:rsidRDefault="009440FE" w:rsidP="00B152FF">
            <w:pPr>
              <w:tabs>
                <w:tab w:val="left" w:pos="1080"/>
              </w:tabs>
              <w:rPr>
                <w:b/>
                <w:lang w:eastAsia="en-US"/>
              </w:rPr>
            </w:pPr>
            <w:r w:rsidRPr="00D14231">
              <w:rPr>
                <w:b/>
                <w:lang w:eastAsia="en-US"/>
              </w:rPr>
              <w:t>- основные</w:t>
            </w:r>
          </w:p>
          <w:p w:rsidR="009440FE" w:rsidRPr="00D14231" w:rsidRDefault="009440FE" w:rsidP="00B152FF">
            <w:pPr>
              <w:tabs>
                <w:tab w:val="left" w:pos="1080"/>
              </w:tabs>
              <w:rPr>
                <w:b/>
                <w:lang w:eastAsia="en-US"/>
              </w:rPr>
            </w:pPr>
          </w:p>
          <w:p w:rsidR="009440FE" w:rsidRPr="00D14231" w:rsidRDefault="009440FE" w:rsidP="00B152FF">
            <w:pPr>
              <w:tabs>
                <w:tab w:val="left" w:pos="1080"/>
              </w:tabs>
              <w:rPr>
                <w:b/>
                <w:lang w:eastAsia="en-US"/>
              </w:rPr>
            </w:pPr>
            <w:r w:rsidRPr="00D14231">
              <w:rPr>
                <w:b/>
                <w:lang w:eastAsia="en-US"/>
              </w:rPr>
              <w:t>- дополнительные</w:t>
            </w:r>
          </w:p>
        </w:tc>
        <w:tc>
          <w:tcPr>
            <w:tcW w:w="12048" w:type="dxa"/>
          </w:tcPr>
          <w:p w:rsidR="009440FE" w:rsidRPr="00D14231" w:rsidRDefault="009440FE" w:rsidP="00B152FF">
            <w:pPr>
              <w:rPr>
                <w:lang w:eastAsia="en-US"/>
              </w:rPr>
            </w:pPr>
            <w:r w:rsidRPr="00D14231">
              <w:rPr>
                <w:lang w:eastAsia="en-US"/>
              </w:rPr>
              <w:t xml:space="preserve">- Учебник «Русский язык» </w:t>
            </w:r>
          </w:p>
          <w:p w:rsidR="009440FE" w:rsidRPr="00D14231" w:rsidRDefault="009440FE" w:rsidP="00B152FF">
            <w:pPr>
              <w:rPr>
                <w:lang w:eastAsia="en-US"/>
              </w:rPr>
            </w:pPr>
            <w:r w:rsidRPr="00D14231">
              <w:rPr>
                <w:lang w:eastAsia="en-US"/>
              </w:rPr>
              <w:t xml:space="preserve">- презентация </w:t>
            </w:r>
          </w:p>
          <w:p w:rsidR="009440FE" w:rsidRPr="00D14231" w:rsidRDefault="009440FE" w:rsidP="00B152FF">
            <w:pPr>
              <w:rPr>
                <w:lang w:eastAsia="en-US"/>
              </w:rPr>
            </w:pPr>
            <w:r w:rsidRPr="00D14231">
              <w:rPr>
                <w:lang w:eastAsia="en-US"/>
              </w:rPr>
              <w:t>- тетрадь</w:t>
            </w:r>
          </w:p>
          <w:p w:rsidR="009440FE" w:rsidRPr="00D14231" w:rsidRDefault="009440FE" w:rsidP="00B152FF">
            <w:pPr>
              <w:rPr>
                <w:lang w:eastAsia="en-US"/>
              </w:rPr>
            </w:pPr>
            <w:r w:rsidRPr="00D14231">
              <w:rPr>
                <w:lang w:eastAsia="en-US"/>
              </w:rPr>
              <w:t>- дифференцированные карточки с заданиями</w:t>
            </w:r>
          </w:p>
          <w:p w:rsidR="009440FE" w:rsidRPr="00D14231" w:rsidRDefault="009440FE" w:rsidP="00B152FF">
            <w:pPr>
              <w:rPr>
                <w:lang w:eastAsia="en-US"/>
              </w:rPr>
            </w:pPr>
            <w:r w:rsidRPr="00D14231">
              <w:rPr>
                <w:lang w:eastAsia="en-US"/>
              </w:rPr>
              <w:t>- памятка-стихотворение</w:t>
            </w:r>
          </w:p>
          <w:p w:rsidR="009440FE" w:rsidRPr="00D14231" w:rsidRDefault="009440FE" w:rsidP="00B152FF">
            <w:pPr>
              <w:rPr>
                <w:lang w:eastAsia="en-US"/>
              </w:rPr>
            </w:pPr>
            <w:r w:rsidRPr="00D14231">
              <w:rPr>
                <w:lang w:eastAsia="en-US"/>
              </w:rPr>
              <w:t>-таблица «</w:t>
            </w:r>
            <w:r w:rsidRPr="00D14231">
              <w:t>алгоритм определения безударного окончания глагола»</w:t>
            </w:r>
          </w:p>
        </w:tc>
      </w:tr>
      <w:tr w:rsidR="009440FE" w:rsidRPr="00D14231" w:rsidTr="00B152FF">
        <w:tc>
          <w:tcPr>
            <w:tcW w:w="3402" w:type="dxa"/>
          </w:tcPr>
          <w:p w:rsidR="009440FE" w:rsidRPr="00D14231" w:rsidRDefault="009440FE" w:rsidP="00B152FF">
            <w:pPr>
              <w:tabs>
                <w:tab w:val="left" w:pos="1080"/>
              </w:tabs>
              <w:rPr>
                <w:b/>
                <w:lang w:eastAsia="en-US"/>
              </w:rPr>
            </w:pPr>
            <w:r w:rsidRPr="00D14231">
              <w:rPr>
                <w:b/>
                <w:lang w:eastAsia="en-US"/>
              </w:rPr>
              <w:t xml:space="preserve">Организация пространства </w:t>
            </w:r>
          </w:p>
        </w:tc>
        <w:tc>
          <w:tcPr>
            <w:tcW w:w="12048" w:type="dxa"/>
          </w:tcPr>
          <w:p w:rsidR="009440FE" w:rsidRPr="00D14231" w:rsidRDefault="009440FE" w:rsidP="00B152FF">
            <w:pPr>
              <w:rPr>
                <w:lang w:eastAsia="en-US"/>
              </w:rPr>
            </w:pPr>
            <w:r w:rsidRPr="00D14231">
              <w:rPr>
                <w:lang w:eastAsia="en-US"/>
              </w:rPr>
              <w:t>Фронтальная работа, индивидуальная работа, работа в парах, групповая работа.</w:t>
            </w:r>
          </w:p>
        </w:tc>
      </w:tr>
    </w:tbl>
    <w:p w:rsidR="009440FE" w:rsidRPr="00D14231" w:rsidRDefault="009440FE" w:rsidP="00D14231">
      <w:pPr>
        <w:rPr>
          <w:lang w:eastAsia="en-US"/>
        </w:rPr>
      </w:pPr>
    </w:p>
    <w:p w:rsidR="009440FE" w:rsidRPr="00D14231" w:rsidRDefault="009440FE" w:rsidP="00D14231">
      <w:pPr>
        <w:rPr>
          <w:lang w:eastAsia="en-US"/>
        </w:rPr>
      </w:pPr>
    </w:p>
    <w:p w:rsidR="009440FE" w:rsidRPr="00D14231" w:rsidRDefault="009440FE" w:rsidP="00D14231">
      <w:pPr>
        <w:rPr>
          <w:lang w:eastAsia="en-US"/>
        </w:rPr>
      </w:pPr>
    </w:p>
    <w:p w:rsidR="009440FE" w:rsidRPr="00D14231" w:rsidRDefault="009440FE" w:rsidP="00D14231">
      <w:pPr>
        <w:rPr>
          <w:lang w:eastAsia="en-US"/>
        </w:rPr>
      </w:pPr>
    </w:p>
    <w:p w:rsidR="009440FE" w:rsidRDefault="009440FE" w:rsidP="00D14231">
      <w:pPr>
        <w:rPr>
          <w:rFonts w:ascii="Calibri" w:hAnsi="Calibri"/>
          <w:sz w:val="22"/>
          <w:szCs w:val="22"/>
          <w:lang w:eastAsia="en-US"/>
        </w:rPr>
      </w:pPr>
    </w:p>
    <w:p w:rsidR="009440FE" w:rsidRDefault="009440FE" w:rsidP="00D14231">
      <w:pPr>
        <w:rPr>
          <w:rFonts w:ascii="Calibri" w:hAnsi="Calibri"/>
          <w:sz w:val="22"/>
          <w:szCs w:val="22"/>
          <w:lang w:eastAsia="en-US"/>
        </w:rPr>
      </w:pPr>
    </w:p>
    <w:p w:rsidR="009440FE" w:rsidRDefault="009440FE" w:rsidP="00F36540">
      <w:pPr>
        <w:rPr>
          <w:rFonts w:ascii="Calibri" w:hAnsi="Calibri"/>
          <w:sz w:val="22"/>
          <w:szCs w:val="22"/>
          <w:lang w:eastAsia="en-US"/>
        </w:rPr>
      </w:pPr>
    </w:p>
    <w:p w:rsidR="009440FE" w:rsidRDefault="009440FE" w:rsidP="00F36540">
      <w:pPr>
        <w:rPr>
          <w:rFonts w:ascii="Calibri" w:hAnsi="Calibri"/>
          <w:sz w:val="22"/>
          <w:szCs w:val="22"/>
          <w:lang w:eastAsia="en-US"/>
        </w:rPr>
      </w:pPr>
    </w:p>
    <w:p w:rsidR="009440FE" w:rsidRDefault="009440FE" w:rsidP="00F36540">
      <w:pPr>
        <w:rPr>
          <w:rFonts w:ascii="Calibri" w:hAnsi="Calibri"/>
          <w:sz w:val="22"/>
          <w:szCs w:val="22"/>
          <w:lang w:eastAsia="en-US"/>
        </w:rPr>
      </w:pPr>
    </w:p>
    <w:p w:rsidR="009440FE" w:rsidRDefault="009440FE" w:rsidP="00F36540">
      <w:pPr>
        <w:rPr>
          <w:rFonts w:ascii="Calibri" w:hAnsi="Calibri"/>
          <w:sz w:val="22"/>
          <w:szCs w:val="22"/>
          <w:lang w:eastAsia="en-US"/>
        </w:rPr>
      </w:pPr>
    </w:p>
    <w:p w:rsidR="009440FE" w:rsidRDefault="009440FE" w:rsidP="00F36540">
      <w:pPr>
        <w:rPr>
          <w:rFonts w:ascii="Calibri" w:hAnsi="Calibri"/>
          <w:sz w:val="22"/>
          <w:szCs w:val="22"/>
          <w:lang w:eastAsia="en-US"/>
        </w:rPr>
      </w:pPr>
    </w:p>
    <w:p w:rsidR="009440FE" w:rsidRDefault="009440FE" w:rsidP="00F36540">
      <w:pPr>
        <w:rPr>
          <w:rFonts w:ascii="Calibri" w:hAnsi="Calibri"/>
          <w:sz w:val="22"/>
          <w:szCs w:val="22"/>
          <w:lang w:eastAsia="en-US"/>
        </w:rPr>
      </w:pPr>
    </w:p>
    <w:p w:rsidR="009440FE" w:rsidRDefault="009440FE" w:rsidP="00F36540">
      <w:pPr>
        <w:rPr>
          <w:rFonts w:ascii="Calibri" w:hAnsi="Calibri"/>
          <w:sz w:val="22"/>
          <w:szCs w:val="22"/>
          <w:lang w:eastAsia="en-US"/>
        </w:rPr>
      </w:pPr>
    </w:p>
    <w:p w:rsidR="009440FE" w:rsidRDefault="009440FE" w:rsidP="00F36540">
      <w:pPr>
        <w:rPr>
          <w:rFonts w:ascii="Calibri" w:hAnsi="Calibri"/>
          <w:sz w:val="22"/>
          <w:szCs w:val="22"/>
          <w:lang w:eastAsia="en-US"/>
        </w:rPr>
      </w:pPr>
    </w:p>
    <w:p w:rsidR="009440FE" w:rsidRDefault="009440FE" w:rsidP="00F36540">
      <w:pPr>
        <w:rPr>
          <w:rFonts w:ascii="Calibri" w:hAnsi="Calibri"/>
          <w:sz w:val="22"/>
          <w:szCs w:val="22"/>
          <w:lang w:eastAsia="en-US"/>
        </w:rPr>
      </w:pPr>
    </w:p>
    <w:p w:rsidR="009440FE" w:rsidRDefault="009440FE" w:rsidP="00F36540">
      <w:pPr>
        <w:rPr>
          <w:rFonts w:ascii="Calibri" w:hAnsi="Calibri"/>
          <w:sz w:val="22"/>
          <w:szCs w:val="22"/>
          <w:lang w:eastAsia="en-US"/>
        </w:rPr>
      </w:pPr>
    </w:p>
    <w:p w:rsidR="009440FE" w:rsidRDefault="009440FE" w:rsidP="00F36540">
      <w:pPr>
        <w:rPr>
          <w:rFonts w:ascii="Calibri" w:hAnsi="Calibri"/>
          <w:sz w:val="22"/>
          <w:szCs w:val="22"/>
          <w:lang w:eastAsia="en-US"/>
        </w:rPr>
      </w:pPr>
    </w:p>
    <w:p w:rsidR="009440FE" w:rsidRDefault="009440FE" w:rsidP="00F36540">
      <w:pPr>
        <w:rPr>
          <w:rFonts w:ascii="Calibri" w:hAnsi="Calibri"/>
          <w:sz w:val="22"/>
          <w:szCs w:val="22"/>
          <w:lang w:eastAsia="en-US"/>
        </w:rPr>
      </w:pPr>
    </w:p>
    <w:p w:rsidR="009440FE" w:rsidRDefault="009440FE" w:rsidP="00F36540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67"/>
        <w:gridCol w:w="3208"/>
        <w:gridCol w:w="6548"/>
        <w:gridCol w:w="3253"/>
      </w:tblGrid>
      <w:tr w:rsidR="009440FE" w:rsidTr="00F70801">
        <w:trPr>
          <w:trHeight w:val="207"/>
        </w:trPr>
        <w:tc>
          <w:tcPr>
            <w:tcW w:w="2867" w:type="dxa"/>
          </w:tcPr>
          <w:p w:rsidR="009440FE" w:rsidRDefault="009440FE">
            <w:pPr>
              <w:tabs>
                <w:tab w:val="left" w:pos="108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Технология проведения</w:t>
            </w:r>
          </w:p>
        </w:tc>
        <w:tc>
          <w:tcPr>
            <w:tcW w:w="3208" w:type="dxa"/>
          </w:tcPr>
          <w:p w:rsidR="009440FE" w:rsidRDefault="009440F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Деятельность</w:t>
            </w:r>
          </w:p>
          <w:p w:rsidR="009440FE" w:rsidRDefault="009440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учеников</w:t>
            </w:r>
          </w:p>
        </w:tc>
        <w:tc>
          <w:tcPr>
            <w:tcW w:w="6548" w:type="dxa"/>
          </w:tcPr>
          <w:p w:rsidR="009440FE" w:rsidRDefault="009440F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Деятельность</w:t>
            </w:r>
          </w:p>
          <w:p w:rsidR="009440FE" w:rsidRDefault="009440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учителя</w:t>
            </w:r>
          </w:p>
        </w:tc>
        <w:tc>
          <w:tcPr>
            <w:tcW w:w="3253" w:type="dxa"/>
          </w:tcPr>
          <w:p w:rsidR="009440FE" w:rsidRDefault="009440F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УУД</w:t>
            </w:r>
          </w:p>
        </w:tc>
      </w:tr>
      <w:tr w:rsidR="009440FE" w:rsidTr="00F70801">
        <w:trPr>
          <w:trHeight w:val="1076"/>
        </w:trPr>
        <w:tc>
          <w:tcPr>
            <w:tcW w:w="2867" w:type="dxa"/>
          </w:tcPr>
          <w:p w:rsidR="009440FE" w:rsidRDefault="009440F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Организационный момент (Мотивация к учебной деятельности )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Цели: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актуализировать требования к ученику со стороны учебной деятельности;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создание условий для возникновения у учеников внутренней потребности включения в учебную деятельность; </w:t>
            </w:r>
          </w:p>
        </w:tc>
        <w:tc>
          <w:tcPr>
            <w:tcW w:w="3208" w:type="dxa"/>
          </w:tcPr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 w:rsidP="00005E28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Ученики:</w:t>
            </w:r>
            <w:r>
              <w:br/>
            </w:r>
            <w:r>
              <w:br/>
              <w:t>Слайд 2</w:t>
            </w:r>
          </w:p>
          <w:p w:rsidR="009440FE" w:rsidRPr="00637A18" w:rsidRDefault="009440FE" w:rsidP="00637A18"/>
          <w:p w:rsidR="009440FE" w:rsidRPr="00637A18" w:rsidRDefault="009440FE" w:rsidP="00637A18"/>
          <w:p w:rsidR="009440FE" w:rsidRPr="00637A18" w:rsidRDefault="009440FE" w:rsidP="00637A18"/>
          <w:p w:rsidR="009440FE" w:rsidRPr="00637A18" w:rsidRDefault="009440FE" w:rsidP="00637A18"/>
          <w:p w:rsidR="009440FE" w:rsidRPr="00637A18" w:rsidRDefault="009440FE" w:rsidP="00637A18"/>
          <w:p w:rsidR="009440FE" w:rsidRPr="00637A18" w:rsidRDefault="009440FE" w:rsidP="00637A18"/>
          <w:p w:rsidR="009440FE" w:rsidRPr="00637A18" w:rsidRDefault="009440FE" w:rsidP="00637A18"/>
          <w:p w:rsidR="009440FE" w:rsidRPr="00637A18" w:rsidRDefault="009440FE" w:rsidP="00637A18"/>
          <w:p w:rsidR="009440FE" w:rsidRPr="00637A18" w:rsidRDefault="009440FE" w:rsidP="00637A18">
            <w:r>
              <w:t>Слайд 3</w:t>
            </w:r>
          </w:p>
          <w:p w:rsidR="009440FE" w:rsidRPr="00637A18" w:rsidRDefault="009440FE" w:rsidP="00637A18"/>
          <w:p w:rsidR="009440FE" w:rsidRPr="00637A18" w:rsidRDefault="009440FE" w:rsidP="00637A18"/>
          <w:p w:rsidR="009440FE" w:rsidRPr="00637A18" w:rsidRDefault="009440FE" w:rsidP="00637A18"/>
          <w:p w:rsidR="009440FE" w:rsidRPr="00637A18" w:rsidRDefault="009440FE" w:rsidP="00637A18"/>
          <w:p w:rsidR="009440FE" w:rsidRPr="00637A18" w:rsidRDefault="009440FE" w:rsidP="00637A18"/>
          <w:p w:rsidR="009440FE" w:rsidRPr="00637A18" w:rsidRDefault="009440FE" w:rsidP="00637A18"/>
          <w:p w:rsidR="009440FE" w:rsidRPr="00637A18" w:rsidRDefault="009440FE" w:rsidP="00637A18"/>
          <w:p w:rsidR="009440FE" w:rsidRPr="00637A18" w:rsidRDefault="009440FE" w:rsidP="00637A18"/>
          <w:p w:rsidR="009440FE" w:rsidRPr="00637A18" w:rsidRDefault="009440FE" w:rsidP="00637A18">
            <w:r>
              <w:t>Слайд 4</w:t>
            </w:r>
          </w:p>
          <w:p w:rsidR="009440FE" w:rsidRPr="00637A18" w:rsidRDefault="009440FE" w:rsidP="00637A18"/>
          <w:p w:rsidR="009440FE" w:rsidRPr="00637A18" w:rsidRDefault="009440FE" w:rsidP="00637A18"/>
          <w:p w:rsidR="009440FE" w:rsidRDefault="009440FE" w:rsidP="00637A18"/>
          <w:p w:rsidR="009440FE" w:rsidRDefault="009440FE" w:rsidP="00637A18">
            <w:pPr>
              <w:jc w:val="right"/>
            </w:pPr>
          </w:p>
          <w:p w:rsidR="009440FE" w:rsidRDefault="009440FE" w:rsidP="00637A18">
            <w:pPr>
              <w:jc w:val="right"/>
            </w:pPr>
          </w:p>
          <w:p w:rsidR="009440FE" w:rsidRDefault="009440FE" w:rsidP="00637A18">
            <w:pPr>
              <w:jc w:val="right"/>
            </w:pPr>
          </w:p>
          <w:p w:rsidR="009440FE" w:rsidRDefault="009440FE" w:rsidP="00637A18">
            <w:pPr>
              <w:jc w:val="right"/>
            </w:pPr>
          </w:p>
          <w:p w:rsidR="009440FE" w:rsidRDefault="009440FE" w:rsidP="00637A18">
            <w:pPr>
              <w:jc w:val="right"/>
            </w:pPr>
          </w:p>
          <w:p w:rsidR="009440FE" w:rsidRDefault="009440FE" w:rsidP="00637A18">
            <w:pPr>
              <w:jc w:val="right"/>
            </w:pPr>
          </w:p>
          <w:p w:rsidR="009440FE" w:rsidRDefault="009440FE" w:rsidP="00637A18">
            <w:pPr>
              <w:jc w:val="right"/>
            </w:pPr>
            <w:r>
              <w:t>Слайд 5 - 6</w:t>
            </w:r>
          </w:p>
          <w:p w:rsidR="009440FE" w:rsidRDefault="009440FE" w:rsidP="00637A18">
            <w:pPr>
              <w:jc w:val="right"/>
            </w:pPr>
          </w:p>
          <w:p w:rsidR="009440FE" w:rsidRDefault="009440FE" w:rsidP="00637A18">
            <w:pPr>
              <w:jc w:val="right"/>
            </w:pPr>
          </w:p>
          <w:p w:rsidR="009440FE" w:rsidRDefault="009440FE" w:rsidP="00637A18">
            <w:pPr>
              <w:jc w:val="right"/>
            </w:pPr>
          </w:p>
          <w:p w:rsidR="009440FE" w:rsidRDefault="009440FE" w:rsidP="00637A18">
            <w:pPr>
              <w:jc w:val="right"/>
            </w:pPr>
          </w:p>
          <w:p w:rsidR="009440FE" w:rsidRDefault="009440FE" w:rsidP="006B7285">
            <w:pPr>
              <w:jc w:val="right"/>
            </w:pPr>
            <w:r>
              <w:t>Взаимопроверка (замена тетрадей) 6 баллов. Если есть ошибки отнимается количество баллов</w:t>
            </w:r>
          </w:p>
          <w:p w:rsidR="009440FE" w:rsidRDefault="009440FE" w:rsidP="00637A18">
            <w:pPr>
              <w:jc w:val="right"/>
            </w:pPr>
          </w:p>
          <w:p w:rsidR="009440FE" w:rsidRDefault="009440FE" w:rsidP="00637A18">
            <w:pPr>
              <w:jc w:val="right"/>
            </w:pPr>
          </w:p>
          <w:p w:rsidR="009440FE" w:rsidRDefault="009440FE" w:rsidP="00637A18">
            <w:pPr>
              <w:jc w:val="right"/>
            </w:pPr>
          </w:p>
          <w:p w:rsidR="009440FE" w:rsidRDefault="009440FE" w:rsidP="00637A18">
            <w:pPr>
              <w:jc w:val="right"/>
            </w:pPr>
          </w:p>
          <w:p w:rsidR="009440FE" w:rsidRDefault="009440FE" w:rsidP="00637A18">
            <w:pPr>
              <w:jc w:val="right"/>
            </w:pPr>
            <w:r>
              <w:t>Слайд 7</w:t>
            </w:r>
          </w:p>
          <w:p w:rsidR="009440FE" w:rsidRDefault="009440FE" w:rsidP="00637A18">
            <w:pPr>
              <w:jc w:val="right"/>
            </w:pPr>
            <w:r>
              <w:t>Отмечают в листе самооценки</w:t>
            </w:r>
          </w:p>
          <w:p w:rsidR="009440FE" w:rsidRPr="00AC13E9" w:rsidRDefault="009440FE" w:rsidP="00637A18">
            <w:pPr>
              <w:jc w:val="right"/>
              <w:rPr>
                <w:i/>
              </w:rPr>
            </w:pPr>
            <w:r>
              <w:rPr>
                <w:i/>
              </w:rPr>
              <w:t>Гореть. Это глагол.</w:t>
            </w:r>
          </w:p>
        </w:tc>
        <w:tc>
          <w:tcPr>
            <w:tcW w:w="6548" w:type="dxa"/>
          </w:tcPr>
          <w:p w:rsidR="009440FE" w:rsidRDefault="009440FE" w:rsidP="00D14231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Организует актуализацию требований к ученику со стороны учебной деятельности.</w:t>
            </w:r>
          </w:p>
          <w:p w:rsidR="009440FE" w:rsidRDefault="009440FE" w:rsidP="00D14231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Создаёт  условия для возникновения у учеников внутренней потребности включения в учебную деятельность.</w:t>
            </w:r>
          </w:p>
          <w:p w:rsidR="009440FE" w:rsidRPr="000A5257" w:rsidRDefault="009440FE" w:rsidP="00D14231">
            <w:pPr>
              <w:pStyle w:val="Heading3"/>
              <w:rPr>
                <w:b/>
                <w:sz w:val="24"/>
              </w:rPr>
            </w:pPr>
            <w:r w:rsidRPr="000A5257">
              <w:rPr>
                <w:b/>
                <w:sz w:val="24"/>
              </w:rPr>
              <w:t>1. Деловой настрой</w:t>
            </w:r>
            <w:r>
              <w:rPr>
                <w:b/>
                <w:sz w:val="24"/>
              </w:rPr>
              <w:t xml:space="preserve"> (1 минута)</w:t>
            </w:r>
          </w:p>
          <w:p w:rsidR="009440FE" w:rsidRDefault="009440FE" w:rsidP="0060691A">
            <w:pPr>
              <w:ind w:left="540"/>
            </w:pPr>
            <w:r w:rsidRPr="000A5257">
              <w:t xml:space="preserve">    </w:t>
            </w:r>
            <w:r>
              <w:t>Девиз нашего урока:</w:t>
            </w:r>
          </w:p>
          <w:p w:rsidR="009440FE" w:rsidRPr="0060691A" w:rsidRDefault="009440FE" w:rsidP="0060691A">
            <w:pPr>
              <w:ind w:left="540"/>
              <w:rPr>
                <w:b/>
                <w:bCs/>
                <w:i/>
                <w:iCs/>
              </w:rPr>
            </w:pPr>
            <w:r w:rsidRPr="0060691A">
              <w:rPr>
                <w:rFonts w:ascii="Comic Sans MS" w:hAnsi="Arial" w:cs="Arial"/>
                <w:b/>
                <w:bCs/>
                <w:i/>
                <w:iCs/>
                <w:color w:val="404040"/>
                <w:sz w:val="64"/>
                <w:szCs w:val="64"/>
              </w:rPr>
              <w:t xml:space="preserve"> </w:t>
            </w:r>
            <w:r w:rsidRPr="0060691A">
              <w:rPr>
                <w:b/>
                <w:bCs/>
                <w:i/>
                <w:iCs/>
              </w:rPr>
              <w:t>Ум и сердце</w:t>
            </w:r>
          </w:p>
          <w:p w:rsidR="009440FE" w:rsidRPr="0060691A" w:rsidRDefault="009440FE" w:rsidP="0060691A">
            <w:pPr>
              <w:ind w:left="540"/>
              <w:rPr>
                <w:b/>
                <w:bCs/>
                <w:i/>
                <w:iCs/>
              </w:rPr>
            </w:pPr>
            <w:r w:rsidRPr="0060691A">
              <w:rPr>
                <w:b/>
                <w:bCs/>
                <w:i/>
                <w:iCs/>
              </w:rPr>
              <w:t xml:space="preserve">В работу вложи, </w:t>
            </w:r>
          </w:p>
          <w:p w:rsidR="009440FE" w:rsidRPr="0060691A" w:rsidRDefault="009440FE" w:rsidP="0060691A">
            <w:pPr>
              <w:ind w:left="540"/>
              <w:rPr>
                <w:b/>
                <w:bCs/>
                <w:i/>
                <w:iCs/>
              </w:rPr>
            </w:pPr>
            <w:r w:rsidRPr="0060691A">
              <w:rPr>
                <w:b/>
                <w:bCs/>
                <w:i/>
                <w:iCs/>
              </w:rPr>
              <w:t xml:space="preserve">Каждой секундой </w:t>
            </w:r>
          </w:p>
          <w:p w:rsidR="009440FE" w:rsidRPr="0060691A" w:rsidRDefault="009440FE" w:rsidP="0060691A">
            <w:pPr>
              <w:ind w:left="540"/>
            </w:pPr>
            <w:r w:rsidRPr="0060691A">
              <w:rPr>
                <w:b/>
                <w:bCs/>
                <w:i/>
                <w:iCs/>
              </w:rPr>
              <w:t>В труде дорожи</w:t>
            </w:r>
          </w:p>
          <w:p w:rsidR="009440FE" w:rsidRDefault="009440FE" w:rsidP="00D14231">
            <w:pPr>
              <w:ind w:left="540"/>
            </w:pPr>
          </w:p>
          <w:p w:rsidR="009440FE" w:rsidRPr="000A5257" w:rsidRDefault="009440FE" w:rsidP="00D14231">
            <w:pPr>
              <w:ind w:left="540"/>
              <w:rPr>
                <w:i/>
              </w:rPr>
            </w:pPr>
          </w:p>
          <w:p w:rsidR="009440FE" w:rsidRPr="000A5257" w:rsidRDefault="009440FE" w:rsidP="00D14231">
            <w:pPr>
              <w:ind w:left="540"/>
              <w:rPr>
                <w:b/>
                <w:i/>
                <w:iCs/>
              </w:rPr>
            </w:pPr>
            <w:r w:rsidRPr="000A5257">
              <w:rPr>
                <w:b/>
                <w:i/>
                <w:iCs/>
              </w:rPr>
              <w:t>2.Эмоциональный настрой</w:t>
            </w:r>
            <w:r>
              <w:rPr>
                <w:b/>
                <w:i/>
                <w:iCs/>
              </w:rPr>
              <w:t xml:space="preserve"> (2 минуты)</w:t>
            </w:r>
          </w:p>
          <w:p w:rsidR="009440FE" w:rsidRPr="000A5257" w:rsidRDefault="009440FE" w:rsidP="00D14231">
            <w:pPr>
              <w:ind w:left="2" w:hanging="142"/>
            </w:pPr>
          </w:p>
          <w:p w:rsidR="009440FE" w:rsidRPr="002370E9" w:rsidRDefault="009440FE" w:rsidP="00D14231">
            <w:pPr>
              <w:ind w:left="2" w:hanging="142"/>
              <w:rPr>
                <w:i/>
              </w:rPr>
            </w:pPr>
            <w:r w:rsidRPr="002370E9">
              <w:rPr>
                <w:i/>
              </w:rPr>
              <w:t>Мы – умные!</w:t>
            </w:r>
          </w:p>
          <w:p w:rsidR="009440FE" w:rsidRPr="002370E9" w:rsidRDefault="009440FE" w:rsidP="00D14231">
            <w:pPr>
              <w:ind w:left="2" w:hanging="142"/>
              <w:rPr>
                <w:i/>
              </w:rPr>
            </w:pPr>
            <w:r w:rsidRPr="002370E9">
              <w:rPr>
                <w:i/>
              </w:rPr>
              <w:t>Мы - дружные!</w:t>
            </w:r>
          </w:p>
          <w:p w:rsidR="009440FE" w:rsidRPr="002370E9" w:rsidRDefault="009440FE" w:rsidP="00D14231">
            <w:pPr>
              <w:ind w:left="2" w:hanging="142"/>
              <w:rPr>
                <w:i/>
              </w:rPr>
            </w:pPr>
            <w:r w:rsidRPr="002370E9">
              <w:rPr>
                <w:i/>
              </w:rPr>
              <w:t>Мы – внимательные!</w:t>
            </w:r>
          </w:p>
          <w:p w:rsidR="009440FE" w:rsidRPr="002370E9" w:rsidRDefault="009440FE" w:rsidP="00D14231">
            <w:pPr>
              <w:ind w:left="2" w:hanging="142"/>
              <w:rPr>
                <w:i/>
              </w:rPr>
            </w:pPr>
            <w:r w:rsidRPr="002370E9">
              <w:rPr>
                <w:i/>
              </w:rPr>
              <w:t>Мы – старательные!</w:t>
            </w:r>
          </w:p>
          <w:p w:rsidR="009440FE" w:rsidRPr="002370E9" w:rsidRDefault="009440FE" w:rsidP="00D14231">
            <w:pPr>
              <w:ind w:left="2" w:hanging="142"/>
              <w:rPr>
                <w:i/>
              </w:rPr>
            </w:pPr>
            <w:r w:rsidRPr="002370E9">
              <w:rPr>
                <w:i/>
              </w:rPr>
              <w:t>Мы – отлично учимся!</w:t>
            </w:r>
          </w:p>
          <w:p w:rsidR="009440FE" w:rsidRDefault="009440FE" w:rsidP="00D14231">
            <w:pPr>
              <w:ind w:left="2" w:hanging="142"/>
              <w:rPr>
                <w:i/>
              </w:rPr>
            </w:pPr>
            <w:r w:rsidRPr="002370E9">
              <w:rPr>
                <w:i/>
              </w:rPr>
              <w:t>Всё у нас получится!</w:t>
            </w:r>
          </w:p>
          <w:p w:rsidR="009440FE" w:rsidRPr="002370E9" w:rsidRDefault="009440FE" w:rsidP="00D14231">
            <w:pPr>
              <w:ind w:left="2" w:hanging="142"/>
              <w:rPr>
                <w:i/>
              </w:rPr>
            </w:pPr>
          </w:p>
          <w:p w:rsidR="009440FE" w:rsidRDefault="009440FE" w:rsidP="00D1423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415B93">
              <w:rPr>
                <w:b/>
                <w:lang w:eastAsia="en-US"/>
              </w:rPr>
              <w:t>. Проверка дом. Задания</w:t>
            </w:r>
          </w:p>
          <w:p w:rsidR="009440FE" w:rsidRPr="00415B93" w:rsidRDefault="009440FE" w:rsidP="00D14231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9440FE" w:rsidRDefault="009440FE" w:rsidP="00D142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Откройте тетради, </w:t>
            </w:r>
            <w:r>
              <w:rPr>
                <w:b/>
                <w:i/>
                <w:lang w:eastAsia="en-US"/>
              </w:rPr>
              <w:t>запишите дату, классная работа</w:t>
            </w:r>
            <w:r>
              <w:rPr>
                <w:lang w:eastAsia="en-US"/>
              </w:rPr>
              <w:t>.</w:t>
            </w:r>
          </w:p>
          <w:p w:rsidR="009440FE" w:rsidRDefault="009440FE" w:rsidP="00D14231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Pr="0099683F" w:rsidRDefault="009440FE" w:rsidP="00D14231">
            <w:pPr>
              <w:spacing w:line="276" w:lineRule="auto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99683F">
              <w:rPr>
                <w:b/>
                <w:bCs/>
              </w:rPr>
              <w:t>. Организационный момент. (1 мин.)</w:t>
            </w:r>
          </w:p>
          <w:p w:rsidR="009440FE" w:rsidRPr="0099683F" w:rsidRDefault="009440FE" w:rsidP="00D14231">
            <w:pPr>
              <w:spacing w:line="276" w:lineRule="auto"/>
              <w:ind w:left="34"/>
            </w:pPr>
          </w:p>
          <w:p w:rsidR="009440FE" w:rsidRPr="0099683F" w:rsidRDefault="009440FE" w:rsidP="00D14231">
            <w:pPr>
              <w:spacing w:line="276" w:lineRule="auto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r w:rsidRPr="0099683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Словарная работа</w:t>
            </w:r>
            <w:r w:rsidRPr="0099683F">
              <w:rPr>
                <w:b/>
                <w:bCs/>
              </w:rPr>
              <w:t>. (2 мин.)</w:t>
            </w:r>
          </w:p>
          <w:p w:rsidR="009440FE" w:rsidRPr="0099683F" w:rsidRDefault="009440FE" w:rsidP="00D14231">
            <w:pPr>
              <w:spacing w:line="276" w:lineRule="auto"/>
            </w:pPr>
            <w:r w:rsidRPr="0099683F">
              <w:t>Разминка для пальцев.</w:t>
            </w:r>
          </w:p>
          <w:p w:rsidR="009440FE" w:rsidRPr="0099683F" w:rsidRDefault="009440FE" w:rsidP="00D14231">
            <w:pPr>
              <w:spacing w:line="276" w:lineRule="auto"/>
            </w:pPr>
            <w:r w:rsidRPr="0099683F">
              <w:t>– Приготовим наши руки. Разогреем их для нашей работы.</w:t>
            </w:r>
          </w:p>
          <w:p w:rsidR="009440FE" w:rsidRPr="0099683F" w:rsidRDefault="009440FE" w:rsidP="00D14231">
            <w:pPr>
              <w:numPr>
                <w:ilvl w:val="0"/>
                <w:numId w:val="6"/>
              </w:numPr>
              <w:spacing w:line="276" w:lineRule="auto"/>
            </w:pPr>
            <w:r w:rsidRPr="0099683F">
              <w:t>Перекатывание ручки в руках.</w:t>
            </w:r>
          </w:p>
          <w:p w:rsidR="009440FE" w:rsidRPr="0099683F" w:rsidRDefault="009440FE" w:rsidP="00D14231">
            <w:pPr>
              <w:spacing w:line="276" w:lineRule="auto"/>
            </w:pPr>
            <w:r w:rsidRPr="0099683F">
              <w:t>– Какая буква пропущена в слове «гореть»?</w:t>
            </w:r>
          </w:p>
          <w:p w:rsidR="009440FE" w:rsidRPr="0099683F" w:rsidRDefault="009440FE" w:rsidP="00D14231">
            <w:pPr>
              <w:spacing w:line="276" w:lineRule="auto"/>
            </w:pPr>
            <w:r>
              <w:t>- Можно ли проверить?</w:t>
            </w:r>
          </w:p>
          <w:p w:rsidR="009440FE" w:rsidRPr="00AC13E9" w:rsidRDefault="009440FE" w:rsidP="00AC13E9">
            <w:pPr>
              <w:spacing w:line="276" w:lineRule="auto"/>
              <w:rPr>
                <w:b/>
                <w:bCs/>
              </w:rPr>
            </w:pPr>
            <w:r w:rsidRPr="00AC13E9">
              <w:rPr>
                <w:b/>
                <w:bCs/>
              </w:rPr>
              <w:t>1. В какой из строчек все слова с  непроверяемой  гласной о?</w:t>
            </w:r>
          </w:p>
          <w:p w:rsidR="009440FE" w:rsidRPr="00AC13E9" w:rsidRDefault="009440FE" w:rsidP="00AC13E9">
            <w:pPr>
              <w:spacing w:line="276" w:lineRule="auto"/>
              <w:rPr>
                <w:bCs/>
              </w:rPr>
            </w:pPr>
            <w:r w:rsidRPr="00AC13E9">
              <w:rPr>
                <w:bCs/>
              </w:rPr>
              <w:t xml:space="preserve">      а) …втобус, в…сток, б…гаж;</w:t>
            </w:r>
          </w:p>
          <w:p w:rsidR="009440FE" w:rsidRPr="00AC13E9" w:rsidRDefault="009440FE" w:rsidP="00AC13E9">
            <w:pPr>
              <w:spacing w:line="276" w:lineRule="auto"/>
              <w:rPr>
                <w:bCs/>
              </w:rPr>
            </w:pPr>
            <w:r w:rsidRPr="00AC13E9">
              <w:rPr>
                <w:bCs/>
              </w:rPr>
              <w:t xml:space="preserve">      б) в…кзал, г…реть, к…стёр;</w:t>
            </w:r>
          </w:p>
          <w:p w:rsidR="009440FE" w:rsidRPr="00AC13E9" w:rsidRDefault="009440FE" w:rsidP="00AC13E9">
            <w:pPr>
              <w:spacing w:line="276" w:lineRule="auto"/>
              <w:rPr>
                <w:bCs/>
              </w:rPr>
            </w:pPr>
            <w:r w:rsidRPr="00AC13E9">
              <w:rPr>
                <w:bCs/>
              </w:rPr>
              <w:t xml:space="preserve">      в) м…роз, …ллея, ур…жай.</w:t>
            </w:r>
          </w:p>
          <w:p w:rsidR="009440FE" w:rsidRPr="00AC13E9" w:rsidRDefault="009440FE" w:rsidP="00AC13E9">
            <w:pPr>
              <w:spacing w:line="276" w:lineRule="auto"/>
              <w:rPr>
                <w:b/>
                <w:bCs/>
              </w:rPr>
            </w:pPr>
            <w:r w:rsidRPr="0099683F">
              <w:t>.</w:t>
            </w:r>
            <w:r w:rsidRPr="00AC13E9">
              <w:rPr>
                <w:rFonts w:hAnsi="Arial"/>
                <w:b/>
                <w:bCs/>
                <w:color w:val="0070C0"/>
                <w:sz w:val="56"/>
                <w:szCs w:val="56"/>
              </w:rPr>
              <w:t xml:space="preserve"> </w:t>
            </w:r>
            <w:r w:rsidRPr="00AC13E9">
              <w:rPr>
                <w:b/>
                <w:bCs/>
              </w:rPr>
              <w:t>В какой из строчек все слова с непроверяемой гласной а?</w:t>
            </w:r>
          </w:p>
          <w:p w:rsidR="009440FE" w:rsidRPr="00AC13E9" w:rsidRDefault="009440FE" w:rsidP="00AC13E9">
            <w:pPr>
              <w:spacing w:line="276" w:lineRule="auto"/>
              <w:rPr>
                <w:bCs/>
              </w:rPr>
            </w:pPr>
            <w:r w:rsidRPr="00AC13E9">
              <w:rPr>
                <w:b/>
                <w:bCs/>
              </w:rPr>
              <w:t xml:space="preserve">       </w:t>
            </w:r>
            <w:r w:rsidRPr="00AC13E9">
              <w:rPr>
                <w:bCs/>
              </w:rPr>
              <w:t>а) тр…мвай, п…ртрет, м…лина;</w:t>
            </w:r>
          </w:p>
          <w:p w:rsidR="009440FE" w:rsidRPr="00AC13E9" w:rsidRDefault="009440FE" w:rsidP="00AC13E9">
            <w:pPr>
              <w:spacing w:line="276" w:lineRule="auto"/>
              <w:rPr>
                <w:bCs/>
              </w:rPr>
            </w:pPr>
            <w:r w:rsidRPr="00AC13E9">
              <w:rPr>
                <w:bCs/>
              </w:rPr>
              <w:t xml:space="preserve">       б) к…стрюля, р…стение, кв…ртира;</w:t>
            </w:r>
          </w:p>
          <w:p w:rsidR="009440FE" w:rsidRPr="00AC13E9" w:rsidRDefault="009440FE" w:rsidP="00AC13E9">
            <w:pPr>
              <w:spacing w:line="276" w:lineRule="auto"/>
            </w:pPr>
            <w:r w:rsidRPr="00AC13E9">
              <w:rPr>
                <w:bCs/>
              </w:rPr>
              <w:t xml:space="preserve">       в) к…пуста, к…рабль, ст…лица.</w:t>
            </w:r>
          </w:p>
          <w:p w:rsidR="009440FE" w:rsidRDefault="009440FE" w:rsidP="00D14231">
            <w:pPr>
              <w:spacing w:line="276" w:lineRule="auto"/>
            </w:pPr>
            <w:r>
              <w:t>Проверка</w:t>
            </w:r>
          </w:p>
          <w:p w:rsidR="009440FE" w:rsidRPr="00AC13E9" w:rsidRDefault="009440FE" w:rsidP="00AC13E9">
            <w:pPr>
              <w:spacing w:line="276" w:lineRule="auto"/>
              <w:ind w:left="360"/>
            </w:pPr>
            <w:r w:rsidRPr="00AC13E9">
              <w:t xml:space="preserve">б) вокзал, гореть, костер; </w:t>
            </w:r>
          </w:p>
          <w:p w:rsidR="009440FE" w:rsidRDefault="009440FE" w:rsidP="00D14231">
            <w:pPr>
              <w:spacing w:line="276" w:lineRule="auto"/>
            </w:pPr>
          </w:p>
          <w:p w:rsidR="009440FE" w:rsidRDefault="009440FE" w:rsidP="00AC13E9">
            <w:pPr>
              <w:spacing w:line="276" w:lineRule="auto"/>
            </w:pPr>
            <w:r>
              <w:t xml:space="preserve">      в</w:t>
            </w:r>
            <w:r w:rsidRPr="00AC13E9">
              <w:t>) кастрюля, растение, квартира</w:t>
            </w:r>
          </w:p>
          <w:p w:rsidR="009440FE" w:rsidRPr="00AC13E9" w:rsidRDefault="009440FE" w:rsidP="00AC13E9">
            <w:pPr>
              <w:spacing w:line="276" w:lineRule="auto"/>
            </w:pPr>
            <w:r>
              <w:t>Какое слово здесь лишнее? Почему? Обоснуйте.</w:t>
            </w:r>
          </w:p>
          <w:p w:rsidR="009440FE" w:rsidRDefault="009440FE" w:rsidP="00AC13E9">
            <w:pPr>
              <w:spacing w:line="276" w:lineRule="auto"/>
            </w:pPr>
          </w:p>
        </w:tc>
        <w:tc>
          <w:tcPr>
            <w:tcW w:w="3253" w:type="dxa"/>
          </w:tcPr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</w:p>
        </w:tc>
      </w:tr>
      <w:tr w:rsidR="009440FE" w:rsidTr="00F70801">
        <w:trPr>
          <w:trHeight w:val="843"/>
        </w:trPr>
        <w:tc>
          <w:tcPr>
            <w:tcW w:w="2867" w:type="dxa"/>
          </w:tcPr>
          <w:p w:rsidR="009440FE" w:rsidRDefault="009440F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</w:t>
            </w:r>
            <w:r>
              <w:rPr>
                <w:b/>
                <w:lang w:eastAsia="en-US"/>
              </w:rPr>
              <w:t>. Актуализация знаний.</w:t>
            </w:r>
          </w:p>
          <w:p w:rsidR="009440FE" w:rsidRDefault="009440FE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Цель: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-актуализировать знания по теме глагол 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08" w:type="dxa"/>
          </w:tcPr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</w:rPr>
              <w:t>По временам, лицам и числам</w:t>
            </w:r>
          </w:p>
          <w:p w:rsidR="009440FE" w:rsidRDefault="009440FE" w:rsidP="00C1161D">
            <w:pPr>
              <w:pStyle w:val="NormalWeb"/>
              <w:rPr>
                <w:i/>
              </w:rPr>
            </w:pPr>
            <w:r>
              <w:rPr>
                <w:i/>
              </w:rPr>
              <w:t xml:space="preserve">- </w:t>
            </w:r>
            <w:r w:rsidRPr="00107E5E">
              <w:rPr>
                <w:i/>
              </w:rPr>
              <w:t>Время – настоящее, прошедшее и будущее</w:t>
            </w:r>
            <w:r>
              <w:rPr>
                <w:i/>
              </w:rPr>
              <w:t>.</w:t>
            </w:r>
          </w:p>
          <w:p w:rsidR="009440FE" w:rsidRDefault="009440FE" w:rsidP="00D110E7">
            <w:pPr>
              <w:pStyle w:val="NormalWeb"/>
              <w:rPr>
                <w:i/>
              </w:rPr>
            </w:pPr>
            <w:r>
              <w:rPr>
                <w:i/>
              </w:rPr>
              <w:t>- В начальной, неопределённой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 w:rsidP="00637A18">
            <w:pPr>
              <w:pStyle w:val="NormalWeb"/>
              <w:rPr>
                <w:i/>
              </w:rPr>
            </w:pPr>
            <w:r>
              <w:t xml:space="preserve">- </w:t>
            </w:r>
            <w:r w:rsidRPr="00BD199B">
              <w:rPr>
                <w:i/>
              </w:rPr>
              <w:t>Горишь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 w:rsidP="00D612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Слайд 9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Делят окончания на две группы.</w:t>
            </w:r>
          </w:p>
          <w:p w:rsidR="009440FE" w:rsidRPr="00F94A4F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Вспоминают окончания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и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спряжений. 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 w:rsidRPr="00637A18">
              <w:rPr>
                <w:i/>
              </w:rPr>
              <w:t>В учебной деятельности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Слайд 8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Обобщают  знания по теме глагол.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Определяют спряжение глаголов.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 w:rsidP="00186A43">
            <w:pPr>
              <w:spacing w:before="100" w:beforeAutospacing="1" w:after="100" w:afterAutospacing="1"/>
              <w:outlineLvl w:val="2"/>
            </w:pPr>
          </w:p>
        </w:tc>
        <w:tc>
          <w:tcPr>
            <w:tcW w:w="6548" w:type="dxa"/>
          </w:tcPr>
          <w:p w:rsidR="009440FE" w:rsidRPr="00637A18" w:rsidRDefault="009440FE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 w:rsidRPr="00637A18">
              <w:rPr>
                <w:u w:val="single"/>
                <w:lang w:eastAsia="en-US"/>
              </w:rPr>
              <w:t>Организует деятельность обучающихся.</w:t>
            </w:r>
          </w:p>
          <w:p w:rsidR="009440FE" w:rsidRPr="00C1161D" w:rsidRDefault="009440FE" w:rsidP="00C1161D">
            <w:pPr>
              <w:pStyle w:val="NormalWeb"/>
              <w:rPr>
                <w:b/>
              </w:rPr>
            </w:pPr>
            <w:r w:rsidRPr="00C1161D">
              <w:rPr>
                <w:b/>
              </w:rPr>
              <w:t>1.Повторение знаний о глаголе, как части речи</w:t>
            </w:r>
          </w:p>
          <w:p w:rsidR="009440FE" w:rsidRDefault="009440FE" w:rsidP="00C1161D">
            <w:pPr>
              <w:pStyle w:val="NormalWeb"/>
            </w:pPr>
            <w:r>
              <w:rPr>
                <w:i/>
              </w:rPr>
              <w:t xml:space="preserve">- </w:t>
            </w:r>
            <w:r>
              <w:t>Как изменяются глаголы</w:t>
            </w:r>
          </w:p>
          <w:p w:rsidR="009440FE" w:rsidRPr="00BD199B" w:rsidRDefault="009440FE" w:rsidP="00C1161D">
            <w:pPr>
              <w:pStyle w:val="NormalWeb"/>
            </w:pPr>
            <w:r>
              <w:rPr>
                <w:i/>
              </w:rPr>
              <w:t>-</w:t>
            </w:r>
            <w:r>
              <w:t>Назовите времена глагола.</w:t>
            </w:r>
          </w:p>
          <w:p w:rsidR="009440FE" w:rsidRPr="00BD199B" w:rsidRDefault="009440FE" w:rsidP="00C1161D">
            <w:pPr>
              <w:pStyle w:val="NormalWeb"/>
            </w:pPr>
            <w:r>
              <w:t>- Как изменяются по лицам? По числам?</w:t>
            </w:r>
          </w:p>
          <w:p w:rsidR="009440FE" w:rsidRDefault="009440FE" w:rsidP="00C1161D">
            <w:pPr>
              <w:pStyle w:val="NormalWeb"/>
            </w:pPr>
            <w:r>
              <w:t>- В какой форме стоит глагол ГОРЕТЬ?</w:t>
            </w:r>
          </w:p>
          <w:p w:rsidR="009440FE" w:rsidRDefault="009440FE" w:rsidP="00C1161D">
            <w:pPr>
              <w:pStyle w:val="NormalWeb"/>
            </w:pPr>
            <w:r>
              <w:rPr>
                <w:i/>
              </w:rPr>
              <w:t xml:space="preserve">- </w:t>
            </w:r>
            <w:r>
              <w:t>Измените</w:t>
            </w:r>
            <w:r w:rsidRPr="00BD199B">
              <w:t xml:space="preserve"> его</w:t>
            </w:r>
            <w:r>
              <w:t xml:space="preserve"> так, чтобы оно стояло в форме </w:t>
            </w:r>
          </w:p>
          <w:p w:rsidR="009440FE" w:rsidRPr="00637A18" w:rsidRDefault="009440FE" w:rsidP="00D745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Pr="00637A18" w:rsidRDefault="009440FE" w:rsidP="00637A18">
            <w:pPr>
              <w:pStyle w:val="NormalWeb"/>
            </w:pPr>
            <w:r w:rsidRPr="00637A18">
              <w:t xml:space="preserve">НАСТОЯЩЕЕ ВРЕМЯ, ЕД, ЧИСЛО, 2 ЛИЦО </w:t>
            </w:r>
          </w:p>
          <w:p w:rsidR="009440FE" w:rsidRPr="00637A18" w:rsidRDefault="009440FE" w:rsidP="00637A18">
            <w:pPr>
              <w:pStyle w:val="NormalWeb"/>
            </w:pPr>
            <w:r w:rsidRPr="00637A18">
              <w:rPr>
                <w:i/>
              </w:rPr>
              <w:t>-</w:t>
            </w:r>
            <w:r w:rsidRPr="00637A18">
              <w:t>Молодцы! Вот мы и повторили наши знания о глаголе.  Но не все категории глагола мы назвали, вспомните о них на следующем этапе работы.</w:t>
            </w:r>
          </w:p>
          <w:p w:rsidR="009440FE" w:rsidRPr="00637A18" w:rsidRDefault="009440FE" w:rsidP="00637A18">
            <w:pPr>
              <w:jc w:val="both"/>
            </w:pPr>
            <w:r w:rsidRPr="00637A18">
              <w:rPr>
                <w:b/>
              </w:rPr>
              <w:t>2. Повторение.</w:t>
            </w:r>
          </w:p>
          <w:p w:rsidR="009440FE" w:rsidRPr="00637A18" w:rsidRDefault="009440FE" w:rsidP="00637A18">
            <w:pPr>
              <w:jc w:val="both"/>
            </w:pPr>
            <w:r w:rsidRPr="00637A18">
              <w:t>- Слова на карточках на доске. На какие группы можно их разделить? (1 – 2 спряжение)</w:t>
            </w:r>
          </w:p>
          <w:p w:rsidR="009440FE" w:rsidRPr="00B64325" w:rsidRDefault="009440FE" w:rsidP="00B64325">
            <w:pPr>
              <w:spacing w:after="120" w:line="480" w:lineRule="auto"/>
              <w:rPr>
                <w:b/>
                <w:i/>
              </w:rPr>
            </w:pPr>
            <w:r w:rsidRPr="00B64325">
              <w:rPr>
                <w:i/>
              </w:rPr>
              <w:t xml:space="preserve">   Решаешь 1, изменяешь1, горишь2, говоришь2, видишь?, определяешь1, сидишь2,  </w:t>
            </w:r>
          </w:p>
          <w:p w:rsidR="009440FE" w:rsidRPr="00637A18" w:rsidRDefault="009440FE" w:rsidP="00637A18">
            <w:pPr>
              <w:pStyle w:val="BodyTextIndent2"/>
              <w:ind w:left="0"/>
            </w:pPr>
            <w:r w:rsidRPr="00637A18">
              <w:t>-Где встречаются эти действия вам?</w:t>
            </w:r>
          </w:p>
          <w:p w:rsidR="009440FE" w:rsidRPr="00637A18" w:rsidRDefault="009440FE" w:rsidP="00637A18">
            <w:pPr>
              <w:pStyle w:val="BodyTextIndent2"/>
              <w:ind w:left="0"/>
            </w:pPr>
            <w:r w:rsidRPr="00637A18">
              <w:t>-Составьте несколько предложений о своей учебной деятельности с данными глаголами.(Устно)</w:t>
            </w:r>
          </w:p>
          <w:p w:rsidR="009440FE" w:rsidRPr="00637A18" w:rsidRDefault="009440FE" w:rsidP="00637A18">
            <w:pPr>
              <w:ind w:left="360"/>
              <w:jc w:val="both"/>
            </w:pPr>
            <w:r w:rsidRPr="00637A18">
              <w:t>- - Как определить спряжение глагола? (По окончанию)</w:t>
            </w:r>
          </w:p>
          <w:p w:rsidR="009440FE" w:rsidRPr="00637A18" w:rsidRDefault="009440FE" w:rsidP="00637A18">
            <w:pPr>
              <w:jc w:val="both"/>
            </w:pPr>
            <w:r w:rsidRPr="00637A18">
              <w:t xml:space="preserve">     - Когда это легче сделать? ( Когда окончание ударное) </w:t>
            </w:r>
          </w:p>
          <w:p w:rsidR="009440FE" w:rsidRPr="00637A18" w:rsidRDefault="009440FE" w:rsidP="00637A18">
            <w:pPr>
              <w:jc w:val="both"/>
            </w:pPr>
            <w:r w:rsidRPr="00637A18">
              <w:t xml:space="preserve">     - Как определить спряжение глагола, если окончание ударное? - А если окончание безударное? ( Спряжение глаголов с безударным личным окончанием определяется по суффиксу, который стоит в начальной форме перед -ть-)</w:t>
            </w:r>
          </w:p>
          <w:p w:rsidR="009440FE" w:rsidRPr="00637A18" w:rsidRDefault="009440FE" w:rsidP="00637A18">
            <w:pPr>
              <w:jc w:val="both"/>
            </w:pPr>
            <w:r w:rsidRPr="00637A18">
              <w:t>- На что указывает – и - (на 2спр.)</w:t>
            </w:r>
          </w:p>
          <w:p w:rsidR="009440FE" w:rsidRPr="00637A18" w:rsidRDefault="009440FE" w:rsidP="00637A18">
            <w:pPr>
              <w:jc w:val="both"/>
            </w:pPr>
            <w:r w:rsidRPr="00637A18">
              <w:t>А все остальные? (на 1 спр.)</w:t>
            </w:r>
          </w:p>
          <w:p w:rsidR="009440FE" w:rsidRPr="00637A18" w:rsidRDefault="009440FE" w:rsidP="00637A18">
            <w:pPr>
              <w:pStyle w:val="BodyTextIndent2"/>
              <w:ind w:left="0"/>
            </w:pPr>
            <w:r w:rsidRPr="00637A18">
              <w:t>-Спишите, в 2 столбика, определите спряжение этих глаголов.</w:t>
            </w:r>
          </w:p>
          <w:p w:rsidR="009440FE" w:rsidRPr="00637A18" w:rsidRDefault="009440FE" w:rsidP="00637A18">
            <w:pPr>
              <w:spacing w:line="360" w:lineRule="auto"/>
              <w:rPr>
                <w:u w:val="single"/>
              </w:rPr>
            </w:pPr>
            <w:r w:rsidRPr="00637A18">
              <w:rPr>
                <w:b/>
                <w:i/>
                <w:u w:val="single"/>
              </w:rPr>
              <w:t>1 спряжение                                                         2 спряжение</w:t>
            </w:r>
          </w:p>
          <w:p w:rsidR="009440FE" w:rsidRPr="00637A18" w:rsidRDefault="009440FE" w:rsidP="00637A18">
            <w:pPr>
              <w:pStyle w:val="NoSpacing"/>
              <w:spacing w:line="360" w:lineRule="auto"/>
              <w:rPr>
                <w:b/>
                <w:i/>
              </w:rPr>
            </w:pPr>
            <w:r w:rsidRPr="00637A18">
              <w:rPr>
                <w:b/>
                <w:i/>
              </w:rPr>
              <w:t>определяешь1                                                             горишь2</w:t>
            </w:r>
          </w:p>
          <w:p w:rsidR="009440FE" w:rsidRPr="00637A18" w:rsidRDefault="009440FE" w:rsidP="00415B93">
            <w:pPr>
              <w:pStyle w:val="NoSpacing"/>
              <w:spacing w:line="360" w:lineRule="auto"/>
              <w:rPr>
                <w:lang w:eastAsia="en-US"/>
              </w:rPr>
            </w:pPr>
            <w:r w:rsidRPr="00637A18">
              <w:rPr>
                <w:b/>
                <w:i/>
              </w:rPr>
              <w:t>решаешь 1,                                                                 говоришь2</w:t>
            </w:r>
          </w:p>
          <w:p w:rsidR="009440FE" w:rsidRPr="00637A18" w:rsidRDefault="009440FE" w:rsidP="00415B93">
            <w:pPr>
              <w:spacing w:line="360" w:lineRule="auto"/>
              <w:rPr>
                <w:b/>
                <w:i/>
              </w:rPr>
            </w:pPr>
            <w:r w:rsidRPr="00637A18">
              <w:rPr>
                <w:b/>
                <w:i/>
              </w:rPr>
              <w:t xml:space="preserve">   </w:t>
            </w:r>
            <w:r>
              <w:rPr>
                <w:b/>
                <w:i/>
              </w:rPr>
              <w:t xml:space="preserve">                                                                                </w:t>
            </w:r>
            <w:r w:rsidRPr="00637A18">
              <w:rPr>
                <w:b/>
                <w:i/>
              </w:rPr>
              <w:t>сидишь2</w:t>
            </w:r>
          </w:p>
          <w:p w:rsidR="009440FE" w:rsidRPr="00637A18" w:rsidRDefault="009440FE" w:rsidP="00637A18">
            <w:pPr>
              <w:pStyle w:val="NoSpacing"/>
              <w:spacing w:line="360" w:lineRule="auto"/>
              <w:rPr>
                <w:lang w:eastAsia="en-US"/>
              </w:rPr>
            </w:pPr>
          </w:p>
          <w:p w:rsidR="009440FE" w:rsidRPr="00637A18" w:rsidRDefault="009440FE" w:rsidP="00637A18">
            <w:pPr>
              <w:tabs>
                <w:tab w:val="left" w:pos="6662"/>
              </w:tabs>
              <w:spacing w:line="360" w:lineRule="auto"/>
              <w:rPr>
                <w:b/>
                <w:i/>
              </w:rPr>
            </w:pPr>
            <w:r w:rsidRPr="00637A18">
              <w:rPr>
                <w:b/>
                <w:i/>
              </w:rPr>
              <w:t xml:space="preserve">изменяешь1         </w:t>
            </w:r>
          </w:p>
          <w:p w:rsidR="009440FE" w:rsidRDefault="009440FE" w:rsidP="00637A18">
            <w:pPr>
              <w:spacing w:line="360" w:lineRule="auto"/>
              <w:rPr>
                <w:b/>
                <w:i/>
              </w:rPr>
            </w:pPr>
            <w:r w:rsidRPr="00637A18">
              <w:rPr>
                <w:b/>
                <w:i/>
              </w:rPr>
              <w:t xml:space="preserve">                                                                                            </w:t>
            </w:r>
          </w:p>
          <w:p w:rsidR="009440FE" w:rsidRPr="00637A18" w:rsidRDefault="009440FE" w:rsidP="00637A18">
            <w:pPr>
              <w:spacing w:line="360" w:lineRule="auto"/>
            </w:pPr>
            <w:r w:rsidRPr="00637A18">
              <w:t xml:space="preserve">Один ученик у доски распределяет карточки с объяснением. </w:t>
            </w:r>
          </w:p>
          <w:p w:rsidR="009440FE" w:rsidRPr="00637A18" w:rsidRDefault="009440FE" w:rsidP="00637A18">
            <w:pPr>
              <w:spacing w:line="360" w:lineRule="auto"/>
            </w:pPr>
            <w:r w:rsidRPr="00637A18">
              <w:t>Всё задание выполнено? Что у нас вызвало затруднение?</w:t>
            </w:r>
          </w:p>
          <w:p w:rsidR="009440FE" w:rsidRPr="00637A18" w:rsidRDefault="009440FE" w:rsidP="00637A18">
            <w:pPr>
              <w:pStyle w:val="NoSpacing"/>
            </w:pPr>
            <w:r w:rsidRPr="00637A18">
              <w:rPr>
                <w:lang w:eastAsia="en-US"/>
              </w:rPr>
              <w:t xml:space="preserve">Со словом </w:t>
            </w:r>
            <w:r w:rsidRPr="00637A18">
              <w:rPr>
                <w:b/>
                <w:lang w:eastAsia="en-US"/>
              </w:rPr>
              <w:t>вид</w:t>
            </w:r>
            <w:r>
              <w:rPr>
                <w:b/>
                <w:lang w:eastAsia="en-US"/>
              </w:rPr>
              <w:t xml:space="preserve">ешь </w:t>
            </w:r>
            <w:r w:rsidRPr="00637A18">
              <w:rPr>
                <w:lang w:eastAsia="en-US"/>
              </w:rPr>
              <w:t xml:space="preserve">у нас возникла проблема, которую мы с вами должны решить. </w:t>
            </w:r>
          </w:p>
          <w:p w:rsidR="009440FE" w:rsidRPr="00637A18" w:rsidRDefault="009440FE" w:rsidP="00637A18">
            <w:pPr>
              <w:spacing w:before="100" w:beforeAutospacing="1" w:after="100" w:afterAutospacing="1"/>
            </w:pPr>
            <w:r w:rsidRPr="00637A18">
              <w:t xml:space="preserve"> </w:t>
            </w:r>
          </w:p>
          <w:p w:rsidR="009440FE" w:rsidRDefault="009440FE" w:rsidP="00637A18">
            <w:pPr>
              <w:pStyle w:val="NoSpacing"/>
            </w:pPr>
          </w:p>
        </w:tc>
        <w:tc>
          <w:tcPr>
            <w:tcW w:w="3253" w:type="dxa"/>
          </w:tcPr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Познавательные УУД:</w:t>
            </w:r>
            <w:r>
              <w:rPr>
                <w:lang w:eastAsia="en-US"/>
              </w:rPr>
              <w:t xml:space="preserve"> классифицировать объекты (объединять в группы по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существенному признаку); приводить примеры в качестве доказательства выдвигаемых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положений;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i/>
                <w:color w:val="170E02"/>
                <w:lang w:eastAsia="en-US"/>
              </w:rPr>
              <w:t>Коммуникативные УУД:</w:t>
            </w:r>
            <w:r>
              <w:rPr>
                <w:bCs/>
                <w:color w:val="170E02"/>
                <w:lang w:eastAsia="en-US"/>
              </w:rPr>
              <w:t>умение оформлять свои мысли в устной форме;слушать и понимать речь других;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440FE" w:rsidTr="00F70801">
        <w:tc>
          <w:tcPr>
            <w:tcW w:w="2867" w:type="dxa"/>
          </w:tcPr>
          <w:p w:rsidR="009440FE" w:rsidRDefault="009440F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III</w:t>
            </w:r>
            <w:r>
              <w:rPr>
                <w:b/>
                <w:lang w:eastAsia="en-US"/>
              </w:rPr>
              <w:t>. Проблемное объяснение нового знания.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u w:val="single"/>
                <w:lang w:eastAsia="en-US"/>
              </w:rPr>
              <w:t>Цель: Создать проблемную ситуацию, которая спровоцирует обучающихся на  решение проблемы .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08" w:type="dxa"/>
          </w:tcPr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Анализируют полученную от учителя информацию, делают выводы и формулируют правило.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Слайд 10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i/>
              </w:rPr>
            </w:pPr>
            <w:r w:rsidRPr="00637A18">
              <w:rPr>
                <w:i/>
              </w:rPr>
              <w:t>Кроме глаголов –исключений</w:t>
            </w:r>
          </w:p>
          <w:p w:rsidR="009440FE" w:rsidRDefault="009440FE">
            <w:pPr>
              <w:spacing w:line="276" w:lineRule="auto"/>
              <w:jc w:val="both"/>
              <w:rPr>
                <w:i/>
              </w:rPr>
            </w:pPr>
          </w:p>
          <w:p w:rsidR="009440FE" w:rsidRDefault="009440FE">
            <w:pPr>
              <w:spacing w:line="276" w:lineRule="auto"/>
              <w:jc w:val="both"/>
              <w:rPr>
                <w:i/>
              </w:rPr>
            </w:pPr>
          </w:p>
          <w:p w:rsidR="009440FE" w:rsidRDefault="009440FE">
            <w:pPr>
              <w:spacing w:line="276" w:lineRule="auto"/>
              <w:jc w:val="both"/>
              <w:rPr>
                <w:i/>
              </w:rPr>
            </w:pPr>
          </w:p>
          <w:p w:rsidR="009440FE" w:rsidRDefault="009440FE">
            <w:pPr>
              <w:spacing w:line="276" w:lineRule="auto"/>
              <w:jc w:val="both"/>
              <w:rPr>
                <w:i/>
              </w:rPr>
            </w:pPr>
          </w:p>
          <w:p w:rsidR="009440FE" w:rsidRDefault="009440FE" w:rsidP="00D110E7">
            <w:pPr>
              <w:spacing w:line="480" w:lineRule="auto"/>
              <w:jc w:val="both"/>
            </w:pPr>
            <w:r w:rsidRPr="00637A18">
              <w:t xml:space="preserve">- </w:t>
            </w:r>
            <w:r>
              <w:t>Слайд 11</w:t>
            </w:r>
          </w:p>
          <w:p w:rsidR="009440FE" w:rsidRDefault="009440FE" w:rsidP="00D110E7">
            <w:pPr>
              <w:spacing w:line="480" w:lineRule="auto"/>
              <w:jc w:val="both"/>
            </w:pPr>
            <w:r w:rsidRPr="00637A18">
              <w:t>ГЛАГОЛЫ_ИСКЛЮЧЕНИЯ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Слайд 12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Слайд13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Слайд 14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Слайд 15</w:t>
            </w:r>
          </w:p>
        </w:tc>
        <w:tc>
          <w:tcPr>
            <w:tcW w:w="6548" w:type="dxa"/>
          </w:tcPr>
          <w:p w:rsidR="009440FE" w:rsidRDefault="009440FE" w:rsidP="00D110E7">
            <w:pPr>
              <w:spacing w:line="480" w:lineRule="auto"/>
              <w:jc w:val="both"/>
            </w:pPr>
            <w:r w:rsidRPr="007E250D">
              <w:rPr>
                <w:u w:val="single"/>
                <w:lang w:eastAsia="en-US"/>
              </w:rPr>
              <w:t>Организует проблемную ситуацию и помогает обучающимся сформулировать правило.</w:t>
            </w:r>
            <w:r w:rsidRPr="00E60AE1">
              <w:t xml:space="preserve"> </w:t>
            </w:r>
          </w:p>
          <w:p w:rsidR="009440FE" w:rsidRDefault="009440FE" w:rsidP="00D110E7">
            <w:pPr>
              <w:spacing w:line="480" w:lineRule="auto"/>
              <w:jc w:val="both"/>
            </w:pPr>
            <w:r w:rsidRPr="00E60AE1">
              <w:t>1.Вспомним алгоритм определен</w:t>
            </w:r>
            <w:r>
              <w:t>и</w:t>
            </w:r>
            <w:r w:rsidRPr="00E60AE1">
              <w:t xml:space="preserve">я спряжения глаголов на с. </w:t>
            </w:r>
            <w:r>
              <w:t>7</w:t>
            </w:r>
            <w:r w:rsidRPr="00E60AE1">
              <w:t>3 в учебнике</w:t>
            </w:r>
          </w:p>
          <w:p w:rsidR="009440FE" w:rsidRPr="00D110E7" w:rsidRDefault="009440FE" w:rsidP="00D110E7">
            <w:pPr>
              <w:spacing w:line="480" w:lineRule="auto"/>
              <w:jc w:val="both"/>
            </w:pPr>
            <w:r w:rsidRPr="00E60AE1">
              <w:t xml:space="preserve">Посмотрите на слайд. Подходит это слово </w:t>
            </w:r>
            <w:r w:rsidRPr="00E60AE1">
              <w:rPr>
                <w:b/>
                <w:sz w:val="36"/>
                <w:szCs w:val="36"/>
              </w:rPr>
              <w:t>видишь</w:t>
            </w:r>
            <w:r>
              <w:t xml:space="preserve"> под наш алгоритм?</w:t>
            </w:r>
          </w:p>
          <w:p w:rsidR="009440FE" w:rsidRPr="00637A18" w:rsidRDefault="009440FE" w:rsidP="00637A18">
            <w:pPr>
              <w:spacing w:line="480" w:lineRule="auto"/>
              <w:jc w:val="both"/>
            </w:pPr>
            <w:r w:rsidRPr="00637A18">
              <w:t xml:space="preserve">Постарайтесь объяснить свое мнение. Вы уверены, что это глагол - исключение? </w:t>
            </w:r>
          </w:p>
          <w:p w:rsidR="009440FE" w:rsidRPr="00637A18" w:rsidRDefault="009440FE" w:rsidP="00637A18">
            <w:pPr>
              <w:spacing w:line="480" w:lineRule="auto"/>
              <w:jc w:val="both"/>
            </w:pPr>
            <w:r w:rsidRPr="00637A18">
              <w:t>Прочтите алгоритм на с 124 учебника. На что вы обратили внимание в 3 пункте?</w:t>
            </w:r>
          </w:p>
          <w:p w:rsidR="009440FE" w:rsidRPr="00637A18" w:rsidRDefault="009440FE" w:rsidP="00637A18">
            <w:pPr>
              <w:spacing w:line="480" w:lineRule="auto"/>
              <w:jc w:val="both"/>
            </w:pPr>
            <w:r w:rsidRPr="00637A18">
              <w:t>- Кроме каких слов?</w:t>
            </w:r>
          </w:p>
          <w:p w:rsidR="009440FE" w:rsidRPr="00637A18" w:rsidRDefault="009440FE" w:rsidP="00637A18">
            <w:pPr>
              <w:spacing w:line="480" w:lineRule="auto"/>
              <w:jc w:val="both"/>
              <w:rPr>
                <w:i/>
              </w:rPr>
            </w:pPr>
            <w:r w:rsidRPr="00637A18">
              <w:t>К какой же группе глаголов относится слово</w:t>
            </w:r>
            <w:r w:rsidRPr="00637A18">
              <w:rPr>
                <w:i/>
              </w:rPr>
              <w:t xml:space="preserve"> </w:t>
            </w:r>
            <w:r w:rsidRPr="00637A18">
              <w:rPr>
                <w:b/>
                <w:lang w:eastAsia="en-US"/>
              </w:rPr>
              <w:t>видишь?</w:t>
            </w:r>
          </w:p>
          <w:p w:rsidR="009440FE" w:rsidRPr="00637A18" w:rsidRDefault="009440FE" w:rsidP="00637A18">
            <w:pPr>
              <w:spacing w:line="480" w:lineRule="auto"/>
              <w:jc w:val="both"/>
            </w:pPr>
            <w:r w:rsidRPr="00637A18">
              <w:t>Так какова тема нашего урока?.</w:t>
            </w:r>
          </w:p>
          <w:p w:rsidR="009440FE" w:rsidRPr="007E250D" w:rsidRDefault="009440FE" w:rsidP="00637A18">
            <w:pPr>
              <w:pStyle w:val="NoSpacing"/>
            </w:pPr>
            <w:r w:rsidRPr="007E250D">
              <w:t>Какие цели поставим перед собой?</w:t>
            </w:r>
          </w:p>
          <w:p w:rsidR="009440FE" w:rsidRPr="007E250D" w:rsidRDefault="009440FE" w:rsidP="00637A18">
            <w:pPr>
              <w:pStyle w:val="NoSpacing"/>
              <w:rPr>
                <w:lang w:eastAsia="en-US"/>
              </w:rPr>
            </w:pPr>
            <w:r w:rsidRPr="007E250D">
              <w:rPr>
                <w:lang w:eastAsia="en-US"/>
              </w:rPr>
              <w:t>Запомнить глаголы-исключения.</w:t>
            </w:r>
          </w:p>
          <w:p w:rsidR="009440FE" w:rsidRPr="007E250D" w:rsidRDefault="009440FE" w:rsidP="00637A18">
            <w:pPr>
              <w:pStyle w:val="NoSpacing"/>
              <w:rPr>
                <w:lang w:eastAsia="en-US"/>
              </w:rPr>
            </w:pPr>
            <w:r w:rsidRPr="007E250D">
              <w:rPr>
                <w:lang w:eastAsia="en-US"/>
              </w:rPr>
              <w:t>Правильно писать безударные личные окончания глаголов.</w:t>
            </w:r>
          </w:p>
          <w:p w:rsidR="009440FE" w:rsidRPr="007E250D" w:rsidRDefault="009440FE" w:rsidP="00637A18">
            <w:pPr>
              <w:pStyle w:val="NoSpacing"/>
              <w:rPr>
                <w:lang w:eastAsia="en-US"/>
              </w:rPr>
            </w:pPr>
            <w:r w:rsidRPr="007E250D">
              <w:rPr>
                <w:lang w:eastAsia="en-US"/>
              </w:rPr>
              <w:t>Учиться определять спряжение глаголов-исключений.</w:t>
            </w:r>
          </w:p>
          <w:p w:rsidR="009440FE" w:rsidRPr="007E250D" w:rsidRDefault="009440FE" w:rsidP="00637A18">
            <w:pPr>
              <w:pStyle w:val="NoSpacing"/>
              <w:rPr>
                <w:lang w:eastAsia="en-US"/>
              </w:rPr>
            </w:pPr>
            <w:r w:rsidRPr="007E250D">
              <w:rPr>
                <w:lang w:eastAsia="en-US"/>
              </w:rPr>
              <w:t>Пополнить свой словарный запас</w:t>
            </w:r>
          </w:p>
          <w:p w:rsidR="009440FE" w:rsidRPr="007E250D" w:rsidRDefault="009440FE" w:rsidP="00637A18">
            <w:pPr>
              <w:pStyle w:val="NoSpacing"/>
            </w:pPr>
            <w:r w:rsidRPr="007E250D">
              <w:t>Давайте вспомним правила, которые помогут дружно работать:</w:t>
            </w:r>
          </w:p>
          <w:p w:rsidR="009440FE" w:rsidRPr="00637A18" w:rsidRDefault="009440FE" w:rsidP="00637A18">
            <w:pPr>
              <w:pStyle w:val="NoSpacing"/>
              <w:rPr>
                <w:i/>
              </w:rPr>
            </w:pPr>
            <w:r w:rsidRPr="007E250D">
              <w:t>Сначала подумаю, потом скажу</w:t>
            </w:r>
            <w:r>
              <w:t xml:space="preserve"> </w:t>
            </w:r>
            <w:r w:rsidRPr="007E250D">
              <w:t>..Учись слушать, научишься и говорить.</w:t>
            </w:r>
          </w:p>
          <w:p w:rsidR="009440FE" w:rsidRPr="00637A18" w:rsidRDefault="009440FE" w:rsidP="00637A18">
            <w:pPr>
              <w:spacing w:line="480" w:lineRule="auto"/>
              <w:jc w:val="both"/>
              <w:rPr>
                <w:b/>
              </w:rPr>
            </w:pPr>
            <w:r w:rsidRPr="00637A18">
              <w:t xml:space="preserve">2. </w:t>
            </w:r>
            <w:r w:rsidRPr="00637A18">
              <w:rPr>
                <w:b/>
              </w:rPr>
              <w:t>Работа с учебником. №260  Прочтите</w:t>
            </w:r>
          </w:p>
          <w:p w:rsidR="009440FE" w:rsidRPr="00FA2104" w:rsidRDefault="009440FE" w:rsidP="00637A18">
            <w:pPr>
              <w:spacing w:line="480" w:lineRule="auto"/>
              <w:jc w:val="both"/>
              <w:rPr>
                <w:b/>
              </w:rPr>
            </w:pPr>
            <w:r w:rsidRPr="00FA2104">
              <w:rPr>
                <w:b/>
              </w:rPr>
              <w:t xml:space="preserve">Работа по вопросам с. </w:t>
            </w:r>
            <w:r>
              <w:rPr>
                <w:b/>
              </w:rPr>
              <w:t>75</w:t>
            </w:r>
            <w:r w:rsidRPr="00FA2104">
              <w:rPr>
                <w:b/>
              </w:rPr>
              <w:t xml:space="preserve"> сверху</w:t>
            </w:r>
          </w:p>
          <w:p w:rsidR="009440FE" w:rsidRPr="00FA2104" w:rsidRDefault="009440FE" w:rsidP="00637A18">
            <w:pPr>
              <w:spacing w:line="480" w:lineRule="auto"/>
              <w:jc w:val="both"/>
              <w:rPr>
                <w:b/>
              </w:rPr>
            </w:pPr>
            <w:r w:rsidRPr="00FA2104">
              <w:rPr>
                <w:b/>
              </w:rPr>
              <w:t>Вывод с</w:t>
            </w:r>
            <w:r>
              <w:rPr>
                <w:b/>
              </w:rPr>
              <w:t>7</w:t>
            </w:r>
            <w:r w:rsidRPr="00FA2104">
              <w:rPr>
                <w:b/>
              </w:rPr>
              <w:t>6</w:t>
            </w:r>
            <w:r>
              <w:rPr>
                <w:b/>
              </w:rPr>
              <w:t xml:space="preserve"> в рамочке</w:t>
            </w:r>
          </w:p>
          <w:p w:rsidR="009440FE" w:rsidRDefault="009440FE" w:rsidP="00637A18">
            <w:pPr>
              <w:spacing w:line="480" w:lineRule="auto"/>
              <w:jc w:val="both"/>
              <w:rPr>
                <w:b/>
              </w:rPr>
            </w:pPr>
            <w:r w:rsidRPr="00FA2104">
              <w:rPr>
                <w:b/>
              </w:rPr>
              <w:t>Вопрос под правилом</w:t>
            </w:r>
          </w:p>
          <w:p w:rsidR="009440FE" w:rsidRDefault="009440FE" w:rsidP="00637A18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>Что такое «Исключение»?</w:t>
            </w:r>
          </w:p>
          <w:p w:rsidR="009440FE" w:rsidRPr="00FA2104" w:rsidRDefault="009440FE" w:rsidP="00637A18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>Ответы детей</w:t>
            </w:r>
          </w:p>
          <w:p w:rsidR="009440FE" w:rsidRPr="00D36DEE" w:rsidRDefault="009440FE" w:rsidP="00637A18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>Прочтите, что я выписала вам из словарей</w:t>
            </w:r>
            <w:r>
              <w:t xml:space="preserve"> </w:t>
            </w:r>
          </w:p>
          <w:p w:rsidR="009440FE" w:rsidRDefault="009440FE" w:rsidP="00637A18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ВЫВОД – правило с. 87</w:t>
            </w:r>
          </w:p>
          <w:p w:rsidR="009440FE" w:rsidRDefault="009440FE" w:rsidP="00637A18">
            <w:pPr>
              <w:spacing w:line="276" w:lineRule="auto"/>
              <w:jc w:val="both"/>
              <w:rPr>
                <w:u w:val="single"/>
                <w:lang w:eastAsia="en-US"/>
              </w:rPr>
            </w:pPr>
          </w:p>
          <w:p w:rsidR="009440FE" w:rsidRPr="008851C6" w:rsidRDefault="009440FE" w:rsidP="008851C6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Выставить схему - опору </w:t>
            </w:r>
          </w:p>
          <w:p w:rsidR="009440FE" w:rsidRPr="007E250D" w:rsidRDefault="009440FE">
            <w:pPr>
              <w:spacing w:line="276" w:lineRule="auto"/>
              <w:jc w:val="both"/>
              <w:rPr>
                <w:lang w:eastAsia="en-US"/>
              </w:rPr>
            </w:pPr>
            <w:r w:rsidRPr="007E250D">
              <w:rPr>
                <w:lang w:eastAsia="en-US"/>
              </w:rPr>
              <w:t xml:space="preserve">-Давайте теперь попробуем определить спряжение глаголов  </w:t>
            </w:r>
            <w:r w:rsidRPr="007E250D">
              <w:rPr>
                <w:b/>
                <w:lang w:eastAsia="en-US"/>
              </w:rPr>
              <w:t>ДЫШИТ</w:t>
            </w:r>
            <w:r w:rsidRPr="007E250D">
              <w:rPr>
                <w:lang w:eastAsia="en-US"/>
              </w:rPr>
              <w:t xml:space="preserve">и </w:t>
            </w:r>
            <w:r w:rsidRPr="007E250D">
              <w:rPr>
                <w:b/>
                <w:lang w:eastAsia="en-US"/>
              </w:rPr>
              <w:t>ТЕРПИТ.</w:t>
            </w:r>
            <w:r w:rsidRPr="007E250D">
              <w:rPr>
                <w:lang w:eastAsia="en-US"/>
              </w:rPr>
              <w:t xml:space="preserve"> Обоснуйте свой ответ.</w:t>
            </w:r>
          </w:p>
        </w:tc>
        <w:tc>
          <w:tcPr>
            <w:tcW w:w="3253" w:type="dxa"/>
          </w:tcPr>
          <w:p w:rsidR="009440FE" w:rsidRDefault="009440FE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  <w:r>
              <w:rPr>
                <w:b/>
                <w:i/>
                <w:lang w:eastAsia="en-US"/>
              </w:rPr>
              <w:t>Познавательные УУД</w:t>
            </w:r>
            <w:r>
              <w:rPr>
                <w:i/>
                <w:lang w:eastAsia="en-US"/>
              </w:rPr>
              <w:t>:</w:t>
            </w:r>
            <w:r>
              <w:rPr>
                <w:lang w:eastAsia="en-US"/>
              </w:rPr>
              <w:t xml:space="preserve"> умение </w:t>
            </w:r>
            <w:r>
              <w:rPr>
                <w:bCs/>
                <w:color w:val="170E02"/>
                <w:lang w:eastAsia="en-US"/>
              </w:rPr>
              <w:t>ориентироваться в своей системе знаний:отличать новое от уже известного ; добывать новые знания: находить ответы на вопросы, используя свой жизненный опыт и информацию, полученную на уроке;</w:t>
            </w:r>
          </w:p>
          <w:p w:rsidR="009440FE" w:rsidRDefault="009440FE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  <w:r>
              <w:rPr>
                <w:bCs/>
                <w:color w:val="170E02"/>
                <w:lang w:eastAsia="en-US"/>
              </w:rPr>
              <w:t>высказывать предположения, обсуждать проблемные вопросы.</w:t>
            </w:r>
          </w:p>
          <w:p w:rsidR="009440FE" w:rsidRDefault="009440FE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  <w:r>
              <w:rPr>
                <w:b/>
                <w:bCs/>
                <w:i/>
                <w:color w:val="170E02"/>
                <w:lang w:eastAsia="en-US"/>
              </w:rPr>
              <w:t>Коммуникативные УУД:</w:t>
            </w:r>
            <w:r>
              <w:rPr>
                <w:bCs/>
                <w:color w:val="170E02"/>
                <w:lang w:eastAsia="en-US"/>
              </w:rPr>
              <w:t>умениеоформлять свои мысли в устной форме;слушать и понимать речь других;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Личностные УУД</w:t>
            </w:r>
            <w:r>
              <w:rPr>
                <w:lang w:eastAsia="en-US"/>
              </w:rPr>
              <w:t>: применять правила делового сотрудничества: сравнивать разные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точки зрения; считаться с мнением другого человека; проявлять терпение и доброжелательность в споре (дискуссии), доверие к собеседнику (соучастнику) деятельности.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i/>
                <w:color w:val="170E02"/>
                <w:lang w:eastAsia="en-US"/>
              </w:rPr>
              <w:t>Регулятивные УУД:</w:t>
            </w:r>
            <w:r>
              <w:rPr>
                <w:bCs/>
                <w:color w:val="170E02"/>
                <w:lang w:eastAsia="en-US"/>
              </w:rPr>
              <w:t xml:space="preserve"> удерживать цель деятельности до получения ее результата</w:t>
            </w:r>
          </w:p>
        </w:tc>
      </w:tr>
      <w:tr w:rsidR="009440FE" w:rsidTr="00F70801">
        <w:tc>
          <w:tcPr>
            <w:tcW w:w="2867" w:type="dxa"/>
          </w:tcPr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ФИЗКУЛЬТМИНУТКА</w:t>
            </w:r>
          </w:p>
          <w:p w:rsidR="009440FE" w:rsidRDefault="009440FE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Цель: отдых</w:t>
            </w:r>
          </w:p>
        </w:tc>
        <w:tc>
          <w:tcPr>
            <w:tcW w:w="3208" w:type="dxa"/>
          </w:tcPr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Выполняют движения под музыку.</w:t>
            </w:r>
          </w:p>
        </w:tc>
        <w:tc>
          <w:tcPr>
            <w:tcW w:w="6548" w:type="dxa"/>
          </w:tcPr>
          <w:p w:rsidR="009440FE" w:rsidRDefault="009440FE" w:rsidP="007E250D">
            <w:r>
              <w:t>Покачайтесь, покружитесь, потянитесь, распрямитесь,</w:t>
            </w:r>
          </w:p>
          <w:p w:rsidR="009440FE" w:rsidRDefault="009440FE" w:rsidP="007E250D">
            <w:r>
              <w:t>Приседайте, приседайте, пошагайте, пошагайте,</w:t>
            </w:r>
          </w:p>
          <w:p w:rsidR="009440FE" w:rsidRDefault="009440FE" w:rsidP="007E250D">
            <w:r>
              <w:t xml:space="preserve">Встаньте на носок , на пятку, </w:t>
            </w:r>
          </w:p>
          <w:p w:rsidR="009440FE" w:rsidRDefault="009440FE" w:rsidP="007E250D">
            <w:r>
              <w:t xml:space="preserve">Поскачите-ка вприсядку, </w:t>
            </w:r>
          </w:p>
          <w:p w:rsidR="009440FE" w:rsidRDefault="009440FE" w:rsidP="007E250D">
            <w:r>
              <w:t xml:space="preserve">Глубоко теперь вздохните, </w:t>
            </w:r>
          </w:p>
          <w:p w:rsidR="009440FE" w:rsidRDefault="009440FE" w:rsidP="007E250D">
            <w:r>
              <w:t>Сядьте тихо, отдохните.</w:t>
            </w:r>
          </w:p>
          <w:p w:rsidR="009440FE" w:rsidRDefault="009440FE" w:rsidP="007E250D">
            <w:r>
              <w:t>Все в порядок приведите</w:t>
            </w:r>
          </w:p>
          <w:p w:rsidR="009440FE" w:rsidRPr="007E250D" w:rsidRDefault="009440FE" w:rsidP="007E250D">
            <w:pPr>
              <w:rPr>
                <w:lang w:eastAsia="en-US"/>
              </w:rPr>
            </w:pPr>
            <w:r>
              <w:t>И писать, друзья, начните.</w:t>
            </w:r>
          </w:p>
        </w:tc>
        <w:tc>
          <w:tcPr>
            <w:tcW w:w="3253" w:type="dxa"/>
          </w:tcPr>
          <w:p w:rsidR="009440FE" w:rsidRDefault="009440FE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</w:p>
        </w:tc>
      </w:tr>
      <w:tr w:rsidR="009440FE" w:rsidTr="00F70801">
        <w:trPr>
          <w:trHeight w:val="6015"/>
        </w:trPr>
        <w:tc>
          <w:tcPr>
            <w:tcW w:w="2867" w:type="dxa"/>
            <w:tcBorders>
              <w:bottom w:val="single" w:sz="4" w:space="0" w:color="auto"/>
            </w:tcBorders>
          </w:tcPr>
          <w:p w:rsidR="009440FE" w:rsidRDefault="009440F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IV</w:t>
            </w:r>
            <w:r>
              <w:rPr>
                <w:b/>
                <w:lang w:eastAsia="en-US"/>
              </w:rPr>
              <w:t>.Первичное закрепление.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Цель: Закрепить полученные знания, применяя их в практических заданиях.</w:t>
            </w: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Определяют спряжение глаголов-исключений.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Спрягают глаголы исключения.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Вставляют пропущенные буквы в текст (личные окончания глаголов-исключений) 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Самооценка  1б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 w:rsidP="00415B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Самооценка  2 б</w:t>
            </w:r>
          </w:p>
          <w:p w:rsidR="009440FE" w:rsidRDefault="009440FE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  <w:r>
              <w:rPr>
                <w:bCs/>
                <w:color w:val="170E02"/>
                <w:lang w:eastAsia="en-US"/>
              </w:rPr>
              <w:t>Слайд  16</w:t>
            </w:r>
          </w:p>
        </w:tc>
        <w:tc>
          <w:tcPr>
            <w:tcW w:w="6548" w:type="dxa"/>
            <w:tcBorders>
              <w:bottom w:val="single" w:sz="4" w:space="0" w:color="auto"/>
            </w:tcBorders>
          </w:tcPr>
          <w:p w:rsidR="009440FE" w:rsidRDefault="009440FE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Организует деятельность обучающихся. Контролирует правильность выполнения заданий.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-Для закрепления нового материала, мы выполним несколько заданий.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1  Задание. </w:t>
            </w:r>
            <w:r>
              <w:rPr>
                <w:lang w:eastAsia="en-US"/>
              </w:rPr>
              <w:t>Проспрягайте глаголы – исключения.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ряд                                2 ряд                       3 ряд     4 ряд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Смотреть                    слышать                  стелить     дышать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(Проверка на доске)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Поднимите руки те, кто справился с заданием без ошибок.</w:t>
            </w:r>
          </w:p>
          <w:p w:rsidR="009440FE" w:rsidRDefault="009440FE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  Задание. (парами).Собери пословицу.</w:t>
            </w:r>
          </w:p>
          <w:p w:rsidR="009440FE" w:rsidRDefault="009440FE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чужом глазу соринку вид</w:t>
            </w:r>
            <w:r w:rsidRPr="00BD4CB3">
              <w:rPr>
                <w:b/>
                <w:color w:val="FF0000"/>
                <w:lang w:eastAsia="en-US"/>
              </w:rPr>
              <w:t>и</w:t>
            </w:r>
            <w:r>
              <w:rPr>
                <w:lang w:eastAsia="en-US"/>
              </w:rPr>
              <w:t>т, в своём бревна не замеча</w:t>
            </w:r>
            <w:r>
              <w:rPr>
                <w:b/>
                <w:lang w:eastAsia="en-US"/>
              </w:rPr>
              <w:t>е</w:t>
            </w:r>
            <w:r>
              <w:rPr>
                <w:lang w:eastAsia="en-US"/>
              </w:rPr>
              <w:t>т.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Слыш</w:t>
            </w:r>
            <w:r w:rsidRPr="00A742F6">
              <w:rPr>
                <w:color w:val="FF0000"/>
                <w:lang w:eastAsia="en-US"/>
              </w:rPr>
              <w:t>и</w:t>
            </w:r>
            <w:r>
              <w:rPr>
                <w:lang w:eastAsia="en-US"/>
              </w:rPr>
              <w:t>т звон, да не зна</w:t>
            </w:r>
            <w:r w:rsidRPr="00A742F6">
              <w:rPr>
                <w:color w:val="FF0000"/>
                <w:lang w:eastAsia="en-US"/>
              </w:rPr>
              <w:t>е</w:t>
            </w:r>
            <w:r>
              <w:rPr>
                <w:lang w:eastAsia="en-US"/>
              </w:rPr>
              <w:t>т, где он.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Любят того, кто не обид</w:t>
            </w:r>
            <w:r w:rsidRPr="00A742F6">
              <w:rPr>
                <w:b/>
                <w:color w:val="FF0000"/>
                <w:lang w:eastAsia="en-US"/>
              </w:rPr>
              <w:t>и</w:t>
            </w:r>
            <w:r>
              <w:rPr>
                <w:lang w:eastAsia="en-US"/>
              </w:rPr>
              <w:t>т никого.</w:t>
            </w:r>
          </w:p>
          <w:p w:rsidR="009440FE" w:rsidRDefault="009440FE">
            <w:pPr>
              <w:spacing w:line="276" w:lineRule="auto"/>
              <w:jc w:val="both"/>
            </w:pPr>
            <w:r>
              <w:rPr>
                <w:lang w:eastAsia="en-US"/>
              </w:rPr>
              <w:t xml:space="preserve"> </w:t>
            </w:r>
            <w:r w:rsidRPr="001B3B7D">
              <w:t>Кто много вид</w:t>
            </w:r>
            <w:r>
              <w:rPr>
                <w:color w:val="FF0000"/>
              </w:rPr>
              <w:t>и</w:t>
            </w:r>
            <w:r w:rsidRPr="001B3B7D">
              <w:t>т и слыш</w:t>
            </w:r>
            <w:r>
              <w:rPr>
                <w:color w:val="FF0000"/>
              </w:rPr>
              <w:t>и</w:t>
            </w:r>
            <w:r w:rsidRPr="001B3B7D">
              <w:t xml:space="preserve">т, тот много </w:t>
            </w:r>
            <w:r>
              <w:t>зна</w:t>
            </w:r>
            <w:r>
              <w:rPr>
                <w:color w:val="FF0000"/>
              </w:rPr>
              <w:t>е</w:t>
            </w:r>
            <w:r w:rsidRPr="001B3B7D">
              <w:t>т</w:t>
            </w:r>
            <w:r>
              <w:t xml:space="preserve"> </w:t>
            </w:r>
          </w:p>
          <w:p w:rsidR="009440FE" w:rsidRDefault="009440FE">
            <w:pPr>
              <w:spacing w:line="276" w:lineRule="auto"/>
              <w:jc w:val="both"/>
            </w:pPr>
            <w:r>
              <w:t>Воду в решете не удерж</w:t>
            </w:r>
            <w:r w:rsidRPr="00A742F6">
              <w:rPr>
                <w:color w:val="FF0000"/>
              </w:rPr>
              <w:t>и</w:t>
            </w:r>
            <w:r>
              <w:t>шь.</w:t>
            </w:r>
          </w:p>
          <w:p w:rsidR="009440FE" w:rsidRDefault="009440FE">
            <w:pPr>
              <w:spacing w:line="276" w:lineRule="auto"/>
              <w:jc w:val="both"/>
            </w:pPr>
            <w:r>
              <w:t>Охотник слыш</w:t>
            </w:r>
            <w:r w:rsidRPr="00A742F6">
              <w:rPr>
                <w:color w:val="FF0000"/>
              </w:rPr>
              <w:t>и</w:t>
            </w:r>
            <w:r>
              <w:t>т, как лес дыш</w:t>
            </w:r>
            <w:r w:rsidRPr="00A742F6">
              <w:rPr>
                <w:color w:val="FF0000"/>
              </w:rPr>
              <w:t>и</w:t>
            </w:r>
            <w:r>
              <w:t>т</w:t>
            </w:r>
          </w:p>
          <w:p w:rsidR="009440FE" w:rsidRDefault="009440FE" w:rsidP="00F708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-Прочтите текст. К какому жанру устного народного творчества он относится ? </w:t>
            </w:r>
          </w:p>
          <w:p w:rsidR="009440FE" w:rsidRDefault="009440FE" w:rsidP="00415B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Спишите текст, вставляя пропущенные буквы. Определите спряжение глаголов. Более низкий уровень списывают текст, вставляя пропущенные буквы. Поднимите руки те, кто справился с заданием без ошибок.</w:t>
            </w:r>
          </w:p>
          <w:p w:rsidR="009440FE" w:rsidRDefault="009440FE" w:rsidP="00415B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-Поднимите руки те, у кого возникли противоречия.</w:t>
            </w:r>
          </w:p>
        </w:tc>
        <w:tc>
          <w:tcPr>
            <w:tcW w:w="3253" w:type="dxa"/>
            <w:tcBorders>
              <w:bottom w:val="single" w:sz="4" w:space="0" w:color="auto"/>
            </w:tcBorders>
          </w:tcPr>
          <w:p w:rsidR="009440FE" w:rsidRDefault="009440FE" w:rsidP="00032E65">
            <w:pPr>
              <w:pStyle w:val="NoSpacing"/>
              <w:rPr>
                <w:lang w:eastAsia="en-US"/>
              </w:rPr>
            </w:pPr>
          </w:p>
        </w:tc>
      </w:tr>
      <w:tr w:rsidR="009440FE" w:rsidTr="00F70801">
        <w:trPr>
          <w:trHeight w:val="315"/>
        </w:trPr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9440FE" w:rsidRPr="00F70801" w:rsidRDefault="009440FE" w:rsidP="00F70801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208" w:type="dxa"/>
            <w:tcBorders>
              <w:top w:val="single" w:sz="4" w:space="0" w:color="auto"/>
              <w:bottom w:val="single" w:sz="4" w:space="0" w:color="auto"/>
            </w:tcBorders>
          </w:tcPr>
          <w:p w:rsidR="009440FE" w:rsidRDefault="009440FE" w:rsidP="00F708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Слайд 17- 21</w:t>
            </w:r>
          </w:p>
        </w:tc>
        <w:tc>
          <w:tcPr>
            <w:tcW w:w="6548" w:type="dxa"/>
            <w:tcBorders>
              <w:top w:val="single" w:sz="4" w:space="0" w:color="auto"/>
              <w:bottom w:val="single" w:sz="4" w:space="0" w:color="auto"/>
            </w:tcBorders>
          </w:tcPr>
          <w:p w:rsidR="009440FE" w:rsidRDefault="009440FE" w:rsidP="00F70801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Релаксация для глаз.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</w:tcPr>
          <w:p w:rsidR="009440FE" w:rsidRDefault="009440FE" w:rsidP="00032E65">
            <w:pPr>
              <w:pStyle w:val="NoSpacing"/>
              <w:rPr>
                <w:lang w:eastAsia="en-US"/>
              </w:rPr>
            </w:pPr>
          </w:p>
        </w:tc>
      </w:tr>
      <w:tr w:rsidR="009440FE" w:rsidTr="00F70801">
        <w:trPr>
          <w:trHeight w:val="9555"/>
        </w:trPr>
        <w:tc>
          <w:tcPr>
            <w:tcW w:w="2867" w:type="dxa"/>
            <w:tcBorders>
              <w:top w:val="single" w:sz="4" w:space="0" w:color="auto"/>
            </w:tcBorders>
          </w:tcPr>
          <w:p w:rsidR="009440FE" w:rsidRDefault="009440FE" w:rsidP="00F70801">
            <w:pPr>
              <w:spacing w:line="276" w:lineRule="auto"/>
              <w:jc w:val="both"/>
              <w:rPr>
                <w:b/>
                <w:lang w:val="en-US" w:eastAsia="en-US"/>
              </w:rPr>
            </w:pPr>
          </w:p>
        </w:tc>
        <w:tc>
          <w:tcPr>
            <w:tcW w:w="3208" w:type="dxa"/>
            <w:tcBorders>
              <w:top w:val="single" w:sz="4" w:space="0" w:color="auto"/>
            </w:tcBorders>
          </w:tcPr>
          <w:p w:rsidR="009440FE" w:rsidRDefault="009440FE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</w:p>
          <w:p w:rsidR="009440FE" w:rsidRDefault="009440FE" w:rsidP="00415B93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  <w:r>
              <w:rPr>
                <w:bCs/>
                <w:color w:val="170E02"/>
                <w:lang w:eastAsia="en-US"/>
              </w:rPr>
              <w:t>Самооценка 11 б.</w:t>
            </w:r>
          </w:p>
          <w:p w:rsidR="009440FE" w:rsidRDefault="009440FE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</w:p>
          <w:p w:rsidR="009440FE" w:rsidRDefault="009440FE" w:rsidP="00F70801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  <w:r>
              <w:rPr>
                <w:bCs/>
                <w:color w:val="170E02"/>
                <w:lang w:eastAsia="en-US"/>
              </w:rPr>
              <w:t>У кого есть ошибки отнимают соответствующее количество баллов</w:t>
            </w:r>
          </w:p>
          <w:p w:rsidR="009440FE" w:rsidRDefault="009440FE" w:rsidP="00F70801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</w:p>
          <w:p w:rsidR="009440FE" w:rsidRDefault="009440FE" w:rsidP="00F70801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  <w:r>
              <w:rPr>
                <w:bCs/>
                <w:color w:val="170E02"/>
                <w:lang w:eastAsia="en-US"/>
              </w:rPr>
              <w:t>Проверка слайд 22</w:t>
            </w:r>
          </w:p>
          <w:p w:rsidR="009440FE" w:rsidRDefault="009440FE" w:rsidP="00F70801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</w:p>
          <w:p w:rsidR="009440FE" w:rsidRDefault="009440FE" w:rsidP="00F70801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</w:p>
          <w:p w:rsidR="009440FE" w:rsidRDefault="009440FE" w:rsidP="00F70801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</w:p>
          <w:p w:rsidR="009440FE" w:rsidRDefault="009440FE" w:rsidP="00F70801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</w:p>
          <w:p w:rsidR="009440FE" w:rsidRDefault="009440FE" w:rsidP="00F70801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</w:p>
          <w:p w:rsidR="009440FE" w:rsidRDefault="009440FE" w:rsidP="00F70801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</w:p>
          <w:p w:rsidR="009440FE" w:rsidRDefault="009440FE" w:rsidP="00F70801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</w:p>
          <w:p w:rsidR="009440FE" w:rsidRDefault="009440FE" w:rsidP="00F70801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</w:p>
          <w:p w:rsidR="009440FE" w:rsidRDefault="009440FE" w:rsidP="00F70801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</w:p>
          <w:p w:rsidR="009440FE" w:rsidRDefault="009440FE" w:rsidP="00F70801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</w:p>
          <w:p w:rsidR="009440FE" w:rsidRDefault="009440FE" w:rsidP="00F70801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</w:p>
          <w:p w:rsidR="009440FE" w:rsidRDefault="009440FE" w:rsidP="00F70801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</w:p>
          <w:p w:rsidR="009440FE" w:rsidRDefault="009440FE" w:rsidP="00F70801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</w:p>
          <w:p w:rsidR="009440FE" w:rsidRDefault="009440FE" w:rsidP="00F70801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</w:p>
          <w:p w:rsidR="009440FE" w:rsidRDefault="009440FE" w:rsidP="00F70801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</w:p>
          <w:p w:rsidR="009440FE" w:rsidRDefault="009440FE" w:rsidP="00F708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color w:val="170E02"/>
                <w:lang w:eastAsia="en-US"/>
              </w:rPr>
              <w:t>Проверка слайд 23</w:t>
            </w:r>
          </w:p>
        </w:tc>
        <w:tc>
          <w:tcPr>
            <w:tcW w:w="6548" w:type="dxa"/>
            <w:tcBorders>
              <w:top w:val="single" w:sz="4" w:space="0" w:color="auto"/>
            </w:tcBorders>
          </w:tcPr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3.. У вас  лежит текст. Вставьте подходящие по смыслу глаголы – исключения.</w:t>
            </w:r>
          </w:p>
          <w:p w:rsidR="009440FE" w:rsidRPr="00E60AE1" w:rsidRDefault="009440FE" w:rsidP="00255733">
            <w:pPr>
              <w:ind w:left="850" w:right="850"/>
              <w:rPr>
                <w:i/>
              </w:rPr>
            </w:pPr>
            <w:r w:rsidRPr="00E60AE1">
              <w:rPr>
                <w:i/>
              </w:rPr>
              <w:t>.</w:t>
            </w:r>
            <w:r w:rsidRPr="00E60AE1">
              <w:rPr>
                <w:i/>
              </w:rPr>
              <w:br/>
              <w:t>Терпеть, вертеть, обидеть, зависеть, ненавидеть, видеть, смотреть, слышать, дышать, держать, гнать.</w:t>
            </w:r>
            <w:r w:rsidRPr="00E60AE1">
              <w:rPr>
                <w:i/>
              </w:rPr>
              <w:br/>
            </w:r>
          </w:p>
          <w:p w:rsidR="009440FE" w:rsidRPr="00E60AE1" w:rsidRDefault="009440FE" w:rsidP="00255733">
            <w:pPr>
              <w:ind w:left="850" w:right="850"/>
              <w:rPr>
                <w:i/>
              </w:rPr>
            </w:pPr>
            <w:r w:rsidRPr="00E60AE1">
              <w:rPr>
                <w:i/>
              </w:rPr>
              <w:t>Очень – очень хочется</w:t>
            </w:r>
            <w:r w:rsidRPr="00E60AE1">
              <w:rPr>
                <w:i/>
              </w:rPr>
              <w:br/>
              <w:t>Через стёклышко ________________</w:t>
            </w:r>
            <w:r w:rsidRPr="00E60AE1">
              <w:rPr>
                <w:i/>
              </w:rPr>
              <w:br/>
              <w:t>Целый мир прекрасно  ______________ ,</w:t>
            </w:r>
            <w:r w:rsidRPr="00E60AE1">
              <w:rPr>
                <w:i/>
              </w:rPr>
              <w:br/>
              <w:t>Всё плохое _______________ .</w:t>
            </w:r>
          </w:p>
          <w:p w:rsidR="009440FE" w:rsidRPr="00E60AE1" w:rsidRDefault="009440FE" w:rsidP="00255733">
            <w:pPr>
              <w:ind w:left="850" w:right="850"/>
              <w:rPr>
                <w:i/>
              </w:rPr>
            </w:pPr>
            <w:r w:rsidRPr="00E60AE1">
              <w:rPr>
                <w:i/>
              </w:rPr>
              <w:br/>
              <w:t>Научиться боль ______________</w:t>
            </w:r>
            <w:r w:rsidRPr="00E60AE1">
              <w:rPr>
                <w:i/>
              </w:rPr>
              <w:br/>
              <w:t>Чтоб никто не мог ________________,</w:t>
            </w:r>
            <w:r w:rsidRPr="00E60AE1">
              <w:rPr>
                <w:i/>
              </w:rPr>
              <w:br/>
              <w:t>Чтоб от сильных  не _____________________,</w:t>
            </w:r>
            <w:r w:rsidRPr="00E60AE1">
              <w:rPr>
                <w:i/>
              </w:rPr>
              <w:br/>
              <w:t>Чтобы слабым не ________________.</w:t>
            </w:r>
          </w:p>
          <w:p w:rsidR="009440FE" w:rsidRPr="00E60AE1" w:rsidRDefault="009440FE" w:rsidP="00255733">
            <w:pPr>
              <w:ind w:left="850" w:right="850"/>
              <w:rPr>
                <w:i/>
              </w:rPr>
            </w:pPr>
            <w:r w:rsidRPr="00E60AE1">
              <w:rPr>
                <w:i/>
              </w:rPr>
              <w:br/>
              <w:t>Как же хочется всё _______________ .</w:t>
            </w:r>
            <w:r w:rsidRPr="00E60AE1">
              <w:rPr>
                <w:i/>
              </w:rPr>
              <w:br/>
              <w:t>Птицу синюю в руках _______________ ,</w:t>
            </w:r>
            <w:r w:rsidRPr="00E60AE1">
              <w:rPr>
                <w:i/>
              </w:rPr>
              <w:br/>
              <w:t>Чистым воздухом _________________ ,</w:t>
            </w:r>
            <w:r w:rsidRPr="00E60AE1">
              <w:rPr>
                <w:i/>
              </w:rPr>
              <w:br/>
            </w:r>
          </w:p>
          <w:p w:rsidR="009440FE" w:rsidRPr="00E60AE1" w:rsidRDefault="009440FE" w:rsidP="00255733">
            <w:pPr>
              <w:ind w:left="850" w:right="850"/>
              <w:rPr>
                <w:i/>
              </w:rPr>
            </w:pPr>
            <w:r w:rsidRPr="00E60AE1">
              <w:rPr>
                <w:i/>
              </w:rPr>
              <w:t>Не спешите мысли ______________ .</w:t>
            </w:r>
            <w:r w:rsidRPr="00E60AE1">
              <w:rPr>
                <w:i/>
              </w:rPr>
              <w:br/>
              <w:t>Как прекрасно помечтать.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4.  Задание. (устно) на доске. «Паровозик». </w:t>
            </w:r>
          </w:p>
          <w:p w:rsidR="009440FE" w:rsidRPr="00EF4365" w:rsidRDefault="009440FE">
            <w:pPr>
              <w:spacing w:line="276" w:lineRule="auto"/>
              <w:jc w:val="both"/>
              <w:rPr>
                <w:lang w:eastAsia="en-US"/>
              </w:rPr>
            </w:pPr>
            <w:r w:rsidRPr="00EF4365">
              <w:rPr>
                <w:lang w:eastAsia="en-US"/>
              </w:rPr>
              <w:t>Поочередно подходят к доске  и ставят склонение, объясняя свой выбор.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Писать1,  дышать 2 (искл), бежать1 , читать 1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Гнать 2 (искл),   смотреть 2 (искл),  болеть 1,  уважать 1</w:t>
            </w:r>
          </w:p>
          <w:p w:rsidR="009440FE" w:rsidRDefault="009440FE" w:rsidP="00F708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Ходить 2,   чистить 2,   стелить 1(искл),  купить 2</w:t>
            </w:r>
          </w:p>
        </w:tc>
        <w:tc>
          <w:tcPr>
            <w:tcW w:w="3253" w:type="dxa"/>
            <w:tcBorders>
              <w:top w:val="single" w:sz="4" w:space="0" w:color="auto"/>
            </w:tcBorders>
          </w:tcPr>
          <w:p w:rsidR="009440FE" w:rsidRDefault="009440FE" w:rsidP="00032E65">
            <w:pPr>
              <w:pStyle w:val="NoSpacing"/>
              <w:rPr>
                <w:lang w:eastAsia="en-US"/>
              </w:rPr>
            </w:pPr>
          </w:p>
        </w:tc>
      </w:tr>
      <w:tr w:rsidR="009440FE" w:rsidTr="00F70801">
        <w:trPr>
          <w:trHeight w:val="841"/>
        </w:trPr>
        <w:tc>
          <w:tcPr>
            <w:tcW w:w="2867" w:type="dxa"/>
          </w:tcPr>
          <w:p w:rsidR="009440FE" w:rsidRDefault="009440F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V</w:t>
            </w:r>
            <w:r>
              <w:rPr>
                <w:b/>
                <w:lang w:eastAsia="en-US"/>
              </w:rPr>
              <w:t>. Итог урока.</w:t>
            </w:r>
          </w:p>
          <w:p w:rsidR="009440FE" w:rsidRDefault="009440FE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Цель: Обобщить полученные знания и сделать выводы.</w:t>
            </w:r>
          </w:p>
        </w:tc>
        <w:tc>
          <w:tcPr>
            <w:tcW w:w="3208" w:type="dxa"/>
          </w:tcPr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Анализируют полученную информацию, делают выводы.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Слайд 24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Глаголы  -исключения</w:t>
            </w:r>
          </w:p>
        </w:tc>
        <w:tc>
          <w:tcPr>
            <w:tcW w:w="6548" w:type="dxa"/>
          </w:tcPr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Организует деятельность обучающихся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-С какой проблемой мы с вами сегодня столкнулись?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Что мы сделали, чтобы эта тема не вызывала у нас трудности?</w:t>
            </w:r>
          </w:p>
          <w:p w:rsidR="009440FE" w:rsidRPr="00186A43" w:rsidRDefault="009440FE" w:rsidP="00186A43">
            <w:pPr>
              <w:spacing w:before="100" w:beforeAutospacing="1" w:after="100" w:afterAutospacing="1"/>
            </w:pPr>
            <w:r>
              <w:t>На прошлом уроке мы с вами составили схему определения спряжения глаголов. Что теперь мы добавим в неё?</w:t>
            </w:r>
          </w:p>
          <w:p w:rsidR="009440FE" w:rsidRDefault="009440FE" w:rsidP="004B566C">
            <w:pPr>
              <w:ind w:left="-900"/>
              <w:rPr>
                <w:bCs/>
                <w:iCs/>
                <w:lang w:eastAsia="en-US"/>
              </w:rPr>
            </w:pPr>
          </w:p>
        </w:tc>
        <w:tc>
          <w:tcPr>
            <w:tcW w:w="3253" w:type="dxa"/>
          </w:tcPr>
          <w:p w:rsidR="009440FE" w:rsidRPr="00032E65" w:rsidRDefault="009440FE" w:rsidP="00032E65">
            <w:pPr>
              <w:pStyle w:val="NoSpacing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Регулятивные УУД:</w:t>
            </w:r>
            <w:r>
              <w:rPr>
                <w:lang w:eastAsia="en-US"/>
              </w:rPr>
              <w:t xml:space="preserve"> осуществлять итоговый контроль деятельности («что сделано»),</w:t>
            </w:r>
          </w:p>
          <w:p w:rsidR="009440FE" w:rsidRDefault="009440FE" w:rsidP="00032E6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планировать своё действие в соответствии с поставленной задачей.</w:t>
            </w:r>
          </w:p>
          <w:p w:rsidR="009440FE" w:rsidRDefault="009440FE" w:rsidP="007057B3">
            <w:pPr>
              <w:pStyle w:val="NoSpacing"/>
              <w:rPr>
                <w:bCs/>
                <w:color w:val="170E02"/>
                <w:lang w:eastAsia="en-US"/>
              </w:rPr>
            </w:pPr>
            <w:r>
              <w:rPr>
                <w:b/>
                <w:bCs/>
                <w:i/>
                <w:color w:val="170E02"/>
                <w:lang w:eastAsia="en-US"/>
              </w:rPr>
              <w:t>Коммуникативные УУД:</w:t>
            </w:r>
            <w:r>
              <w:rPr>
                <w:bCs/>
                <w:color w:val="170E02"/>
                <w:lang w:eastAsia="en-US"/>
              </w:rPr>
              <w:t>умениеоформлять свои мысли в устной форме;слушать и понимать речь других; совместно договариваться о правилах поведения в группе.</w:t>
            </w:r>
          </w:p>
        </w:tc>
      </w:tr>
      <w:tr w:rsidR="009440FE" w:rsidTr="00F70801">
        <w:tc>
          <w:tcPr>
            <w:tcW w:w="2867" w:type="dxa"/>
          </w:tcPr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val="en-US" w:eastAsia="en-US"/>
              </w:rPr>
              <w:t>VI</w:t>
            </w:r>
            <w:r>
              <w:rPr>
                <w:b/>
                <w:lang w:eastAsia="en-US"/>
              </w:rPr>
              <w:t>. Домашнее задание.</w:t>
            </w:r>
          </w:p>
        </w:tc>
        <w:tc>
          <w:tcPr>
            <w:tcW w:w="3208" w:type="dxa"/>
          </w:tcPr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Слайд 25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Слайд 26</w:t>
            </w:r>
          </w:p>
        </w:tc>
        <w:tc>
          <w:tcPr>
            <w:tcW w:w="6548" w:type="dxa"/>
          </w:tcPr>
          <w:p w:rsidR="009440FE" w:rsidRDefault="009440FE" w:rsidP="004B56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Выучить стихотворение, правило на стр.76, упр.262</w:t>
            </w:r>
          </w:p>
          <w:p w:rsidR="009440FE" w:rsidRDefault="009440FE" w:rsidP="004B566C">
            <w:pPr>
              <w:spacing w:line="276" w:lineRule="auto"/>
              <w:jc w:val="both"/>
              <w:rPr>
                <w:lang w:eastAsia="en-US"/>
              </w:rPr>
            </w:pPr>
            <w:r>
              <w:t>Нарисовать рисунок, который поможет вам запомнить глаголы исключения (по желанию).</w:t>
            </w:r>
          </w:p>
          <w:p w:rsidR="009440FE" w:rsidRDefault="009440FE" w:rsidP="00E522D9">
            <w:pPr>
              <w:spacing w:before="100" w:beforeAutospacing="1" w:after="100" w:afterAutospacing="1"/>
            </w:pPr>
            <w:r>
              <w:t>– В благодарность за то, что вы так хорошо работали на уроке, я вам раздам схему, которую мы сейчас дополнили и веселые стихи. Они помогут вам запомнить глаголы-исключения.</w:t>
            </w:r>
          </w:p>
          <w:p w:rsidR="009440FE" w:rsidRDefault="009440FE" w:rsidP="00186A43">
            <w:pPr>
              <w:spacing w:before="100" w:beforeAutospacing="1" w:after="100" w:afterAutospacing="1"/>
            </w:pPr>
            <w:r>
              <w:t>Гнать, держать, смотреть и видеть,</w:t>
            </w:r>
            <w:r>
              <w:br/>
              <w:t>дышать, слышать, ненавидеть,</w:t>
            </w:r>
            <w:r>
              <w:br/>
              <w:t>и зависеть, и вертеть,</w:t>
            </w:r>
            <w:r>
              <w:br/>
              <w:t xml:space="preserve">и обидеть, и терпеть. </w:t>
            </w:r>
            <w:r>
              <w:br/>
              <w:t>Вы запомните, друзья,</w:t>
            </w:r>
            <w:r>
              <w:br/>
              <w:t>Их на “-е ” спрягать нельзя.</w:t>
            </w:r>
            <w:r>
              <w:br/>
              <w:t>Ко второму же спряженью</w:t>
            </w:r>
            <w:r>
              <w:br/>
              <w:t>Отнесем мы без сомненья</w:t>
            </w:r>
            <w:r>
              <w:br/>
              <w:t>Все глаголы, что на «-ить»,</w:t>
            </w:r>
            <w:r>
              <w:br/>
              <w:t>Исключая: брить, стелить.</w:t>
            </w:r>
            <w:r>
              <w:br/>
              <w:t>А еще: смотреть, обидеть,</w:t>
            </w:r>
            <w:r>
              <w:br/>
              <w:t>Слышать, видеть, ненавидеть,</w:t>
            </w:r>
            <w:r>
              <w:br/>
              <w:t>Гнать, дышать, держать, терпеть,</w:t>
            </w:r>
            <w:r>
              <w:br/>
              <w:t xml:space="preserve">И зависеть и терпеть. </w:t>
            </w:r>
          </w:p>
        </w:tc>
        <w:tc>
          <w:tcPr>
            <w:tcW w:w="3253" w:type="dxa"/>
          </w:tcPr>
          <w:p w:rsidR="009440FE" w:rsidRDefault="009440FE">
            <w:pPr>
              <w:spacing w:line="276" w:lineRule="auto"/>
              <w:jc w:val="both"/>
              <w:rPr>
                <w:b/>
                <w:bCs/>
                <w:i/>
                <w:color w:val="170E02"/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b/>
                <w:bCs/>
                <w:i/>
                <w:color w:val="170E02"/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b/>
                <w:bCs/>
                <w:i/>
                <w:color w:val="170E02"/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b/>
                <w:bCs/>
                <w:i/>
                <w:color w:val="170E02"/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b/>
                <w:bCs/>
                <w:i/>
                <w:color w:val="170E02"/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b/>
                <w:bCs/>
                <w:i/>
                <w:color w:val="170E02"/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b/>
                <w:bCs/>
                <w:i/>
                <w:color w:val="170E02"/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b/>
                <w:bCs/>
                <w:i/>
                <w:color w:val="170E02"/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b/>
                <w:bCs/>
                <w:i/>
                <w:color w:val="170E02"/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b/>
                <w:bCs/>
                <w:i/>
                <w:color w:val="170E02"/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b/>
                <w:bCs/>
                <w:i/>
                <w:color w:val="170E02"/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b/>
                <w:bCs/>
                <w:i/>
                <w:color w:val="170E02"/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b/>
                <w:bCs/>
                <w:i/>
                <w:color w:val="170E02"/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b/>
                <w:bCs/>
                <w:i/>
                <w:color w:val="170E02"/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b/>
                <w:bCs/>
                <w:i/>
                <w:color w:val="170E02"/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b/>
                <w:bCs/>
                <w:i/>
                <w:color w:val="170E02"/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b/>
                <w:bCs/>
                <w:i/>
                <w:color w:val="170E02"/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b/>
                <w:bCs/>
                <w:i/>
                <w:color w:val="170E02"/>
                <w:lang w:eastAsia="en-US"/>
              </w:rPr>
            </w:pP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440FE" w:rsidTr="00F70801">
        <w:tc>
          <w:tcPr>
            <w:tcW w:w="2867" w:type="dxa"/>
          </w:tcPr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Оценка работы обучающихся на уроке.</w:t>
            </w:r>
          </w:p>
        </w:tc>
        <w:tc>
          <w:tcPr>
            <w:tcW w:w="3208" w:type="dxa"/>
          </w:tcPr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Слайд 27</w:t>
            </w:r>
          </w:p>
        </w:tc>
        <w:tc>
          <w:tcPr>
            <w:tcW w:w="6548" w:type="dxa"/>
          </w:tcPr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Оценивает и комментирует работу обучающихся</w:t>
            </w:r>
          </w:p>
          <w:p w:rsidR="009440FE" w:rsidRDefault="009440FE" w:rsidP="008851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Оценивает и комментирует работу обучающихся</w:t>
            </w:r>
          </w:p>
          <w:p w:rsidR="009440FE" w:rsidRDefault="009440FE" w:rsidP="008851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Посчитайте баллы на полях своих тетрадей </w:t>
            </w:r>
          </w:p>
          <w:p w:rsidR="009440FE" w:rsidRDefault="009440FE" w:rsidP="008851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16-19 баллов – высокий уровень </w:t>
            </w:r>
          </w:p>
          <w:p w:rsidR="009440FE" w:rsidRDefault="009440FE" w:rsidP="008851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10-15 баллов – средний уровень </w:t>
            </w:r>
          </w:p>
          <w:p w:rsidR="009440FE" w:rsidRDefault="009440FE" w:rsidP="008851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Меньше 10 баллов низкий уровень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53" w:type="dxa"/>
          </w:tcPr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440FE" w:rsidTr="00F70801">
        <w:trPr>
          <w:trHeight w:val="983"/>
        </w:trPr>
        <w:tc>
          <w:tcPr>
            <w:tcW w:w="2867" w:type="dxa"/>
          </w:tcPr>
          <w:p w:rsidR="009440FE" w:rsidRDefault="009440F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VIII</w:t>
            </w:r>
            <w:r>
              <w:rPr>
                <w:b/>
                <w:lang w:eastAsia="en-US"/>
              </w:rPr>
              <w:t xml:space="preserve">.  Рефлексия учебной деятельности на уроке </w:t>
            </w:r>
          </w:p>
          <w:p w:rsidR="009440FE" w:rsidRDefault="009440FE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Цели:</w:t>
            </w:r>
          </w:p>
          <w:p w:rsidR="009440FE" w:rsidRDefault="009440F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-организовать рефлексию и самооценку учениками собственной учебной деятельности.</w:t>
            </w:r>
          </w:p>
        </w:tc>
        <w:tc>
          <w:tcPr>
            <w:tcW w:w="3208" w:type="dxa"/>
          </w:tcPr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Делают самооценку своей деятельности.</w:t>
            </w:r>
          </w:p>
          <w:p w:rsidR="009440FE" w:rsidRDefault="009440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Слайд 28</w:t>
            </w:r>
          </w:p>
        </w:tc>
        <w:tc>
          <w:tcPr>
            <w:tcW w:w="6548" w:type="dxa"/>
          </w:tcPr>
          <w:p w:rsidR="009440FE" w:rsidRDefault="009440FE" w:rsidP="00032E6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 xml:space="preserve">Организует рефлексию </w:t>
            </w:r>
          </w:p>
          <w:p w:rsidR="009440FE" w:rsidRDefault="009440FE" w:rsidP="00032E65">
            <w:pPr>
              <w:pStyle w:val="NoSpacing"/>
            </w:pPr>
            <w:r>
              <w:t>– Над какой темой работали?</w:t>
            </w:r>
          </w:p>
          <w:p w:rsidR="009440FE" w:rsidRDefault="009440FE" w:rsidP="00032E65">
            <w:pPr>
              <w:pStyle w:val="NoSpacing"/>
            </w:pPr>
            <w:r>
              <w:t xml:space="preserve">– Решили задачи, которые поставили перед собой в начале урока? </w:t>
            </w:r>
          </w:p>
          <w:p w:rsidR="009440FE" w:rsidRDefault="009440FE" w:rsidP="00032E65">
            <w:pPr>
              <w:pStyle w:val="NoSpacing"/>
            </w:pPr>
            <w:r>
              <w:t>– Какие глаголы-исключения относятся к I спряжению.</w:t>
            </w:r>
          </w:p>
          <w:p w:rsidR="009440FE" w:rsidRDefault="009440FE" w:rsidP="00032E65">
            <w:pPr>
              <w:pStyle w:val="NoSpacing"/>
            </w:pPr>
            <w:r>
              <w:t>– Какие глаголы-исключения относятся ко II спряжению.</w:t>
            </w:r>
          </w:p>
          <w:p w:rsidR="009440FE" w:rsidRPr="00B93084" w:rsidRDefault="009440FE" w:rsidP="00E522D9">
            <w:pPr>
              <w:ind w:left="-900"/>
            </w:pPr>
            <w:r w:rsidRPr="00B93084">
              <w:rPr>
                <w:bCs/>
              </w:rPr>
              <w:t>Сегодня я доволен работой, т.</w:t>
            </w:r>
            <w:r w:rsidRPr="00B93084">
              <w:t xml:space="preserve"> к. …</w:t>
            </w:r>
          </w:p>
          <w:p w:rsidR="009440FE" w:rsidRPr="00B93084" w:rsidRDefault="009440FE" w:rsidP="00E522D9">
            <w:pPr>
              <w:ind w:left="-900"/>
            </w:pPr>
            <w:r w:rsidRPr="00B93084">
              <w:rPr>
                <w:bCs/>
              </w:rPr>
              <w:t>Не совсем доволен, т.</w:t>
            </w:r>
            <w:r w:rsidRPr="00B93084">
              <w:t>к. …</w:t>
            </w:r>
          </w:p>
          <w:p w:rsidR="009440FE" w:rsidRPr="00B93084" w:rsidRDefault="009440FE" w:rsidP="00E522D9">
            <w:pPr>
              <w:ind w:left="-900"/>
            </w:pPr>
            <w:r w:rsidRPr="00B93084">
              <w:rPr>
                <w:bCs/>
              </w:rPr>
              <w:t>Не доволен своей работай, ведь я …</w:t>
            </w:r>
          </w:p>
          <w:p w:rsidR="009440FE" w:rsidRDefault="009440FE" w:rsidP="00186A43">
            <w:pPr>
              <w:ind w:left="-900"/>
            </w:pPr>
          </w:p>
        </w:tc>
        <w:tc>
          <w:tcPr>
            <w:tcW w:w="3253" w:type="dxa"/>
          </w:tcPr>
          <w:p w:rsidR="009440FE" w:rsidRDefault="009440FE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  <w:r>
              <w:rPr>
                <w:b/>
                <w:bCs/>
                <w:i/>
                <w:color w:val="170E02"/>
                <w:lang w:eastAsia="en-US"/>
              </w:rPr>
              <w:t>Личностные УУД:</w:t>
            </w:r>
            <w:r>
              <w:rPr>
                <w:bCs/>
                <w:color w:val="170E02"/>
                <w:lang w:eastAsia="en-US"/>
              </w:rPr>
              <w:t xml:space="preserve"> способность к самооценке</w:t>
            </w:r>
          </w:p>
          <w:p w:rsidR="009440FE" w:rsidRDefault="009440FE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  <w:r>
              <w:rPr>
                <w:b/>
                <w:bCs/>
                <w:i/>
                <w:color w:val="170E02"/>
                <w:lang w:eastAsia="en-US"/>
              </w:rPr>
              <w:t>Регулятивные УУД</w:t>
            </w:r>
            <w:r>
              <w:rPr>
                <w:bCs/>
                <w:color w:val="170E02"/>
                <w:lang w:eastAsia="en-US"/>
              </w:rPr>
              <w:t>: анализировать эмоциональные состояния, полученные от</w:t>
            </w:r>
          </w:p>
          <w:p w:rsidR="009440FE" w:rsidRDefault="009440FE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  <w:r>
              <w:rPr>
                <w:bCs/>
                <w:color w:val="170E02"/>
                <w:lang w:eastAsia="en-US"/>
              </w:rPr>
              <w:t>успешной (неуспешной) деятельности, оценивать их влияние на настроение человека.</w:t>
            </w:r>
          </w:p>
        </w:tc>
      </w:tr>
    </w:tbl>
    <w:p w:rsidR="009440FE" w:rsidRDefault="009440FE" w:rsidP="00F36540">
      <w:pPr>
        <w:jc w:val="both"/>
        <w:rPr>
          <w:lang w:eastAsia="en-US"/>
        </w:rPr>
      </w:pPr>
    </w:p>
    <w:p w:rsidR="009440FE" w:rsidRDefault="009440FE" w:rsidP="00C973E4">
      <w:pPr>
        <w:spacing w:line="360" w:lineRule="auto"/>
        <w:rPr>
          <w:bCs/>
          <w:i/>
          <w:sz w:val="28"/>
          <w:szCs w:val="28"/>
        </w:rPr>
      </w:pPr>
    </w:p>
    <w:p w:rsidR="009440FE" w:rsidRDefault="009440FE" w:rsidP="00C973E4">
      <w:pPr>
        <w:spacing w:line="360" w:lineRule="auto"/>
        <w:rPr>
          <w:bCs/>
          <w:i/>
          <w:sz w:val="28"/>
          <w:szCs w:val="28"/>
        </w:rPr>
      </w:pPr>
    </w:p>
    <w:p w:rsidR="009440FE" w:rsidRDefault="009440FE" w:rsidP="00C973E4">
      <w:pPr>
        <w:spacing w:line="360" w:lineRule="auto"/>
        <w:rPr>
          <w:bCs/>
          <w:i/>
          <w:sz w:val="28"/>
          <w:szCs w:val="28"/>
        </w:rPr>
      </w:pPr>
    </w:p>
    <w:p w:rsidR="009440FE" w:rsidRDefault="009440FE" w:rsidP="00C973E4">
      <w:pPr>
        <w:spacing w:line="360" w:lineRule="auto"/>
        <w:rPr>
          <w:bCs/>
          <w:i/>
          <w:sz w:val="28"/>
          <w:szCs w:val="28"/>
        </w:rPr>
      </w:pPr>
    </w:p>
    <w:p w:rsidR="009440FE" w:rsidRDefault="009440FE" w:rsidP="00C973E4">
      <w:pPr>
        <w:spacing w:line="360" w:lineRule="auto"/>
        <w:rPr>
          <w:bCs/>
          <w:i/>
          <w:sz w:val="28"/>
          <w:szCs w:val="28"/>
        </w:rPr>
      </w:pPr>
    </w:p>
    <w:p w:rsidR="009440FE" w:rsidRDefault="009440FE" w:rsidP="00C973E4">
      <w:pPr>
        <w:spacing w:line="360" w:lineRule="auto"/>
        <w:rPr>
          <w:bCs/>
          <w:i/>
          <w:sz w:val="28"/>
          <w:szCs w:val="28"/>
        </w:rPr>
      </w:pPr>
    </w:p>
    <w:p w:rsidR="009440FE" w:rsidRDefault="009440FE" w:rsidP="00C973E4">
      <w:pPr>
        <w:spacing w:line="360" w:lineRule="auto"/>
        <w:rPr>
          <w:bCs/>
          <w:i/>
          <w:sz w:val="28"/>
          <w:szCs w:val="28"/>
        </w:rPr>
      </w:pPr>
    </w:p>
    <w:p w:rsidR="009440FE" w:rsidRDefault="009440FE" w:rsidP="00C973E4">
      <w:pPr>
        <w:spacing w:line="360" w:lineRule="auto"/>
        <w:rPr>
          <w:bCs/>
          <w:i/>
          <w:sz w:val="28"/>
          <w:szCs w:val="28"/>
        </w:rPr>
      </w:pPr>
    </w:p>
    <w:p w:rsidR="009440FE" w:rsidRDefault="009440FE" w:rsidP="00C973E4">
      <w:pPr>
        <w:spacing w:line="360" w:lineRule="auto"/>
        <w:rPr>
          <w:bCs/>
          <w:i/>
          <w:sz w:val="28"/>
          <w:szCs w:val="28"/>
        </w:rPr>
      </w:pPr>
    </w:p>
    <w:p w:rsidR="009440FE" w:rsidRDefault="009440FE" w:rsidP="00C973E4">
      <w:pPr>
        <w:spacing w:line="360" w:lineRule="auto"/>
        <w:rPr>
          <w:bCs/>
          <w:i/>
          <w:sz w:val="28"/>
          <w:szCs w:val="28"/>
        </w:rPr>
      </w:pPr>
    </w:p>
    <w:p w:rsidR="009440FE" w:rsidRDefault="009440FE" w:rsidP="00C973E4">
      <w:pPr>
        <w:spacing w:line="360" w:lineRule="auto"/>
        <w:rPr>
          <w:bCs/>
          <w:i/>
          <w:sz w:val="28"/>
          <w:szCs w:val="28"/>
        </w:rPr>
      </w:pPr>
    </w:p>
    <w:p w:rsidR="009440FE" w:rsidRDefault="009440FE" w:rsidP="00C973E4">
      <w:pPr>
        <w:spacing w:line="360" w:lineRule="auto"/>
        <w:rPr>
          <w:bCs/>
          <w:i/>
          <w:sz w:val="28"/>
          <w:szCs w:val="28"/>
        </w:rPr>
      </w:pPr>
    </w:p>
    <w:p w:rsidR="009440FE" w:rsidRDefault="009440FE" w:rsidP="00C973E4">
      <w:pPr>
        <w:spacing w:line="360" w:lineRule="auto"/>
        <w:rPr>
          <w:bCs/>
          <w:i/>
          <w:sz w:val="28"/>
          <w:szCs w:val="28"/>
        </w:rPr>
      </w:pPr>
    </w:p>
    <w:p w:rsidR="009440FE" w:rsidRDefault="009440FE" w:rsidP="00C973E4">
      <w:pPr>
        <w:spacing w:line="360" w:lineRule="auto"/>
        <w:rPr>
          <w:bCs/>
          <w:i/>
          <w:sz w:val="28"/>
          <w:szCs w:val="28"/>
        </w:rPr>
      </w:pPr>
    </w:p>
    <w:p w:rsidR="009440FE" w:rsidRDefault="009440FE" w:rsidP="00C973E4">
      <w:pPr>
        <w:spacing w:line="360" w:lineRule="auto"/>
        <w:rPr>
          <w:bCs/>
          <w:i/>
          <w:sz w:val="28"/>
          <w:szCs w:val="28"/>
        </w:rPr>
      </w:pPr>
    </w:p>
    <w:p w:rsidR="009440FE" w:rsidRDefault="009440FE" w:rsidP="00C973E4">
      <w:pPr>
        <w:spacing w:line="360" w:lineRule="auto"/>
        <w:rPr>
          <w:bCs/>
          <w:i/>
          <w:sz w:val="28"/>
          <w:szCs w:val="28"/>
        </w:rPr>
      </w:pPr>
    </w:p>
    <w:sectPr w:rsidR="009440FE" w:rsidSect="00007CDD">
      <w:pgSz w:w="16838" w:h="11906" w:orient="landscape"/>
      <w:pgMar w:top="426" w:right="1134" w:bottom="425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E62CC"/>
    <w:multiLevelType w:val="multilevel"/>
    <w:tmpl w:val="CB84F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744D27"/>
    <w:multiLevelType w:val="multilevel"/>
    <w:tmpl w:val="15F0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F97095"/>
    <w:multiLevelType w:val="hybridMultilevel"/>
    <w:tmpl w:val="A8C03B74"/>
    <w:lvl w:ilvl="0" w:tplc="37CAA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0BE52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E4A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40C8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FB6C4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76AD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9E08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77AC5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FC63D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31321DC"/>
    <w:multiLevelType w:val="multilevel"/>
    <w:tmpl w:val="80D28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A662CAC"/>
    <w:multiLevelType w:val="multilevel"/>
    <w:tmpl w:val="1ED4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28965ED"/>
    <w:multiLevelType w:val="multilevel"/>
    <w:tmpl w:val="12A0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C173B8"/>
    <w:multiLevelType w:val="hybridMultilevel"/>
    <w:tmpl w:val="3950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886"/>
    <w:rsid w:val="000008B1"/>
    <w:rsid w:val="00005E28"/>
    <w:rsid w:val="00007CDD"/>
    <w:rsid w:val="00032E65"/>
    <w:rsid w:val="00060AAB"/>
    <w:rsid w:val="000740BE"/>
    <w:rsid w:val="000A5257"/>
    <w:rsid w:val="000B52E7"/>
    <w:rsid w:val="00107E5E"/>
    <w:rsid w:val="00186A43"/>
    <w:rsid w:val="001B05AA"/>
    <w:rsid w:val="001B3B7D"/>
    <w:rsid w:val="0022139D"/>
    <w:rsid w:val="002370E9"/>
    <w:rsid w:val="00255733"/>
    <w:rsid w:val="002B28B7"/>
    <w:rsid w:val="002C2192"/>
    <w:rsid w:val="002C36CD"/>
    <w:rsid w:val="003064F1"/>
    <w:rsid w:val="00361E7D"/>
    <w:rsid w:val="00364569"/>
    <w:rsid w:val="00415B93"/>
    <w:rsid w:val="00462123"/>
    <w:rsid w:val="004A6C04"/>
    <w:rsid w:val="004B566C"/>
    <w:rsid w:val="005040D8"/>
    <w:rsid w:val="00535DB8"/>
    <w:rsid w:val="00545C05"/>
    <w:rsid w:val="00561666"/>
    <w:rsid w:val="005A2E75"/>
    <w:rsid w:val="005C0D2B"/>
    <w:rsid w:val="005D6DA9"/>
    <w:rsid w:val="005F35D1"/>
    <w:rsid w:val="0060691A"/>
    <w:rsid w:val="00631F16"/>
    <w:rsid w:val="00632AD7"/>
    <w:rsid w:val="00637A18"/>
    <w:rsid w:val="00663E9F"/>
    <w:rsid w:val="0069483C"/>
    <w:rsid w:val="006B7285"/>
    <w:rsid w:val="006C0578"/>
    <w:rsid w:val="0070010B"/>
    <w:rsid w:val="007057B3"/>
    <w:rsid w:val="00764344"/>
    <w:rsid w:val="007C4205"/>
    <w:rsid w:val="007C61CE"/>
    <w:rsid w:val="007E250D"/>
    <w:rsid w:val="00811EF7"/>
    <w:rsid w:val="008851C6"/>
    <w:rsid w:val="008E0F35"/>
    <w:rsid w:val="008E4AEF"/>
    <w:rsid w:val="00903D13"/>
    <w:rsid w:val="0092061D"/>
    <w:rsid w:val="009440FE"/>
    <w:rsid w:val="0099683F"/>
    <w:rsid w:val="009C55CA"/>
    <w:rsid w:val="00A742F6"/>
    <w:rsid w:val="00AC13E9"/>
    <w:rsid w:val="00B152FF"/>
    <w:rsid w:val="00B64325"/>
    <w:rsid w:val="00B93084"/>
    <w:rsid w:val="00BD199B"/>
    <w:rsid w:val="00BD4CB3"/>
    <w:rsid w:val="00C1161D"/>
    <w:rsid w:val="00C23CE0"/>
    <w:rsid w:val="00C25DD6"/>
    <w:rsid w:val="00C4735C"/>
    <w:rsid w:val="00C973E4"/>
    <w:rsid w:val="00D05886"/>
    <w:rsid w:val="00D110E7"/>
    <w:rsid w:val="00D14231"/>
    <w:rsid w:val="00D36DEE"/>
    <w:rsid w:val="00D51B00"/>
    <w:rsid w:val="00D61217"/>
    <w:rsid w:val="00D745FE"/>
    <w:rsid w:val="00E060EB"/>
    <w:rsid w:val="00E25249"/>
    <w:rsid w:val="00E2762F"/>
    <w:rsid w:val="00E522D9"/>
    <w:rsid w:val="00E561F6"/>
    <w:rsid w:val="00E60AE1"/>
    <w:rsid w:val="00EB5E0B"/>
    <w:rsid w:val="00ED2646"/>
    <w:rsid w:val="00ED35ED"/>
    <w:rsid w:val="00EF4365"/>
    <w:rsid w:val="00F15888"/>
    <w:rsid w:val="00F36540"/>
    <w:rsid w:val="00F61335"/>
    <w:rsid w:val="00F70801"/>
    <w:rsid w:val="00F94A4F"/>
    <w:rsid w:val="00FA2104"/>
    <w:rsid w:val="00FB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40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14231"/>
    <w:pPr>
      <w:keepNext/>
      <w:ind w:firstLine="540"/>
      <w:outlineLvl w:val="2"/>
    </w:pPr>
    <w:rPr>
      <w:i/>
      <w:iCs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14231"/>
    <w:rPr>
      <w:rFonts w:eastAsia="Times New Roman" w:cs="Times New Roman"/>
      <w:i/>
      <w:iCs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5040D8"/>
    <w:pPr>
      <w:ind w:left="720"/>
      <w:contextualSpacing/>
    </w:pPr>
  </w:style>
  <w:style w:type="paragraph" w:styleId="NormalWeb">
    <w:name w:val="Normal (Web)"/>
    <w:basedOn w:val="Normal"/>
    <w:uiPriority w:val="99"/>
    <w:rsid w:val="00005E28"/>
    <w:pPr>
      <w:spacing w:before="100" w:beforeAutospacing="1" w:after="100" w:afterAutospacing="1"/>
    </w:pPr>
  </w:style>
  <w:style w:type="paragraph" w:styleId="HTMLAddress">
    <w:name w:val="HTML Address"/>
    <w:basedOn w:val="Normal"/>
    <w:link w:val="HTMLAddressChar"/>
    <w:uiPriority w:val="99"/>
    <w:semiHidden/>
    <w:rsid w:val="00E2762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E2762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76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762F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2061D"/>
    <w:rPr>
      <w:rFonts w:cs="Times New Roman"/>
    </w:rPr>
  </w:style>
  <w:style w:type="character" w:styleId="Strong">
    <w:name w:val="Strong"/>
    <w:basedOn w:val="DefaultParagraphFont"/>
    <w:uiPriority w:val="99"/>
    <w:qFormat/>
    <w:rsid w:val="0092061D"/>
    <w:rPr>
      <w:rFonts w:cs="Times New Roman"/>
      <w:b/>
      <w:bCs/>
    </w:rPr>
  </w:style>
  <w:style w:type="paragraph" w:styleId="NoSpacing">
    <w:name w:val="No Spacing"/>
    <w:uiPriority w:val="99"/>
    <w:qFormat/>
    <w:rsid w:val="00E561F6"/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637A1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37A18"/>
    <w:rPr>
      <w:rFonts w:eastAsia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1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1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1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523</TotalTime>
  <Pages>12</Pages>
  <Words>2236</Words>
  <Characters>12750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40</cp:revision>
  <cp:lastPrinted>2012-12-12T20:16:00Z</cp:lastPrinted>
  <dcterms:created xsi:type="dcterms:W3CDTF">2012-12-10T18:55:00Z</dcterms:created>
  <dcterms:modified xsi:type="dcterms:W3CDTF">2016-03-21T22:47:00Z</dcterms:modified>
</cp:coreProperties>
</file>